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4"/>
        <w:gridCol w:w="3118"/>
        <w:gridCol w:w="3118"/>
        <w:gridCol w:w="3118"/>
        <w:gridCol w:w="3118"/>
      </w:tblGrid>
      <w:tr w:rsidR="004C4250" w:rsidTr="004C4250">
        <w:trPr>
          <w:trHeight w:hRule="exact" w:val="5170"/>
        </w:trPr>
        <w:tc>
          <w:tcPr>
            <w:tcW w:w="3124" w:type="dxa"/>
            <w:shd w:val="clear" w:color="auto" w:fill="auto"/>
            <w:tcMar>
              <w:left w:w="0" w:type="dxa"/>
              <w:right w:w="0" w:type="dxa"/>
            </w:tcMar>
          </w:tcPr>
          <w:p w:rsidR="004C4250" w:rsidRDefault="00B475B1" w:rsidP="004C425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5696" behindDoc="0" locked="0" layoutInCell="1" allowOverlap="1" wp14:anchorId="108533CB" wp14:editId="6120AC11">
                      <wp:simplePos x="0" y="0"/>
                      <wp:positionH relativeFrom="column">
                        <wp:posOffset>1958340</wp:posOffset>
                      </wp:positionH>
                      <wp:positionV relativeFrom="paragraph">
                        <wp:posOffset>74295</wp:posOffset>
                      </wp:positionV>
                      <wp:extent cx="2026285" cy="3120390"/>
                      <wp:effectExtent l="0" t="0" r="0" b="381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26285" cy="3120390"/>
                                <a:chOff x="0" y="0"/>
                                <a:chExt cx="2026311" cy="3120542"/>
                              </a:xfrm>
                            </wpg:grpSpPr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6500" y="1711757"/>
                                  <a:ext cx="160401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A63626" w:rsidRPr="00CC7178" w:rsidRDefault="003636E2" w:rsidP="00A63626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="00B475B1"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 xml:space="preserve">新城 </w:t>
                                    </w:r>
                                    <w:r w:rsidR="00B475B1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花子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892" y="2406701"/>
                                  <a:ext cx="13970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36E2" w:rsidRDefault="003636E2" w:rsidP="008D5B20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A63626" w:rsidRPr="00715A0E" w:rsidRDefault="003636E2" w:rsidP="00A63626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728" y="2648102"/>
                                  <a:ext cx="1581150" cy="472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36E2" w:rsidRPr="00715A0E" w:rsidRDefault="003636E2" w:rsidP="004C4250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連絡先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TEL.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3636E2" w:rsidRDefault="003636E2" w:rsidP="00785E3E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FAX.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A63626" w:rsidRPr="00715A0E" w:rsidRDefault="003636E2" w:rsidP="00A63626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図 6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280" b="7558"/>
                                <a:stretch/>
                              </pic:blipFill>
                              <pic:spPr bwMode="auto">
                                <a:xfrm>
                                  <a:off x="43892" y="0"/>
                                  <a:ext cx="1931212" cy="11704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865376"/>
                                  <a:ext cx="497434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63626" w:rsidRPr="00CC7178" w:rsidRDefault="003636E2" w:rsidP="00A63626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階級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6500" y="2026310"/>
                                  <a:ext cx="1551324" cy="329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63626" w:rsidRPr="00CC7178" w:rsidRDefault="003636E2" w:rsidP="00A63626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ふりがな（アルファベット）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B475B1"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HINSHIRO</w:t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HANAKO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6500" y="1645920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63626" w:rsidRPr="00CC7178" w:rsidRDefault="003636E2" w:rsidP="00A63626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しんしろ</w:t>
                                    </w:r>
                                    <w:r w:rsidR="00B475B1"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はなこ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2804" y="1389888"/>
                                  <a:ext cx="1455724" cy="2414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A63626" w:rsidRPr="009B3167" w:rsidRDefault="003636E2" w:rsidP="00A63626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>○○○○○　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3815" y="1046074"/>
                                  <a:ext cx="1682496" cy="2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63626" w:rsidRPr="00B01719" w:rsidRDefault="00A63626" w:rsidP="00A63626">
                                    <w:pPr>
                                      <w:spacing w:line="16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鳳来寺山とコノハズク・ホソバシャクナゲ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" o:spid="_x0000_s1026" style="position:absolute;left:0;text-align:left;margin-left:154.2pt;margin-top:5.85pt;width:159.55pt;height:245.7pt;z-index:251805696" coordsize="20263,312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KKKKACiiigAooooAKKKKACiiigAooooAKKKKACi&#10;iigAooooAKKKKACiiigAooooAKKKKACiiigAooIy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3365;top:17117;width:16040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    <v:textbox>
                          <w:txbxContent>
                            <w:p w:rsidR="00A63626" w:rsidRPr="00CC7178" w:rsidRDefault="003636E2" w:rsidP="00A63626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="00B475B1"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 xml:space="preserve">新城 </w:t>
                              </w:r>
                              <w:r w:rsidR="00B475B1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花子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left:438;top:24067;width:13970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    <v:textbox>
                          <w:txbxContent>
                            <w:p w:rsidR="003636E2" w:rsidRDefault="003636E2" w:rsidP="008D5B20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住所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A63626" w:rsidRPr="00715A0E" w:rsidRDefault="003636E2" w:rsidP="00A63626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住所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left:1097;top:26481;width:15811;height:4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hcEcUA&#10;AADaAAAADwAAAGRycy9kb3ducmV2LnhtbESPX2vCQBDE34V+h2MLfauXqrUl9RRRqgWf/EPp45pb&#10;k2huL+RWjd++Vyj4OMzMb5jRpHWVulATSs8GXroJKOLM25JzA7vt5/M7qCDIFivPZOBGASbjh84I&#10;U+uvvKbLRnIVIRxSNFCI1KnWISvIYej6mjh6B984lCibXNsGrxHuKt1LkqF2WHJcKLCmWUHZaXN2&#10;Bo7727K3C/PVUQb9w1a+337mi70xT4/t9AOUUCv38H/7yxp4hb8r8Qbo8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SFwRxQAAANoAAAAPAAAAAAAAAAAAAAAAAJgCAABkcnMv&#10;ZG93bnJldi54bWxQSwUGAAAAAAQABAD1AAAAigMAAAAA&#10;" filled="f" stroked="f">
                        <v:textbox inset="1mm,1mm,1mm,1mm">
                          <w:txbxContent>
                            <w:p w:rsidR="003636E2" w:rsidRPr="00715A0E" w:rsidRDefault="003636E2" w:rsidP="004C4250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連絡先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TEL.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3636E2" w:rsidRDefault="003636E2" w:rsidP="00785E3E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FAX.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A63626" w:rsidRPr="00715A0E" w:rsidRDefault="003636E2" w:rsidP="00A63626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6" o:spid="_x0000_s1030" type="#_x0000_t75" style="position:absolute;left:438;width:19313;height:117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TMkvCAAAA2gAAAA8AAABkcnMvZG93bnJldi54bWxEj0+LwjAUxO8L+x3CE7ytqR5EukbZXVgQ&#10;FMQ/F2+vzdu2bPISmtjWb28EweMwM79hluvBGtFRGxrHCqaTDARx6XTDlYLz6fdjASJEZI3GMSm4&#10;UYD16v1tibl2PR+oO8ZKJAiHHBXUMfpcylDWZDFMnCdO3p9rLcYk20rqFvsEt0bOsmwuLTacFmr0&#10;9FNT+X+8WgX++yJNUTRbc+iL2Hl0+91to9R4NHx9gog0xFf42d5oBXN4XEk3QK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0zJLwgAAANoAAAAPAAAAAAAAAAAAAAAAAJ8C&#10;AABkcnMvZG93bnJldi54bWxQSwUGAAAAAAQABAD3AAAAjgMAAAAA&#10;">
                        <v:imagedata r:id="rId9" o:title="" croptop="4116f" cropbottom="4953f"/>
                        <v:path arrowok="t"/>
                      </v:shape>
                      <v:shape id="テキスト ボックス 2" o:spid="_x0000_s1031" type="#_x0000_t202" style="position:absolute;top:18653;width:497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      <v:textbox style="mso-fit-shape-to-text:t">
                          <w:txbxContent>
                            <w:p w:rsidR="00A63626" w:rsidRPr="00CC7178" w:rsidRDefault="003636E2" w:rsidP="00A63626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階級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32" type="#_x0000_t202" style="position:absolute;left:3365;top:20263;width:15513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      <v:textbox style="mso-fit-shape-to-text:t">
                          <w:txbxContent>
                            <w:p w:rsidR="00A63626" w:rsidRPr="00CC7178" w:rsidRDefault="003636E2" w:rsidP="00A6362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ふりがな（アルファベット）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475B1"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HINSHIRO</w:t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HANAKO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left:3365;top:16459;width:13533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      <v:textbox style="mso-fit-shape-to-text:t">
                          <w:txbxContent>
                            <w:p w:rsidR="00A63626" w:rsidRPr="00CC7178" w:rsidRDefault="003636E2" w:rsidP="00A63626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しんしろ</w:t>
                              </w:r>
                              <w:r w:rsidR="00B475B1"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はなこ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left:4828;top:13898;width:14557;height:2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      <v:textbox style="mso-fit-shape-to-text:t">
                          <w:txbxContent>
                            <w:p w:rsidR="00A63626" w:rsidRPr="009B3167" w:rsidRDefault="003636E2" w:rsidP="00A63626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○○○○○　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left:3438;top:10460;width:16825;height:2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      <v:textbox style="mso-fit-shape-to-text:t">
                          <w:txbxContent>
                            <w:p w:rsidR="00A63626" w:rsidRPr="00B01719" w:rsidRDefault="00A63626" w:rsidP="00A63626">
                              <w:pPr>
                                <w:spacing w:line="16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鳳来寺山とコノハズク・ホソバシャクナゲ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3648" behindDoc="0" locked="0" layoutInCell="1" allowOverlap="1" wp14:anchorId="23BE5D37" wp14:editId="590ADB20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74295</wp:posOffset>
                      </wp:positionV>
                      <wp:extent cx="2026285" cy="3120390"/>
                      <wp:effectExtent l="0" t="0" r="0" b="3810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26285" cy="3120390"/>
                                <a:chOff x="0" y="0"/>
                                <a:chExt cx="2026311" cy="3120542"/>
                              </a:xfrm>
                            </wpg:grpSpPr>
                            <wps:wsp>
                              <wps:cNvPr id="38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6500" y="1711757"/>
                                  <a:ext cx="160401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4C4250" w:rsidRPr="00CC7178" w:rsidRDefault="004C4250" w:rsidP="004C4250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bookmarkStart w:id="0" w:name="氏名"/>
                                    <w:r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 xml:space="preserve">新城 </w:t>
                                    </w:r>
                                    <w:r w:rsidR="00B475B1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花子</w:t>
                                    </w:r>
                                    <w:bookmarkEnd w:id="0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892" y="2406701"/>
                                  <a:ext cx="13970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D5B20" w:rsidRDefault="004C4250" w:rsidP="008D5B20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bookmarkStart w:id="1" w:name="住所"/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 w:rsidR="00C548B3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</w:t>
                                    </w:r>
                                    <w:r w:rsidR="00C548B3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 w:rsidR="00C548B3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4C4250" w:rsidRPr="00715A0E" w:rsidRDefault="00A2555E" w:rsidP="008D5B20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  <w:r w:rsidR="00C548B3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bookmarkEnd w:id="1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6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728" y="2648102"/>
                                  <a:ext cx="1581150" cy="472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C4250" w:rsidRPr="00715A0E" w:rsidRDefault="004C4250" w:rsidP="004C4250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bookmarkStart w:id="2" w:name="連絡先"/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TEL.</w:t>
                                    </w:r>
                                    <w:r w:rsidR="00A2555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（○○○○）○○</w:t>
                                    </w:r>
                                    <w:r w:rsidR="00A2555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 w:rsidR="00A2555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4C4250" w:rsidRDefault="004C4250" w:rsidP="00785E3E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FAX.</w:t>
                                    </w:r>
                                    <w:r w:rsidR="00A2555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（○○○○）○○</w:t>
                                    </w:r>
                                    <w:r w:rsidR="00A2555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 w:rsidR="00A2555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CC7178" w:rsidRPr="00715A0E" w:rsidRDefault="0058615A" w:rsidP="004C4250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 w:rsidR="00A2555E"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bookmarkEnd w:id="2"/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05" name="図 40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280" b="7558"/>
                                <a:stretch/>
                              </pic:blipFill>
                              <pic:spPr bwMode="auto">
                                <a:xfrm>
                                  <a:off x="43892" y="0"/>
                                  <a:ext cx="1931212" cy="11704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0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865376"/>
                                  <a:ext cx="497434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C7178" w:rsidRPr="00CC7178" w:rsidRDefault="00C548B3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bookmarkStart w:id="3" w:name="階級"/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bookmarkEnd w:id="3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6492" y="2026112"/>
                                  <a:ext cx="1536719" cy="329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C7178" w:rsidRPr="00CC7178" w:rsidRDefault="00CC7178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bookmarkStart w:id="4" w:name="ふりがな（アルファベット）"/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HINSHIRO</w:t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HANAKO</w:t>
                                    </w:r>
                                    <w:bookmarkEnd w:id="4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6492" y="1645760"/>
                                  <a:ext cx="1353819" cy="3295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C7178" w:rsidRPr="00CC7178" w:rsidRDefault="00CC7178" w:rsidP="00CC7178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bookmarkStart w:id="5" w:name="ふりがな"/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しんしろ</w:t>
                                    </w:r>
                                    <w:r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はなこ</w:t>
                                    </w:r>
                                    <w:bookmarkEnd w:id="5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1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2804" y="1389888"/>
                                  <a:ext cx="1455724" cy="2414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4C4250" w:rsidRPr="009B3167" w:rsidRDefault="00C548B3" w:rsidP="004C4250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pPr>
                                    <w:bookmarkStart w:id="6" w:name="所属"/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>○○○○○</w:t>
                                    </w:r>
                                    <w:r w:rsidR="004C4250"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>○○○○○</w:t>
                                    </w:r>
                                    <w:bookmarkEnd w:id="6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5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3815" y="1046074"/>
                                  <a:ext cx="1682496" cy="2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F0F5D" w:rsidRPr="00B01719" w:rsidRDefault="00BF0F5D" w:rsidP="00BF0F5D">
                                    <w:pPr>
                                      <w:spacing w:line="16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鳳来寺山とコノハズク・ホソバシャクナゲ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" o:spid="_x0000_s1036" style="position:absolute;left:0;text-align:left;margin-left:-1.3pt;margin-top:5.85pt;width:159.55pt;height:245.7pt;z-index:251803648" coordsize="20263,312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4ooooAKKKKACiiigAooooAKKKKACiiigA&#10;ooooAKKKKACiiigAooooAKKKKACiiigAooooAKKKKACigjI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">
                      <v:shape id="テキスト ボックス 2" o:spid="_x0000_s1037" type="#_x0000_t202" style="position:absolute;left:3365;top:17117;width:16040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vXwMUA&#10;AADcAAAADwAAAGRycy9kb3ducmV2LnhtbESPS2vDMBCE74X8B7GB3BIpSVsSx0oILYWeWuo8ILfF&#10;Wj+ItTKWGrv/vioEehxm5hsm3Q22ETfqfO1Yw3ymQBDnztRcajge3qYrED4gG2wck4Yf8rDbjh5S&#10;TIzr+YtuWShFhLBPUEMVQptI6fOKLPqZa4mjV7jOYoiyK6XpsI9w28iFUs/SYs1xocKWXirKr9m3&#10;1XD6KC7nR/VZvtqntneDkmzXUuvJeNhvQAQawn/43n43GparO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C9fAxQAAANwAAAAPAAAAAAAAAAAAAAAAAJgCAABkcnMv&#10;ZG93bnJldi54bWxQSwUGAAAAAAQABAD1AAAAigMAAAAA&#10;" filled="f" stroked="f">
                        <v:textbox>
                          <w:txbxContent>
                            <w:p w:rsidR="004C4250" w:rsidRPr="00CC7178" w:rsidRDefault="004C4250" w:rsidP="004C4250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bookmarkStart w:id="7" w:name="氏名"/>
                              <w:r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 xml:space="preserve">新城 </w:t>
                              </w:r>
                              <w:r w:rsidR="00B475B1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花子</w:t>
                              </w:r>
                              <w:bookmarkEnd w:id="7"/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left:438;top:24067;width:13970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7GaMQA&#10;AADcAAAADwAAAGRycy9kb3ducmV2LnhtbESPSWvDMBSE74X8B/EKuSVSlyx1rYTSUsgppdkgt4f1&#10;vBDryVhK7P77KBDocZiZb5h02dtaXKj1lWMNT2MFgjhzpuJCw277PZqD8AHZYO2YNPyRh+Vi8JBi&#10;YlzHv3TZhEJECPsENZQhNImUPivJoh+7hjh6uWsthijbQpoWuwi3tXxWaiotVhwXSmzos6TstDlb&#10;Dft1fjy8qp/iy06azvVKsn2TWg8f+493EIH68B++t1dGw8tkBr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OxmjEAAAA3AAAAA8AAAAAAAAAAAAAAAAAmAIAAGRycy9k&#10;b3ducmV2LnhtbFBLBQYAAAAABAAEAPUAAACJAwAAAAA=&#10;" filled="f" stroked="f">
                        <v:textbox>
                          <w:txbxContent>
                            <w:p w:rsidR="008D5B20" w:rsidRDefault="004C4250" w:rsidP="008D5B20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bookmarkStart w:id="8" w:name="住所"/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  <w:r w:rsidR="00C548B3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</w:t>
                              </w:r>
                              <w:r w:rsidR="00C548B3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 w:rsidR="00C548B3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4C4250" w:rsidRPr="00715A0E" w:rsidRDefault="00A2555E" w:rsidP="008D5B20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住所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 w:rsidR="00C548B3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bookmarkEnd w:id="8"/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left:1097;top:26481;width:15811;height:4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Lkl8YA&#10;AADcAAAADwAAAGRycy9kb3ducmV2LnhtbESPW2vCQBSE34X+h+UU+qYbtRiJriKVXqBPXih9PGaP&#10;STR7NmRPNf77bqHg4zAz3zDzZedqdaE2VJ4NDAcJKOLc24oLA/vda38KKgiyxdozGbhRgOXioTfH&#10;zPorb+iylUJFCIcMDZQiTaZ1yEtyGAa+IY7e0bcOJcq20LbFa4S7Wo+SZKIdVhwXSmzopaT8vP1x&#10;Bk6H2/toH9afJ3keH3fylX6v3w7GPD12qxkooU7u4f/2hzUwnqTwdyYeAb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Lkl8YAAADcAAAADwAAAAAAAAAAAAAAAACYAgAAZHJz&#10;L2Rvd25yZXYueG1sUEsFBgAAAAAEAAQA9QAAAIsDAAAAAA==&#10;" filled="f" stroked="f">
                        <v:textbox inset="1mm,1mm,1mm,1mm">
                          <w:txbxContent>
                            <w:p w:rsidR="004C4250" w:rsidRPr="00715A0E" w:rsidRDefault="004C4250" w:rsidP="004C4250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bookmarkStart w:id="9" w:name="連絡先"/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TEL.</w:t>
                              </w:r>
                              <w:r w:rsidR="00A2555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（○○○○）○○</w:t>
                              </w:r>
                              <w:r w:rsidR="00A2555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 w:rsidR="00A2555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4C4250" w:rsidRDefault="004C4250" w:rsidP="00785E3E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FAX.</w:t>
                              </w:r>
                              <w:r w:rsidR="00A2555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（○○○○）○○</w:t>
                              </w:r>
                              <w:r w:rsidR="00A2555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 w:rsidR="00A2555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CC7178" w:rsidRPr="00715A0E" w:rsidRDefault="0058615A" w:rsidP="004C4250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 w:rsidR="00A2555E"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bookmarkEnd w:id="9"/>
                            </w:p>
                          </w:txbxContent>
                        </v:textbox>
                      </v:shape>
                      <v:shape id="図 405" o:spid="_x0000_s1040" type="#_x0000_t75" style="position:absolute;left:438;width:19313;height:117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PCk/EAAAA3AAAAA8AAABkcnMvZG93bnJldi54bWxEj09rAjEUxO8Fv0N4Qm81a2mLrEZRoSBU&#10;KP65eHu7ee4uJi9hk+6u394UCj0OM/MbZrEarBEdtaFxrGA6yUAQl043XCk4nz5fZiBCRNZoHJOC&#10;OwVYLUdPC8y16/lA3TFWIkE45KigjtHnUoayJoth4jxx8q6utRiTbCupW+wT3Br5mmUf0mLDaaFG&#10;T9uaytvxxyrwm4s0RdF8mUNfxM6j+97fd0o9j4f1HESkIf6H/9o7reAte4ffM+kIyO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CPCk/EAAAA3AAAAA8AAAAAAAAAAAAAAAAA&#10;nwIAAGRycy9kb3ducmV2LnhtbFBLBQYAAAAABAAEAPcAAACQAwAAAAA=&#10;">
                        <v:imagedata r:id="rId9" o:title="" croptop="4116f" cropbottom="4953f"/>
                        <v:path arrowok="t"/>
                      </v:shape>
                      <v:shape id="テキスト ボックス 2" o:spid="_x0000_s1041" type="#_x0000_t202" style="position:absolute;top:18653;width:497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      <v:textbox style="mso-fit-shape-to-text:t">
                          <w:txbxContent>
                            <w:p w:rsidR="00CC7178" w:rsidRPr="00CC7178" w:rsidRDefault="00C548B3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bookmarkStart w:id="10" w:name="階級"/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bookmarkEnd w:id="10"/>
                            </w:p>
                          </w:txbxContent>
                        </v:textbox>
                      </v:shape>
                      <v:shape id="テキスト ボックス 2" o:spid="_x0000_s1042" type="#_x0000_t202" style="position:absolute;left:3364;top:20261;width:15368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      <v:textbox style="mso-fit-shape-to-text:t">
                          <w:txbxContent>
                            <w:p w:rsidR="00CC7178" w:rsidRPr="00CC7178" w:rsidRDefault="00CC717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bookmarkStart w:id="11" w:name="ふりがな（アルファベット）"/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HINSHIRO</w:t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HANAKO</w:t>
                              </w:r>
                              <w:bookmarkEnd w:id="11"/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left:3364;top:16457;width:13539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      <v:textbox style="mso-fit-shape-to-text:t">
                          <w:txbxContent>
                            <w:p w:rsidR="00CC7178" w:rsidRPr="00CC7178" w:rsidRDefault="00CC7178" w:rsidP="00CC717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bookmarkStart w:id="12" w:name="ふりがな"/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しんしろ</w:t>
                              </w:r>
                              <w:r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はなこ</w:t>
                              </w:r>
                              <w:bookmarkEnd w:id="12"/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left:4828;top:13898;width:14557;height:2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iBo8IA&#10;AADcAAAADwAAAGRycy9kb3ducmV2LnhtbESPT2vCQBTE70K/w/KE3nSTYqVEV5H+AQ+9qOn9kX1m&#10;g9m3Iftq4rfvFgSPw8z8hllvR9+qK/WxCWwgn2egiKtgG64NlKev2RuoKMgW28Bk4EYRtpunyRoL&#10;GwY+0PUotUoQjgUacCJdoXWsHHmM89ARJ+8ceo+SZF9r2+OQ4L7VL1m21B4bTgsOO3p3VF2Ov96A&#10;iN3lt/LTx/3P+P0xuKx6xdKY5+m4W4ESGuURvrf31sAiX8D/mXQE9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WIGjwgAAANwAAAAPAAAAAAAAAAAAAAAAAJgCAABkcnMvZG93&#10;bnJldi54bWxQSwUGAAAAAAQABAD1AAAAhwMAAAAA&#10;" filled="f" stroked="f">
                        <v:textbox style="mso-fit-shape-to-text:t">
                          <w:txbxContent>
                            <w:p w:rsidR="004C4250" w:rsidRPr="009B3167" w:rsidRDefault="00C548B3" w:rsidP="004C4250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bookmarkStart w:id="13" w:name="所属"/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○○○○○</w:t>
                              </w:r>
                              <w:r w:rsidR="004C4250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○○○○○</w:t>
                              </w:r>
                              <w:bookmarkEnd w:id="13"/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left:3438;top:10460;width:16825;height:2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X/A8AA&#10;AADcAAAADwAAAGRycy9kb3ducmV2LnhtbERPPWvDMBDdC/0P4grdajktKcWNYkzSQoYsTd39sC6W&#10;iXUy1jV2/n00BDI+3veqnH2vzjTGLrCBRZaDIm6C7bg1UP9+v3yAioJssQ9MBi4UoVw/PqywsGHi&#10;HzofpFUphGOBBpzIUGgdG0ceYxYG4sQdw+hREhxbbUecUrjv9Wuev2uPHacGhwNtHDWnw783IGKr&#10;xaX+8nH3N++3k8ubJdbGPD/N1ScooVnu4pt7Zw28LdPadCYdAb2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tX/A8AAAADcAAAADwAAAAAAAAAAAAAAAACYAgAAZHJzL2Rvd25y&#10;ZXYueG1sUEsFBgAAAAAEAAQA9QAAAIUDAAAAAA==&#10;" filled="f" stroked="f">
                        <v:textbox style="mso-fit-shape-to-text:t">
                          <w:txbxContent>
                            <w:p w:rsidR="00BF0F5D" w:rsidRPr="00B01719" w:rsidRDefault="00BF0F5D" w:rsidP="00BF0F5D">
                              <w:pPr>
                                <w:spacing w:line="16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鳳来寺山とコノハズク・ホソバシャクナゲ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8" w:type="dxa"/>
            <w:shd w:val="clear" w:color="auto" w:fill="auto"/>
          </w:tcPr>
          <w:p w:rsidR="004C4250" w:rsidRDefault="003636E2" w:rsidP="004C425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9792" behindDoc="0" locked="0" layoutInCell="1" allowOverlap="1" wp14:anchorId="2E66D81A" wp14:editId="3A7D2347">
                      <wp:simplePos x="0" y="0"/>
                      <wp:positionH relativeFrom="column">
                        <wp:posOffset>1884832</wp:posOffset>
                      </wp:positionH>
                      <wp:positionV relativeFrom="paragraph">
                        <wp:posOffset>81991</wp:posOffset>
                      </wp:positionV>
                      <wp:extent cx="2026285" cy="3120390"/>
                      <wp:effectExtent l="0" t="0" r="0" b="3810"/>
                      <wp:wrapNone/>
                      <wp:docPr id="292" name="グループ化 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26285" cy="3120390"/>
                                <a:chOff x="0" y="0"/>
                                <a:chExt cx="2026311" cy="3120542"/>
                              </a:xfrm>
                            </wpg:grpSpPr>
                            <wps:wsp>
                              <wps:cNvPr id="29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6500" y="1711757"/>
                                  <a:ext cx="160401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3636E2" w:rsidRPr="00CC7178" w:rsidRDefault="003636E2" w:rsidP="003636E2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="00B475B1"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 xml:space="preserve">新城 </w:t>
                                    </w:r>
                                    <w:r w:rsidR="00B475B1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花子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892" y="2406701"/>
                                  <a:ext cx="13970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36E2" w:rsidRDefault="003636E2" w:rsidP="003636E2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3636E2" w:rsidRPr="00715A0E" w:rsidRDefault="003636E2" w:rsidP="003636E2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728" y="2648102"/>
                                  <a:ext cx="1581150" cy="472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36E2" w:rsidRPr="00715A0E" w:rsidRDefault="003636E2" w:rsidP="003636E2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連絡先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TEL.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3636E2" w:rsidRDefault="003636E2" w:rsidP="003636E2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FAX.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3636E2" w:rsidRPr="00715A0E" w:rsidRDefault="003636E2" w:rsidP="003636E2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98" name="図 29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280" b="7558"/>
                                <a:stretch/>
                              </pic:blipFill>
                              <pic:spPr bwMode="auto">
                                <a:xfrm>
                                  <a:off x="43892" y="0"/>
                                  <a:ext cx="1931212" cy="11704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9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865376"/>
                                  <a:ext cx="497434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36E2" w:rsidRPr="00CC7178" w:rsidRDefault="003636E2" w:rsidP="003636E2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階級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6500" y="2026310"/>
                                  <a:ext cx="1550846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36E2" w:rsidRPr="00CC7178" w:rsidRDefault="003636E2" w:rsidP="003636E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ふりがな（アルファベット）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B475B1"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HINSHIRO</w:t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HANAKO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6500" y="1645920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36E2" w:rsidRPr="00CC7178" w:rsidRDefault="003636E2" w:rsidP="003636E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しんしろ</w:t>
                                    </w:r>
                                    <w:r w:rsidR="00B475B1"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はなこ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2804" y="1389888"/>
                                  <a:ext cx="1455724" cy="2414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3636E2" w:rsidRPr="009B3167" w:rsidRDefault="003636E2" w:rsidP="003636E2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>○○○○○　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5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3815" y="1046074"/>
                                  <a:ext cx="1682496" cy="2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36E2" w:rsidRPr="00B01719" w:rsidRDefault="003636E2" w:rsidP="003636E2">
                                    <w:pPr>
                                      <w:spacing w:line="16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鳳来寺山とコノハズク・ホソバシャクナゲ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92" o:spid="_x0000_s1046" style="position:absolute;left:0;text-align:left;margin-left:148.4pt;margin-top:6.45pt;width:159.55pt;height:245.7pt;z-index:251809792" coordsize="20263,312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4ooooAKKKKACiiigAooooAKKKKACiiigAooooAKKKKACi&#10;iigAooooAKKKKACiiigAooooAKKKKACigjI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">
                      <v:shape id="テキスト ボックス 2" o:spid="_x0000_s1047" type="#_x0000_t202" style="position:absolute;left:3365;top:17117;width:16040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11b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Gcj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tdWzEAAAA3AAAAA8AAAAAAAAAAAAAAAAAmAIAAGRycy9k&#10;b3ducmV2LnhtbFBLBQYAAAAABAAEAPUAAACJAwAAAAA=&#10;" filled="f" stroked="f">
                        <v:textbox>
                          <w:txbxContent>
                            <w:p w:rsidR="003636E2" w:rsidRPr="00CC7178" w:rsidRDefault="003636E2" w:rsidP="003636E2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="00B475B1"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 xml:space="preserve">新城 </w:t>
                              </w:r>
                              <w:r w:rsidR="00B475B1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花子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left:438;top:24067;width:13970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rW9M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vkyge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a1vTEAAAA3AAAAA8AAAAAAAAAAAAAAAAAmAIAAGRycy9k&#10;b3ducmV2LnhtbFBLBQYAAAAABAAEAPUAAACJAwAAAAA=&#10;" filled="f" stroked="f">
                        <v:textbox>
                          <w:txbxContent>
                            <w:p w:rsidR="003636E2" w:rsidRDefault="003636E2" w:rsidP="003636E2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住所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3636E2" w:rsidRPr="00715A0E" w:rsidRDefault="003636E2" w:rsidP="003636E2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住所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left:1097;top:26481;width:15811;height:4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bLcYA&#10;AADcAAAADwAAAGRycy9kb3ducmV2LnhtbESPQWvCQBSE70L/w/KE3nRjWmqNrlIqtoWeqiIen9ln&#10;Ept9G7JPjf++Wyj0OMzMN8xs0blaXagNlWcDo2ECijj3tuLCwHazGjyDCoJssfZMBm4UYDG/680w&#10;s/7KX3RZS6EihEOGBkqRJtM65CU5DEPfEEfv6FuHEmVbaNviNcJdrdMkedIOK44LJTb0WlL+vT47&#10;A6fD7T3dhuXnSR4fjhvZjffLt4Mx9/3uZQpKqJP/8F/7wxpIJ2P4PROPgJ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abLcYAAADcAAAADwAAAAAAAAAAAAAAAACYAgAAZHJz&#10;L2Rvd25yZXYueG1sUEsFBgAAAAAEAAQA9QAAAIsDAAAAAA==&#10;" filled="f" stroked="f">
                        <v:textbox inset="1mm,1mm,1mm,1mm">
                          <w:txbxContent>
                            <w:p w:rsidR="003636E2" w:rsidRPr="00715A0E" w:rsidRDefault="003636E2" w:rsidP="003636E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連絡先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TEL.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3636E2" w:rsidRDefault="003636E2" w:rsidP="003636E2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FAX.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3636E2" w:rsidRPr="00715A0E" w:rsidRDefault="003636E2" w:rsidP="003636E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図 298" o:spid="_x0000_s1050" type="#_x0000_t75" style="position:absolute;left:438;width:19313;height:117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P8q7BAAAA3AAAAA8AAABkcnMvZG93bnJldi54bWxET7tqwzAU3QP9B3EL2RK5HkriRjFtoRBo&#10;IOSxdLu2bm1T6UpYqu38fTQEMh7Oe1NO1oiB+tA5VvCyzEAQ10533Ci4nL8WKxAhIms0jknBlQKU&#10;26fZBgvtRj7ScIqNSCEcClTQxugLKUPdksWwdJ44cb+utxgT7BupexxTuDUyz7JXabHj1NCip8+W&#10;6r/Tv1XgP36kqaru2xzHKg4e3WF/3Sk1f57e30BEmuJDfHfvtIJ8ndamM+kIyO0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DP8q7BAAAA3AAAAA8AAAAAAAAAAAAAAAAAnwIA&#10;AGRycy9kb3ducmV2LnhtbFBLBQYAAAAABAAEAPcAAACNAwAAAAA=&#10;">
                        <v:imagedata r:id="rId9" o:title="" croptop="4116f" cropbottom="4953f"/>
                        <v:path arrowok="t"/>
                      </v:shape>
                      <v:shape id="テキスト ボックス 2" o:spid="_x0000_s1051" type="#_x0000_t202" style="position:absolute;top:18653;width:497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Hvn8MA&#10;AADcAAAADwAAAGRycy9kb3ducmV2LnhtbESPQWvCQBSE74L/YXmF3nSjUKnRNQTbggcvten9kX1m&#10;Q7NvQ/bVxH/fLRR6HGbmG2ZfTL5TNxpiG9jAapmBIq6DbbkxUH28LZ5BRUG22AUmA3eKUBzmsz3m&#10;Noz8TreLNCpBOOZowIn0udaxduQxLkNPnLxrGDxKkkOj7YBjgvtOr7Nsoz22nBYc9nR0VH9dvr0B&#10;EVuu7tWrj6fP6fwyuqx+wsqYx4ep3IESmuQ//Nc+WQPr7RZ+z6Qjo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Hvn8MAAADcAAAADwAAAAAAAAAAAAAAAACYAgAAZHJzL2Rv&#10;d25yZXYueG1sUEsFBgAAAAAEAAQA9QAAAIgDAAAAAA==&#10;" filled="f" stroked="f">
                        <v:textbox style="mso-fit-shape-to-text:t">
                          <w:txbxContent>
                            <w:p w:rsidR="003636E2" w:rsidRPr="00CC7178" w:rsidRDefault="003636E2" w:rsidP="003636E2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階級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52" type="#_x0000_t202" style="position:absolute;left:3365;top:20263;width:15508;height:3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DMRcMA&#10;AADcAAAADwAAAGRycy9kb3ducmV2LnhtbESPQWvCQBSE74X+h+UJ3urG2hZNXUWqgodeqvH+yL5m&#10;g9m3Iftq4r93C4Ueh5n5hlmuB9+oK3WxDmxgOslAEZfB1lwZKE77pzmoKMgWm8Bk4EYR1qvHhyXm&#10;NvT8RdejVCpBOOZowIm0udaxdOQxTkJLnLzv0HmUJLtK2w77BPeNfs6yN+2x5rTgsKUPR+Xl+OMN&#10;iNjN9FbsfDych89t77LyFQtjxqNh8w5KaJD/8F/7YA3MXhbwey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DMRcMAAADcAAAADwAAAAAAAAAAAAAAAACYAgAAZHJzL2Rv&#10;d25yZXYueG1sUEsFBgAAAAAEAAQA9QAAAIgDAAAAAA==&#10;" filled="f" stroked="f">
                        <v:textbox style="mso-fit-shape-to-text:t">
                          <w:txbxContent>
                            <w:p w:rsidR="003636E2" w:rsidRPr="00CC7178" w:rsidRDefault="003636E2" w:rsidP="003636E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ふりがな（アルファベット）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475B1"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HINSHIRO</w:t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HANAKO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left:3365;top:16459;width:13533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zBcAA&#10;AADcAAAADwAAAGRycy9kb3ducmV2LnhtbERPPWvDMBDdC/0P4grdajktKcWNYkzSQoYsTd39sC6W&#10;iXUy1jV2/n00BDI+3veqnH2vzjTGLrCBRZaDIm6C7bg1UP9+v3yAioJssQ9MBi4UoVw/PqywsGHi&#10;HzofpFUphGOBBpzIUGgdG0ceYxYG4sQdw+hREhxbbUecUrjv9Wuev2uPHacGhwNtHDWnw783IGKr&#10;xaX+8nH3N++3k8ubJdbGPD/N1ScooVnu4pt7Zw28LdP8dCYdAb2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PzBcAAAADcAAAADwAAAAAAAAAAAAAAAACYAgAAZHJzL2Rvd25y&#10;ZXYueG1sUEsFBgAAAAAEAAQA9QAAAIUDAAAAAA==&#10;" filled="f" stroked="f">
                        <v:textbox style="mso-fit-shape-to-text:t">
                          <w:txbxContent>
                            <w:p w:rsidR="003636E2" w:rsidRPr="00CC7178" w:rsidRDefault="003636E2" w:rsidP="003636E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しんしろ</w:t>
                              </w:r>
                              <w:r w:rsidR="00B475B1"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はなこ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left:4828;top:13898;width:14557;height:2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9WnsIA&#10;AADcAAAADwAAAGRycy9kb3ducmV2LnhtbESPT2vCQBTE74V+h+UJ3uomLUqJriL9Ax68qOn9kX1m&#10;g9m3Iftq4rd3hUKPw8z8hlltRt+qK/WxCWwgn2WgiKtgG64NlKfvl3dQUZAttoHJwI0ibNbPTyss&#10;bBj4QNej1CpBOBZowIl0hdaxcuQxzkJHnLxz6D1Kkn2tbY9DgvtWv2bZQntsOC047OjDUXU5/noD&#10;Inab38ovH3c/4/5zcFk1x9KY6WTcLkEJjfIf/mvvrIG3eQ6PM+kI6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71aewgAAANwAAAAPAAAAAAAAAAAAAAAAAJgCAABkcnMvZG93&#10;bnJldi54bWxQSwUGAAAAAAQABAD1AAAAhwMAAAAA&#10;" filled="f" stroked="f">
                        <v:textbox style="mso-fit-shape-to-text:t">
                          <w:txbxContent>
                            <w:p w:rsidR="003636E2" w:rsidRPr="009B3167" w:rsidRDefault="003636E2" w:rsidP="003636E2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○○○○○　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left:3438;top:10460;width:16825;height:2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3I6cMA&#10;AADcAAAADwAAAGRycy9kb3ducmV2LnhtbESPT2vCQBTE7wW/w/IEb3WjYinRVcQ/4KGX2nh/ZF+z&#10;odm3Ifs08du7hUKPw8z8hllvB9+oO3WxDmxgNs1AEZfB1lwZKL5Or++goiBbbAKTgQdF2G5GL2vM&#10;bej5k+4XqVSCcMzRgBNpc61j6chjnIaWOHnfofMoSXaVth32Ce4bPc+yN+2x5rTgsKW9o/LncvMG&#10;ROxu9iiOPp6vw8ehd1m5xMKYyXjYrUAJDfIf/mufrYHFcg6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3I6cMAAADcAAAADwAAAAAAAAAAAAAAAACYAgAAZHJzL2Rv&#10;d25yZXYueG1sUEsFBgAAAAAEAAQA9QAAAIgDAAAAAA==&#10;" filled="f" stroked="f">
                        <v:textbox style="mso-fit-shape-to-text:t">
                          <w:txbxContent>
                            <w:p w:rsidR="003636E2" w:rsidRPr="00B01719" w:rsidRDefault="003636E2" w:rsidP="003636E2">
                              <w:pPr>
                                <w:spacing w:line="16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鳳来寺山とコノハズク・ホソバシャクナゲ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4C4250" w:rsidRPr="00895CA7" w:rsidRDefault="004C4250" w:rsidP="004C4250"/>
          <w:p w:rsidR="004C4250" w:rsidRPr="00895CA7" w:rsidRDefault="004C4250" w:rsidP="004C4250"/>
          <w:p w:rsidR="004C4250" w:rsidRPr="00895CA7" w:rsidRDefault="004C4250" w:rsidP="004C4250"/>
          <w:p w:rsidR="004C4250" w:rsidRPr="00895CA7" w:rsidRDefault="004C4250" w:rsidP="004C4250"/>
          <w:p w:rsidR="004C4250" w:rsidRDefault="004C4250" w:rsidP="004C4250"/>
          <w:p w:rsidR="004C4250" w:rsidRDefault="004C4250" w:rsidP="004C4250">
            <w:pPr>
              <w:rPr>
                <w:noProof/>
              </w:rPr>
            </w:pPr>
          </w:p>
          <w:p w:rsidR="004C4250" w:rsidRPr="00895CA7" w:rsidRDefault="004C4250" w:rsidP="004C4250"/>
        </w:tc>
        <w:tc>
          <w:tcPr>
            <w:tcW w:w="3118" w:type="dxa"/>
          </w:tcPr>
          <w:p w:rsidR="004C4250" w:rsidRDefault="003636E2" w:rsidP="004C425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1840" behindDoc="0" locked="0" layoutInCell="1" allowOverlap="1" wp14:anchorId="29FD89A4" wp14:editId="7E961771">
                      <wp:simplePos x="0" y="0"/>
                      <wp:positionH relativeFrom="column">
                        <wp:posOffset>1880006</wp:posOffset>
                      </wp:positionH>
                      <wp:positionV relativeFrom="paragraph">
                        <wp:posOffset>89306</wp:posOffset>
                      </wp:positionV>
                      <wp:extent cx="2026285" cy="3120390"/>
                      <wp:effectExtent l="0" t="0" r="0" b="3810"/>
                      <wp:wrapNone/>
                      <wp:docPr id="353" name="グループ化 3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26285" cy="3120390"/>
                                <a:chOff x="0" y="0"/>
                                <a:chExt cx="2026311" cy="3120542"/>
                              </a:xfrm>
                            </wpg:grpSpPr>
                            <wps:wsp>
                              <wps:cNvPr id="35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6500" y="1711757"/>
                                  <a:ext cx="160401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3636E2" w:rsidRPr="00CC7178" w:rsidRDefault="003636E2" w:rsidP="003636E2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="00B475B1"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 xml:space="preserve">新城 </w:t>
                                    </w:r>
                                    <w:r w:rsidR="00B475B1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花子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892" y="2406701"/>
                                  <a:ext cx="13970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36E2" w:rsidRDefault="003636E2" w:rsidP="003636E2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3636E2" w:rsidRPr="00715A0E" w:rsidRDefault="003636E2" w:rsidP="003636E2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7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728" y="2648102"/>
                                  <a:ext cx="1581150" cy="472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36E2" w:rsidRPr="00715A0E" w:rsidRDefault="003636E2" w:rsidP="003636E2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連絡先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TEL.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3636E2" w:rsidRDefault="003636E2" w:rsidP="003636E2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FAX.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3636E2" w:rsidRPr="00715A0E" w:rsidRDefault="003636E2" w:rsidP="003636E2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78" name="図 37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280" b="7558"/>
                                <a:stretch/>
                              </pic:blipFill>
                              <pic:spPr bwMode="auto">
                                <a:xfrm>
                                  <a:off x="43892" y="0"/>
                                  <a:ext cx="1931212" cy="11704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7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865376"/>
                                  <a:ext cx="497434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36E2" w:rsidRPr="00CC7178" w:rsidRDefault="003636E2" w:rsidP="003636E2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階級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8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6500" y="2026310"/>
                                  <a:ext cx="1602028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36E2" w:rsidRPr="00CC7178" w:rsidRDefault="003636E2" w:rsidP="003636E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ふりがな（アルファベット）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B475B1"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HINSHIRO</w:t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HANAKO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8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6500" y="1645920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36E2" w:rsidRPr="00CC7178" w:rsidRDefault="003636E2" w:rsidP="003636E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しんしろ</w:t>
                                    </w:r>
                                    <w:r w:rsidR="00B475B1"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はなこ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8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2804" y="1389888"/>
                                  <a:ext cx="1455724" cy="2414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3636E2" w:rsidRPr="009B3167" w:rsidRDefault="003636E2" w:rsidP="003636E2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>○○○○○　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8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3815" y="1046074"/>
                                  <a:ext cx="1682496" cy="2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36E2" w:rsidRPr="00B01719" w:rsidRDefault="003636E2" w:rsidP="003636E2">
                                    <w:pPr>
                                      <w:spacing w:line="16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鳳来寺山とコノハズク・ホソバシャクナゲ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53" o:spid="_x0000_s1056" style="position:absolute;left:0;text-align:left;margin-left:148.05pt;margin-top:7.05pt;width:159.55pt;height:245.7pt;z-index:251811840" coordsize="20263,312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KKKKACiiigAooooAKKKKACiiigAooooAKKKKACiiigAooooAKKK&#10;KACiiigAooooAKKKKACiiigAooIy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">
                      <v:shape id="テキスト ボックス 2" o:spid="_x0000_s1057" type="#_x0000_t202" style="position:absolute;left:3365;top:17117;width:16040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YH8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9NyA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cWB/EAAAA3AAAAA8AAAAAAAAAAAAAAAAAmAIAAGRycy9k&#10;b3ducmV2LnhtbFBLBQYAAAAABAAEAPUAAACJAwAAAAA=&#10;" filled="f" stroked="f">
                        <v:textbox>
                          <w:txbxContent>
                            <w:p w:rsidR="003636E2" w:rsidRPr="00CC7178" w:rsidRDefault="003636E2" w:rsidP="003636E2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="00B475B1"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 xml:space="preserve">新城 </w:t>
                              </w:r>
                              <w:r w:rsidR="00B475B1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花子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left:438;top:24067;width:13970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33g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/kK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d94HEAAAA3AAAAA8AAAAAAAAAAAAAAAAAmAIAAGRycy9k&#10;b3ducmV2LnhtbFBLBQYAAAAABAAEAPUAAACJAwAAAAA=&#10;" filled="f" stroked="f">
                        <v:textbox>
                          <w:txbxContent>
                            <w:p w:rsidR="003636E2" w:rsidRDefault="003636E2" w:rsidP="003636E2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住所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3636E2" w:rsidRPr="00715A0E" w:rsidRDefault="003636E2" w:rsidP="003636E2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住所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left:1097;top:26481;width:15811;height:4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tySsYA&#10;AADcAAAADwAAAGRycy9kb3ducmV2LnhtbESPQWvCQBSE74X+h+UVvNVNVUyJrlIq1oKnqhSPz+wz&#10;ic2+DdlXjf++Kwg9DjPzDTOdd65WZ2pD5dnASz8BRZx7W3FhYLddPr+CCoJssfZMBq4UYD57fJhi&#10;Zv2Fv+i8kUJFCIcMDZQiTaZ1yEtyGPq+IY7e0bcOJcq20LbFS4S7Wg+SZKwdVhwXSmzovaT8Z/Pr&#10;DJwO19VgFxbrk4yGx618p/vFx8GY3lP3NgEl1Ml/+N7+tAaGaQq3M/EI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tySsYAAADcAAAADwAAAAAAAAAAAAAAAACYAgAAZHJz&#10;L2Rvd25yZXYueG1sUEsFBgAAAAAEAAQA9QAAAIsDAAAAAA==&#10;" filled="f" stroked="f">
                        <v:textbox inset="1mm,1mm,1mm,1mm">
                          <w:txbxContent>
                            <w:p w:rsidR="003636E2" w:rsidRPr="00715A0E" w:rsidRDefault="003636E2" w:rsidP="003636E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連絡先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TEL.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3636E2" w:rsidRDefault="003636E2" w:rsidP="003636E2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FAX.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3636E2" w:rsidRPr="00715A0E" w:rsidRDefault="003636E2" w:rsidP="003636E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図 378" o:spid="_x0000_s1060" type="#_x0000_t75" style="position:absolute;left:438;width:19313;height:117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iG8nCAAAA3AAAAA8AAABkcnMvZG93bnJldi54bWxET89rwjAUvgv+D+EJ3jRVYRudsUxhUNhg&#10;6Lx4e23e2rLkJTRZW//75TDY8eP7vS8ma8RAfegcK9isMxDEtdMdNwqun6+rJxAhIms0jknBnQIU&#10;h/lsj7l2I59puMRGpBAOOSpoY/S5lKFuyWJYO0+cuC/XW4wJ9o3UPY4p3Bq5zbIHabHj1NCip1NL&#10;9fflxyrwx5s0VdW9mfNYxcGj+3i/l0otF9PLM4hIU/wX/7lLrWD3mNamM+kIyMM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IhvJwgAAANwAAAAPAAAAAAAAAAAAAAAAAJ8C&#10;AABkcnMvZG93bnJldi54bWxQSwUGAAAAAAQABAD3AAAAjgMAAAAA&#10;">
                        <v:imagedata r:id="rId9" o:title="" croptop="4116f" cropbottom="4953f"/>
                        <v:path arrowok="t"/>
                      </v:shape>
                      <v:shape id="テキスト ボックス 2" o:spid="_x0000_s1061" type="#_x0000_t202" style="position:absolute;top:18653;width:497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wG+MMA&#10;AADcAAAADwAAAGRycy9kb3ducmV2LnhtbESPQWvCQBSE74X+h+UJ3urGSltNXUWqgodeqvH+yL5m&#10;g9m3Iftq4r93C4Ueh5n5hlmuB9+oK3WxDmxgOslAEZfB1lwZKE77pzmoKMgWm8Bk4EYR1qvHhyXm&#10;NvT8RdejVCpBOOZowIm0udaxdOQxTkJLnLzv0HmUJLtK2w77BPeNfs6yV+2x5rTgsKUPR+Xl+OMN&#10;iNjN9FbsfDych89t77LyBQtjxqNh8w5KaJD/8F/7YA3M3hbwey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wG+MMAAADcAAAADwAAAAAAAAAAAAAAAACYAgAAZHJzL2Rv&#10;d25yZXYueG1sUEsFBgAAAAAEAAQA9QAAAIgDAAAAAA==&#10;" filled="f" stroked="f">
                        <v:textbox style="mso-fit-shape-to-text:t">
                          <w:txbxContent>
                            <w:p w:rsidR="003636E2" w:rsidRPr="00CC7178" w:rsidRDefault="003636E2" w:rsidP="003636E2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階級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62" type="#_x0000_t202" style="position:absolute;left:3365;top:20263;width:16020;height:3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PfQr8A&#10;AADcAAAADwAAAGRycy9kb3ducmV2LnhtbERPTWvCQBC9F/wPywi91Y2KRaKriFbw4EWb3ofsmA1m&#10;Z0N2auK/7x4KHh/ve70dfKMe1MU6sIHpJANFXAZbc2Wg+D5+LEFFQbbYBCYDT4qw3Yze1pjb0POF&#10;HlepVArhmKMBJ9LmWsfSkcc4CS1x4m6h8ygJdpW2HfYp3Dd6lmWf2mPNqcFhS3tH5f366w2I2N30&#10;WXz5ePoZzofeZeUCC2Pex8NuBUpokJf4332yBubLND+dSUdAb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w99CvwAAANwAAAAPAAAAAAAAAAAAAAAAAJgCAABkcnMvZG93bnJl&#10;di54bWxQSwUGAAAAAAQABAD1AAAAhAMAAAAA&#10;" filled="f" stroked="f">
                        <v:textbox style="mso-fit-shape-to-text:t">
                          <w:txbxContent>
                            <w:p w:rsidR="003636E2" w:rsidRPr="00CC7178" w:rsidRDefault="003636E2" w:rsidP="003636E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ふりがな（アルファベット）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475B1"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HINSHIRO</w:t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HANAKO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left:3365;top:16459;width:13533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3krsMA&#10;AADcAAAADwAAAGRycy9kb3ducmV2LnhtbESPQWvCQBSE74L/YXmF3nSjxSLRNQTbggcvten9kX1m&#10;Q7NvQ/bVxH/fLRR6HGbmG2ZfTL5TNxpiG9jAapmBIq6DbbkxUH28LbagoiBb7AKTgTtFKA7z2R5z&#10;G0Z+p9tFGpUgHHM04ET6XOtYO/IYl6EnTt41DB4lyaHRdsAxwX2n11n2rD22nBYc9nR0VH9dvr0B&#10;EVuu7tWrj6fP6fwyuqzeYGXM48NU7kAJTfIf/mufrIGn7Rp+z6Qjo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3krsMAAADcAAAADwAAAAAAAAAAAAAAAACYAgAAZHJzL2Rv&#10;d25yZXYueG1sUEsFBgAAAAAEAAQA9QAAAIgDAAAAAA==&#10;" filled="f" stroked="f">
                        <v:textbox style="mso-fit-shape-to-text:t">
                          <w:txbxContent>
                            <w:p w:rsidR="003636E2" w:rsidRPr="00CC7178" w:rsidRDefault="003636E2" w:rsidP="003636E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しんしろ</w:t>
                              </w:r>
                              <w:r w:rsidR="00B475B1"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はなこ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left:4828;top:13898;width:14557;height:2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FBNcMA&#10;AADcAAAADwAAAGRycy9kb3ducmV2LnhtbESPQWvCQBSE74L/YXmF3nRjxSLRNQTbggcvten9kX1m&#10;Q7NvQ/bVxH/fLRR6HGbmG2ZfTL5TNxpiG9jAapmBIq6DbbkxUH28LbagoiBb7AKTgTtFKA7z2R5z&#10;G0Z+p9tFGpUgHHM04ET6XOtYO/IYl6EnTt41DB4lyaHRdsAxwX2nn7LsWXtsOS047OnoqP66fHsD&#10;IrZc3atXH0+f0/lldFm9wcqYx4ep3IESmuQ//Nc+WQPr7Rp+z6Qjo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FBNcMAAADcAAAADwAAAAAAAAAAAAAAAACYAgAAZHJzL2Rv&#10;d25yZXYueG1sUEsFBgAAAAAEAAQA9QAAAIgDAAAAAA==&#10;" filled="f" stroked="f">
                        <v:textbox style="mso-fit-shape-to-text:t">
                          <w:txbxContent>
                            <w:p w:rsidR="003636E2" w:rsidRPr="009B3167" w:rsidRDefault="003636E2" w:rsidP="003636E2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○○○○○　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left:3438;top:10460;width:16825;height:2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ZQcMA&#10;AADcAAAADwAAAGRycy9kb3ducmV2LnhtbESPS2vDMBCE74X8B7GB3Bo5j5bgRgkhD8ihl6bufbG2&#10;lqm1MtYmdv59VCj0OMzMN8x6O/hG3aiLdWADs2kGirgMtubKQPF5el6BioJssQlMBu4UYbsZPa0x&#10;t6HnD7pdpFIJwjFHA06kzbWOpSOPcRpa4uR9h86jJNlV2nbYJ7hv9DzLXrXHmtOCw5b2jsqfy9Ub&#10;ELG72b04+nj+Gt4PvcvKFyyMmYyH3RsooUH+w3/tszWwWC3h90w6Anr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jZQcMAAADcAAAADwAAAAAAAAAAAAAAAACYAgAAZHJzL2Rv&#10;d25yZXYueG1sUEsFBgAAAAAEAAQA9QAAAIgDAAAAAA==&#10;" filled="f" stroked="f">
                        <v:textbox style="mso-fit-shape-to-text:t">
                          <w:txbxContent>
                            <w:p w:rsidR="003636E2" w:rsidRPr="00B01719" w:rsidRDefault="003636E2" w:rsidP="003636E2">
                              <w:pPr>
                                <w:spacing w:line="16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鳳来寺山とコノハズク・ホソバシャクナゲ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8" w:type="dxa"/>
          </w:tcPr>
          <w:p w:rsidR="004C4250" w:rsidRDefault="003636E2" w:rsidP="004C425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3888" behindDoc="0" locked="0" layoutInCell="1" allowOverlap="1" wp14:anchorId="6CE32570" wp14:editId="61201E2A">
                      <wp:simplePos x="0" y="0"/>
                      <wp:positionH relativeFrom="column">
                        <wp:posOffset>1875180</wp:posOffset>
                      </wp:positionH>
                      <wp:positionV relativeFrom="paragraph">
                        <wp:posOffset>89306</wp:posOffset>
                      </wp:positionV>
                      <wp:extent cx="2026285" cy="3120390"/>
                      <wp:effectExtent l="0" t="0" r="0" b="3810"/>
                      <wp:wrapNone/>
                      <wp:docPr id="385" name="グループ化 3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26285" cy="3120390"/>
                                <a:chOff x="0" y="0"/>
                                <a:chExt cx="2026311" cy="3120542"/>
                              </a:xfrm>
                            </wpg:grpSpPr>
                            <wps:wsp>
                              <wps:cNvPr id="38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6500" y="1711757"/>
                                  <a:ext cx="160401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3636E2" w:rsidRPr="00CC7178" w:rsidRDefault="003636E2" w:rsidP="003636E2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="00B475B1"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 xml:space="preserve">新城 </w:t>
                                    </w:r>
                                    <w:r w:rsidR="00B475B1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花子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892" y="2406701"/>
                                  <a:ext cx="13970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36E2" w:rsidRDefault="003636E2" w:rsidP="003636E2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3636E2" w:rsidRPr="00715A0E" w:rsidRDefault="003636E2" w:rsidP="003636E2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8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728" y="2648102"/>
                                  <a:ext cx="1581150" cy="472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36E2" w:rsidRPr="00715A0E" w:rsidRDefault="003636E2" w:rsidP="003636E2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連絡先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TEL.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3636E2" w:rsidRDefault="003636E2" w:rsidP="003636E2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FAX.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3636E2" w:rsidRPr="00715A0E" w:rsidRDefault="003636E2" w:rsidP="003636E2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89" name="図 38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280" b="7558"/>
                                <a:stretch/>
                              </pic:blipFill>
                              <pic:spPr bwMode="auto">
                                <a:xfrm>
                                  <a:off x="43892" y="0"/>
                                  <a:ext cx="1931212" cy="11704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9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865376"/>
                                  <a:ext cx="497434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36E2" w:rsidRPr="00CC7178" w:rsidRDefault="003636E2" w:rsidP="003636E2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階級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9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6500" y="2026310"/>
                                  <a:ext cx="1602028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36E2" w:rsidRPr="00CC7178" w:rsidRDefault="003636E2" w:rsidP="003636E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ふりがな（アルファベット）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B475B1"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HINSHIRO</w:t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HANAKO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9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6500" y="1645920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36E2" w:rsidRPr="00CC7178" w:rsidRDefault="003636E2" w:rsidP="003636E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しんしろ</w:t>
                                    </w:r>
                                    <w:r w:rsidR="00B475B1"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はなこ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9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2804" y="1389888"/>
                                  <a:ext cx="1455724" cy="2414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3636E2" w:rsidRPr="009B3167" w:rsidRDefault="003636E2" w:rsidP="003636E2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>○○○○○　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9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3815" y="1046074"/>
                                  <a:ext cx="1682496" cy="2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36E2" w:rsidRPr="00B01719" w:rsidRDefault="003636E2" w:rsidP="003636E2">
                                    <w:pPr>
                                      <w:spacing w:line="16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鳳来寺山とコノハズク・ホソバシャクナゲ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85" o:spid="_x0000_s1066" style="position:absolute;left:0;text-align:left;margin-left:147.65pt;margin-top:7.05pt;width:159.55pt;height:245.7pt;z-index:251813888" coordsize="20263,312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4ooooAKKKKACiiigAooooAKKKKACiiigAooooAKKKKACi&#10;iigAooooAKKKKACiiigAooooAKKKKACigjI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">
                      <v:shape id="テキスト ボックス 2" o:spid="_x0000_s1067" type="#_x0000_t202" style="position:absolute;left:3365;top:17117;width:16040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JPtMQA&#10;AADcAAAADwAAAGRycy9kb3ducmV2LnhtbESPT4vCMBTE7wt+h/AEb2vi6opWo8iK4Mll/QfeHs2z&#10;LTYvpYm2fnuzsLDHYWZ+w8yXrS3Fg2pfONYw6CsQxKkzBWcajofN+wSED8gGS8ek4UkelovO2xwT&#10;4xr+occ+ZCJC2CeoIQ+hSqT0aU4Wfd9VxNG7utpiiLLOpKmxiXBbyg+lxtJiwXEhx4q+ckpv+7vV&#10;cNpdL+eR+s7W9rNqXKsk26nUutdtVzMQgdrwH/5rb42G4WQM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iT7TEAAAA3AAAAA8AAAAAAAAAAAAAAAAAmAIAAGRycy9k&#10;b3ducmV2LnhtbFBLBQYAAAAABAAEAPUAAACJAwAAAAA=&#10;" filled="f" stroked="f">
                        <v:textbox>
                          <w:txbxContent>
                            <w:p w:rsidR="003636E2" w:rsidRPr="00CC7178" w:rsidRDefault="003636E2" w:rsidP="003636E2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="00B475B1"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 xml:space="preserve">新城 </w:t>
                              </w:r>
                              <w:r w:rsidR="00B475B1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花子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left:438;top:24067;width:13970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7qL8QA&#10;AADcAAAADwAAAGRycy9kb3ducmV2LnhtbESPQWsCMRSE7wX/Q3iCt5qobbWrUUQpeFK0KvT22Dx3&#10;Fzcvyya66783hUKPw8x8w8wWrS3FnWpfONYw6CsQxKkzBWcajt9frxMQPiAbLB2Thgd5WMw7LzNM&#10;jGt4T/dDyESEsE9QQx5ClUjp05ws+r6riKN3cbXFEGWdSVNjE+G2lEOlPqTFguNCjhWtckqvh5vV&#10;cNpefs5vapet7XvVuFZJtp9S6163XU5BBGrDf/ivvTEaRpMx/J6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6i/EAAAA3AAAAA8AAAAAAAAAAAAAAAAAmAIAAGRycy9k&#10;b3ducmV2LnhtbFBLBQYAAAAABAAEAPUAAACJAwAAAAA=&#10;" filled="f" stroked="f">
                        <v:textbox>
                          <w:txbxContent>
                            <w:p w:rsidR="003636E2" w:rsidRDefault="003636E2" w:rsidP="003636E2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住所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3636E2" w:rsidRPr="00715A0E" w:rsidRDefault="003636E2" w:rsidP="003636E2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住所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left:1097;top:26481;width:15811;height:4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WH8IA&#10;AADcAAAADwAAAGRycy9kb3ducmV2LnhtbERPS2vCQBC+C/6HZYTedFMtVVJXKYpa8OSD0uOYHZPY&#10;7GzITjX+e/dQ8Pjxvafz1lXqSk0oPRt4HSSgiDNvS84NHA+r/gRUEGSLlWcycKcA81m3M8XU+hvv&#10;6LqXXMUQDikaKETqVOuQFeQwDHxNHLmzbxxKhE2ubYO3GO4qPUySd+2w5NhQYE2LgrLf/Z8zcDnd&#10;N8NjWG4v8jY6H+R7/LNcn4x56bWfH6CEWnmK/91f1sBoEtfGM/EI6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4ZYfwgAAANwAAAAPAAAAAAAAAAAAAAAAAJgCAABkcnMvZG93&#10;bnJldi54bWxQSwUGAAAAAAQABAD1AAAAhwMAAAAA&#10;" filled="f" stroked="f">
                        <v:textbox inset="1mm,1mm,1mm,1mm">
                          <w:txbxContent>
                            <w:p w:rsidR="003636E2" w:rsidRPr="00715A0E" w:rsidRDefault="003636E2" w:rsidP="003636E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連絡先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TEL.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3636E2" w:rsidRDefault="003636E2" w:rsidP="003636E2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FAX.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3636E2" w:rsidRPr="00715A0E" w:rsidRDefault="003636E2" w:rsidP="003636E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図 389" o:spid="_x0000_s1070" type="#_x0000_t75" style="position:absolute;left:438;width:19313;height:117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7znXEAAAA3AAAAA8AAABkcnMvZG93bnJldi54bWxEj0FrAjEUhO8F/0N4Qm81awtFV6PUQkGw&#10;IGovvb3dPHeXJi9hk+6u/94IgsdhZr5hluvBGtFRGxrHCqaTDARx6XTDlYKf09fLDESIyBqNY1Jw&#10;oQDr1ehpibl2PR+oO8ZKJAiHHBXUMfpcylDWZDFMnCdO3tm1FmOSbSV1i32CWyNfs+xdWmw4LdTo&#10;6bOm8u/4bxX4za80RdHszKEvYufR7b8vW6Wex8PHAkSkIT7C9/ZWK3ibzeF2Jh0Bubo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y7znXEAAAA3AAAAA8AAAAAAAAAAAAAAAAA&#10;nwIAAGRycy9kb3ducmV2LnhtbFBLBQYAAAAABAAEAPcAAACQAwAAAAA=&#10;">
                        <v:imagedata r:id="rId9" o:title="" croptop="4116f" cropbottom="4953f"/>
                        <v:path arrowok="t"/>
                      </v:shape>
                      <v:shape id="テキスト ボックス 2" o:spid="_x0000_s1071" type="#_x0000_t202" style="position:absolute;top:18653;width:497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pJn8AA&#10;AADcAAAADwAAAGRycy9kb3ducmV2LnhtbERPTWvCQBC9F/wPyxR6040tFRuzEVELHnqppvchO2ZD&#10;s7MhOzXx33cPhR4f77vYTr5TNxpiG9jAcpGBIq6DbbkxUF3e52tQUZAtdoHJwJ0ibMvZQ4G5DSN/&#10;0u0sjUohHHM04ET6XOtYO/IYF6EnTtw1DB4lwaHRdsAxhftOP2fZSntsOTU47GnvqP4+/3gDIna3&#10;vFdHH09f08dhdFn9ipUxT4/TbgNKaJJ/8Z/7ZA28vKX5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xpJn8AAAADcAAAADwAAAAAAAAAAAAAAAACYAgAAZHJzL2Rvd25y&#10;ZXYueG1sUEsFBgAAAAAEAAQA9QAAAIUDAAAAAA==&#10;" filled="f" stroked="f">
                        <v:textbox style="mso-fit-shape-to-text:t">
                          <w:txbxContent>
                            <w:p w:rsidR="003636E2" w:rsidRPr="00CC7178" w:rsidRDefault="003636E2" w:rsidP="003636E2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階級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72" type="#_x0000_t202" style="position:absolute;left:3365;top:20263;width:16020;height:3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sBMMA&#10;AADcAAAADwAAAGRycy9kb3ducmV2LnhtbESPQWvCQBSE7wX/w/KE3uomlhaNriK2BQ+9VOP9kX1m&#10;g9m3Iftq4r/vFgo9DjPzDbPejr5VN+pjE9hAPstAEVfBNlwbKE8fTwtQUZAttoHJwJ0ibDeThzUW&#10;Ngz8Rbej1CpBOBZowIl0hdaxcuQxzkJHnLxL6D1Kkn2tbY9DgvtWz7PsVXtsOC047GjvqLoev70B&#10;EbvL7+W7j4fz+Pk2uKx6wdKYx+m4W4ESGuU//Nc+WAPPy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bsBMMAAADcAAAADwAAAAAAAAAAAAAAAACYAgAAZHJzL2Rv&#10;d25yZXYueG1sUEsFBgAAAAAEAAQA9QAAAIgDAAAAAA==&#10;" filled="f" stroked="f">
                        <v:textbox style="mso-fit-shape-to-text:t">
                          <w:txbxContent>
                            <w:p w:rsidR="003636E2" w:rsidRPr="00CC7178" w:rsidRDefault="003636E2" w:rsidP="003636E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ふりがな（アルファベット）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475B1"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HINSHIRO</w:t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HANAKO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left:3365;top:16459;width:13533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yc8MA&#10;AADcAAAADwAAAGRycy9kb3ducmV2LnhtbESPQWvCQBSE7wX/w/IEb3Wj0lKjq4hV8NBLbbw/ss9s&#10;MPs2ZF9N/PfdQqHHYWa+YdbbwTfqTl2sAxuYTTNQxGWwNVcGiq/j8xuoKMgWm8Bk4EERtpvR0xpz&#10;G3r+pPtZKpUgHHM04ETaXOtYOvIYp6ElTt41dB4lya7StsM+wX2j51n2qj3WnBYctrR3VN7O396A&#10;iN3NHsXBx9Nl+HjvXVa+YGHMZDzsVqCEBvkP/7VP1sBiOYf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Ryc8MAAADcAAAADwAAAAAAAAAAAAAAAACYAgAAZHJzL2Rv&#10;d25yZXYueG1sUEsFBgAAAAAEAAQA9QAAAIgDAAAAAA==&#10;" filled="f" stroked="f">
                        <v:textbox style="mso-fit-shape-to-text:t">
                          <w:txbxContent>
                            <w:p w:rsidR="003636E2" w:rsidRPr="00CC7178" w:rsidRDefault="003636E2" w:rsidP="003636E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しんしろ</w:t>
                              </w:r>
                              <w:r w:rsidR="00B475B1"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はなこ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left:4828;top:13898;width:14557;height:2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jX6MMA&#10;AADcAAAADwAAAGRycy9kb3ducmV2LnhtbESPQWvCQBSE7wX/w/KE3urGiqVGVxG14KGX2nh/ZJ/Z&#10;YPZtyL6a+O/dQqHHYWa+YVabwTfqRl2sAxuYTjJQxGWwNVcGiu+Pl3dQUZAtNoHJwJ0ibNajpxXm&#10;NvT8RbeTVCpBOOZowIm0udaxdOQxTkJLnLxL6DxKkl2lbYd9gvtGv2bZm/ZYc1pw2NLOUXk9/XgD&#10;InY7vRcHH4/n4XPfu6ycY2HM83jYLkEJDfIf/msfrYHZYga/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jX6MMAAADcAAAADwAAAAAAAAAAAAAAAACYAgAAZHJzL2Rv&#10;d25yZXYueG1sUEsFBgAAAAAEAAQA9QAAAIgDAAAAAA==&#10;" filled="f" stroked="f">
                        <v:textbox style="mso-fit-shape-to-text:t">
                          <w:txbxContent>
                            <w:p w:rsidR="003636E2" w:rsidRPr="009B3167" w:rsidRDefault="003636E2" w:rsidP="003636E2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○○○○○　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left:3438;top:10460;width:16825;height:2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FPnMMA&#10;AADcAAAADwAAAGRycy9kb3ducmV2LnhtbESPQWvCQBSE74X+h+UJ3urG2hZNXUWqgodeqvH+yL5m&#10;g9m3Iftq4r93C4Ueh5n5hlmuB9+oK3WxDmxgOslAEZfB1lwZKE77pzmoKMgWm8Bk4EYR1qvHhyXm&#10;NvT8RdejVCpBOOZowIm0udaxdOQxTkJLnLzv0HmUJLtK2w77BPeNfs6yN+2x5rTgsKUPR+Xl+OMN&#10;iNjN9FbsfDych89t77LyFQtjxqNh8w5KaJD/8F/7YA3MFi/wey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FPnMMAAADcAAAADwAAAAAAAAAAAAAAAACYAgAAZHJzL2Rv&#10;d25yZXYueG1sUEsFBgAAAAAEAAQA9QAAAIgDAAAAAA==&#10;" filled="f" stroked="f">
                        <v:textbox style="mso-fit-shape-to-text:t">
                          <w:txbxContent>
                            <w:p w:rsidR="003636E2" w:rsidRPr="00B01719" w:rsidRDefault="003636E2" w:rsidP="003636E2">
                              <w:pPr>
                                <w:spacing w:line="16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鳳来寺山とコノハズク・ホソバシャクナゲ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8" w:type="dxa"/>
          </w:tcPr>
          <w:p w:rsidR="004C4250" w:rsidRDefault="004C4250" w:rsidP="004C4250"/>
          <w:p w:rsidR="004C4250" w:rsidRPr="00895CA7" w:rsidRDefault="004C4250" w:rsidP="004C4250"/>
          <w:p w:rsidR="004C4250" w:rsidRPr="00895CA7" w:rsidRDefault="004C4250" w:rsidP="004C4250"/>
          <w:p w:rsidR="004C4250" w:rsidRPr="00895CA7" w:rsidRDefault="004C4250" w:rsidP="004C4250"/>
          <w:p w:rsidR="004C4250" w:rsidRPr="00895CA7" w:rsidRDefault="004C4250" w:rsidP="004C4250"/>
          <w:p w:rsidR="004C4250" w:rsidRDefault="004C4250" w:rsidP="004C4250"/>
          <w:p w:rsidR="004C4250" w:rsidRDefault="004C4250" w:rsidP="004C4250">
            <w:pPr>
              <w:rPr>
                <w:noProof/>
              </w:rPr>
            </w:pPr>
          </w:p>
          <w:p w:rsidR="004C4250" w:rsidRPr="00895CA7" w:rsidRDefault="004C4250" w:rsidP="004C4250"/>
        </w:tc>
      </w:tr>
      <w:tr w:rsidR="004C4250" w:rsidTr="004C4250">
        <w:trPr>
          <w:trHeight w:hRule="exact" w:val="5170"/>
        </w:trPr>
        <w:tc>
          <w:tcPr>
            <w:tcW w:w="3124" w:type="dxa"/>
            <w:shd w:val="clear" w:color="auto" w:fill="auto"/>
            <w:tcMar>
              <w:left w:w="0" w:type="dxa"/>
              <w:right w:w="0" w:type="dxa"/>
            </w:tcMar>
          </w:tcPr>
          <w:p w:rsidR="004C4250" w:rsidRDefault="00B475B1" w:rsidP="004C425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7744" behindDoc="0" locked="0" layoutInCell="1" allowOverlap="1" wp14:anchorId="346B00FC" wp14:editId="0811A24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76200</wp:posOffset>
                      </wp:positionV>
                      <wp:extent cx="2026285" cy="3120390"/>
                      <wp:effectExtent l="0" t="0" r="0" b="3810"/>
                      <wp:wrapNone/>
                      <wp:docPr id="18" name="グループ化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26285" cy="3120390"/>
                                <a:chOff x="0" y="0"/>
                                <a:chExt cx="2026311" cy="3120542"/>
                              </a:xfrm>
                            </wpg:grpSpPr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6500" y="1711757"/>
                                  <a:ext cx="160401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3636E2" w:rsidRPr="00CC7178" w:rsidRDefault="003636E2" w:rsidP="003636E2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="00B475B1"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 xml:space="preserve">新城 </w:t>
                                    </w:r>
                                    <w:r w:rsidR="00B475B1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花子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892" y="2406701"/>
                                  <a:ext cx="13970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36E2" w:rsidRDefault="003636E2" w:rsidP="003636E2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3636E2" w:rsidRPr="00715A0E" w:rsidRDefault="003636E2" w:rsidP="003636E2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728" y="2648102"/>
                                  <a:ext cx="1581150" cy="472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36E2" w:rsidRPr="00715A0E" w:rsidRDefault="003636E2" w:rsidP="003636E2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連絡先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TEL.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3636E2" w:rsidRDefault="003636E2" w:rsidP="003636E2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FAX.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3636E2" w:rsidRPr="00715A0E" w:rsidRDefault="003636E2" w:rsidP="003636E2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" name="図 2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280" b="7558"/>
                                <a:stretch/>
                              </pic:blipFill>
                              <pic:spPr bwMode="auto">
                                <a:xfrm>
                                  <a:off x="43892" y="0"/>
                                  <a:ext cx="1931212" cy="11704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865376"/>
                                  <a:ext cx="497434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36E2" w:rsidRPr="00CC7178" w:rsidRDefault="003636E2" w:rsidP="003636E2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階級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8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6500" y="2026310"/>
                                  <a:ext cx="1529395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36E2" w:rsidRPr="00CC7178" w:rsidRDefault="003636E2" w:rsidP="003636E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ふりがな（アルファベット）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B475B1"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HINSHIRO</w:t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HANAKO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8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6500" y="1645920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36E2" w:rsidRPr="00CC7178" w:rsidRDefault="003636E2" w:rsidP="003636E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しんしろ</w:t>
                                    </w:r>
                                    <w:r w:rsidR="00B475B1"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はなこ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9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2804" y="1389888"/>
                                  <a:ext cx="1455724" cy="2414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3636E2" w:rsidRPr="009B3167" w:rsidRDefault="003636E2" w:rsidP="003636E2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>○○○○○　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9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3815" y="1046074"/>
                                  <a:ext cx="1682496" cy="2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36E2" w:rsidRPr="00B01719" w:rsidRDefault="003636E2" w:rsidP="003636E2">
                                    <w:pPr>
                                      <w:spacing w:line="16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鳳来寺山とコノハズク・ホソバシャクナゲ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8" o:spid="_x0000_s1076" style="position:absolute;left:0;text-align:left;margin-left:-.75pt;margin-top:6pt;width:159.55pt;height:245.7pt;z-index:251807744" coordsize="20263,312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gAooooAKKKKACiiigAooooAKKKKACiiigAooooAKKKKACi&#10;iigAooooAKKKKACiiigAooooAKKCM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">
                      <v:shape id="テキスト ボックス 2" o:spid="_x0000_s1077" type="#_x0000_t202" style="position:absolute;left:3365;top:17117;width:16040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    <v:textbox>
                          <w:txbxContent>
                            <w:p w:rsidR="003636E2" w:rsidRPr="00CC7178" w:rsidRDefault="003636E2" w:rsidP="003636E2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="00B475B1"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 xml:space="preserve">新城 </w:t>
                              </w:r>
                              <w:r w:rsidR="00B475B1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花子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78" type="#_x0000_t202" style="position:absolute;left:438;top:24067;width:13970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    <v:textbox>
                          <w:txbxContent>
                            <w:p w:rsidR="003636E2" w:rsidRDefault="003636E2" w:rsidP="003636E2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住所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3636E2" w:rsidRPr="00715A0E" w:rsidRDefault="003636E2" w:rsidP="003636E2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住所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79" type="#_x0000_t202" style="position:absolute;left:1097;top:26481;width:15811;height:4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PasUA&#10;AADbAAAADwAAAGRycy9kb3ducmV2LnhtbESPX2vCQBDE3wt+h2OFvtWLaaklekpRbIU++Qfxcc2t&#10;SWxuL+S2Gr+9Vyj0cZiZ3zCTWedqdaE2VJ4NDAcJKOLc24oLA7vt8ukNVBBki7VnMnCjALNp72GC&#10;mfVXXtNlI4WKEA4ZGihFmkzrkJfkMAx8Qxy9k28dSpRtoW2L1wh3tU6T5FU7rDgulNjQvKT8e/Pj&#10;DJyPt890FxZfZ3l5Pm1lPzosPo7GPPa79zEooU7+w3/tlTWQjuD3S/wBe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s89qxQAAANsAAAAPAAAAAAAAAAAAAAAAAJgCAABkcnMv&#10;ZG93bnJldi54bWxQSwUGAAAAAAQABAD1AAAAigMAAAAA&#10;" filled="f" stroked="f">
                        <v:textbox inset="1mm,1mm,1mm,1mm">
                          <w:txbxContent>
                            <w:p w:rsidR="003636E2" w:rsidRPr="00715A0E" w:rsidRDefault="003636E2" w:rsidP="003636E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連絡先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TEL.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3636E2" w:rsidRDefault="003636E2" w:rsidP="003636E2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FAX.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3636E2" w:rsidRPr="00715A0E" w:rsidRDefault="003636E2" w:rsidP="003636E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図 28" o:spid="_x0000_s1080" type="#_x0000_t75" style="position:absolute;left:438;width:19313;height:117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VrzG/AAAA2wAAAA8AAABkcnMvZG93bnJldi54bWxET8uKwjAU3Qv+Q7iCO03HhUjHKDogCDMw&#10;+NjM7ra5tsXkJjSxrX8/WQguD+e93g7WiI7a0DhW8DHPQBCXTjdcKbheDrMViBCRNRrHpOBJAbab&#10;8WiNuXY9n6g7x0qkEA45Kqhj9LmUoazJYpg7T5y4m2stxgTbSuoW+xRujVxk2VJabDg11Ojpq6by&#10;fn5YBX7/J01RNN/m1Bex8+h+f55HpaaTYfcJItIQ3+KX+6gVLNLY9CX9ALn5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UFa8xvwAAANsAAAAPAAAAAAAAAAAAAAAAAJ8CAABk&#10;cnMvZG93bnJldi54bWxQSwUGAAAAAAQABAD3AAAAiwMAAAAA&#10;">
                        <v:imagedata r:id="rId9" o:title="" croptop="4116f" cropbottom="4953f"/>
                        <v:path arrowok="t"/>
                      </v:shape>
                      <v:shape id="テキスト ボックス 2" o:spid="_x0000_s1081" type="#_x0000_t202" style="position:absolute;top:18653;width:497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      <v:textbox style="mso-fit-shape-to-text:t">
                          <w:txbxContent>
                            <w:p w:rsidR="003636E2" w:rsidRPr="00CC7178" w:rsidRDefault="003636E2" w:rsidP="003636E2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階級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82" type="#_x0000_t202" style="position:absolute;left:3365;top:20263;width:15293;height:3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Tc2b4A&#10;AADcAAAADwAAAGRycy9kb3ducmV2LnhtbERPTYvCMBC9C/sfwgje1lRhRapRxHXBgxfdeh+a2aZs&#10;MynNaOu/NwfB4+N9r7eDb9SdulgHNjCbZqCIy2BrrgwUvz+fS1BRkC02gcnAgyJsNx+jNeY29Hym&#10;+0UqlUI45mjAibS51rF05DFOQ0ucuL/QeZQEu0rbDvsU7hs9z7KF9lhzanDY0t5R+X+5eQMidjd7&#10;FAcfj9fh9N27rPzCwpjJeNitQAkN8ha/3EdrYL5Ma9OZdAT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ZU3Nm+AAAA3AAAAA8AAAAAAAAAAAAAAAAAmAIAAGRycy9kb3ducmV2&#10;LnhtbFBLBQYAAAAABAAEAPUAAACDAwAAAAA=&#10;" filled="f" stroked="f">
                        <v:textbox style="mso-fit-shape-to-text:t">
                          <w:txbxContent>
                            <w:p w:rsidR="003636E2" w:rsidRPr="00CC7178" w:rsidRDefault="003636E2" w:rsidP="003636E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ふりがな（アルファベット）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475B1"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HINSHIRO</w:t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HANAKO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83" type="#_x0000_t202" style="position:absolute;left:3365;top:16459;width:13533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h5QsMA&#10;AADcAAAADwAAAGRycy9kb3ducmV2LnhtbESPT2vCQBTE74V+h+UVvNWNgkWjq4h/wEMv1Xh/ZF+z&#10;odm3Ifs08du7hUKPw8z8hlltBt+oO3WxDmxgMs5AEZfB1lwZKC7H9zmoKMgWm8Bk4EERNuvXlxXm&#10;NvT8RfezVCpBOOZowIm0udaxdOQxjkNLnLzv0HmUJLtK2w77BPeNnmbZh/ZYc1pw2NLOUflzvnkD&#10;InY7eRQHH0/X4XPfu6ycYWHM6G3YLkEJDfIf/mufrIHpfAG/Z9IR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h5QsMAAADcAAAADwAAAAAAAAAAAAAAAACYAgAAZHJzL2Rv&#10;d25yZXYueG1sUEsFBgAAAAAEAAQA9QAAAIgDAAAAAA==&#10;" filled="f" stroked="f">
                        <v:textbox style="mso-fit-shape-to-text:t">
                          <w:txbxContent>
                            <w:p w:rsidR="003636E2" w:rsidRPr="00CC7178" w:rsidRDefault="003636E2" w:rsidP="003636E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しんしろ</w:t>
                              </w:r>
                              <w:r w:rsidR="00B475B1"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はなこ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84" type="#_x0000_t202" style="position:absolute;left:4828;top:13898;width:14557;height:2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tGAr8A&#10;AADcAAAADwAAAGRycy9kb3ducmV2LnhtbERPTWvCQBC9F/wPywje6kbB0kZXEa3goRdtvA/ZMRvM&#10;zobs1MR/7x4KHh/ve7UZfKPu1MU6sIHZNANFXAZbc2Wg+D28f4KKgmyxCUwGHhRhsx69rTC3oecT&#10;3c9SqRTCMUcDTqTNtY6lI49xGlrixF1D51ES7CptO+xTuG/0PMs+tMeaU4PDlnaOytv5zxsQsdvZ&#10;o/j28XgZfva9y8oFFsZMxsN2CUpokJf43320BuZfaX4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+0YCvwAAANwAAAAPAAAAAAAAAAAAAAAAAJgCAABkcnMvZG93bnJl&#10;di54bWxQSwUGAAAAAAQABAD1AAAAhAMAAAAA&#10;" filled="f" stroked="f">
                        <v:textbox style="mso-fit-shape-to-text:t">
                          <w:txbxContent>
                            <w:p w:rsidR="003636E2" w:rsidRPr="009B3167" w:rsidRDefault="003636E2" w:rsidP="003636E2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○○○○○　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85" type="#_x0000_t202" style="position:absolute;left:3438;top:10460;width:16825;height:2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jmcIA&#10;AADcAAAADwAAAGRycy9kb3ducmV2LnhtbESPQWvCQBSE74X+h+UJvdVNhJY2uorUFjz0Uk3vj+wz&#10;G8y+Ddmnif/eFQSPw8x8wyxWo2/VmfrYBDaQTzNQxFWwDdcGyv3P6weoKMgW28Bk4EIRVsvnpwUW&#10;Ngz8R+ed1CpBOBZowIl0hdaxcuQxTkNHnLxD6D1Kkn2tbY9DgvtWz7LsXXtsOC047OjLUXXcnbwB&#10;EbvOL+W3j9v/8XczuKx6w9KYl8m4noMSGuURvre31sDsM4f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t+OZwgAAANwAAAAPAAAAAAAAAAAAAAAAAJgCAABkcnMvZG93&#10;bnJldi54bWxQSwUGAAAAAAQABAD1AAAAhwMAAAAA&#10;" filled="f" stroked="f">
                        <v:textbox style="mso-fit-shape-to-text:t">
                          <w:txbxContent>
                            <w:p w:rsidR="003636E2" w:rsidRPr="00B01719" w:rsidRDefault="003636E2" w:rsidP="003636E2">
                              <w:pPr>
                                <w:spacing w:line="16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鳳来寺山とコノハズク・ホソバシャクナゲ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636E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5936" behindDoc="0" locked="0" layoutInCell="1" allowOverlap="1" wp14:anchorId="6C8C42D7" wp14:editId="5BED29D7">
                      <wp:simplePos x="0" y="0"/>
                      <wp:positionH relativeFrom="column">
                        <wp:posOffset>1951558</wp:posOffset>
                      </wp:positionH>
                      <wp:positionV relativeFrom="paragraph">
                        <wp:posOffset>76251</wp:posOffset>
                      </wp:positionV>
                      <wp:extent cx="2026285" cy="3120390"/>
                      <wp:effectExtent l="0" t="0" r="0" b="3810"/>
                      <wp:wrapNone/>
                      <wp:docPr id="395" name="グループ化 3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26285" cy="3120390"/>
                                <a:chOff x="0" y="0"/>
                                <a:chExt cx="2026311" cy="3120542"/>
                              </a:xfrm>
                            </wpg:grpSpPr>
                            <wps:wsp>
                              <wps:cNvPr id="39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6500" y="1711757"/>
                                  <a:ext cx="160401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3636E2" w:rsidRPr="00CC7178" w:rsidRDefault="003636E2" w:rsidP="003636E2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="00B475B1"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 xml:space="preserve">新城 </w:t>
                                    </w:r>
                                    <w:r w:rsidR="00B475B1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花子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892" y="2406701"/>
                                  <a:ext cx="13970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bookmarkStart w:id="14" w:name="_GoBack"/>
                                  <w:p w:rsidR="003636E2" w:rsidRDefault="003636E2" w:rsidP="003636E2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3636E2" w:rsidRPr="00715A0E" w:rsidRDefault="003636E2" w:rsidP="003636E2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  <w:bookmarkEnd w:id="14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9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728" y="2648102"/>
                                  <a:ext cx="1581150" cy="472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36E2" w:rsidRPr="00715A0E" w:rsidRDefault="003636E2" w:rsidP="003636E2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連絡先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TEL.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3636E2" w:rsidRDefault="003636E2" w:rsidP="003636E2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FAX.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3636E2" w:rsidRPr="00715A0E" w:rsidRDefault="003636E2" w:rsidP="003636E2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99" name="図 39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280" b="7558"/>
                                <a:stretch/>
                              </pic:blipFill>
                              <pic:spPr bwMode="auto">
                                <a:xfrm>
                                  <a:off x="43892" y="0"/>
                                  <a:ext cx="1931212" cy="11704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40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865376"/>
                                  <a:ext cx="497434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36E2" w:rsidRPr="00CC7178" w:rsidRDefault="003636E2" w:rsidP="003636E2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階級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0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6500" y="2026310"/>
                                  <a:ext cx="1558639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36E2" w:rsidRPr="00CC7178" w:rsidRDefault="003636E2" w:rsidP="003636E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ふりがな（アルファベット）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B475B1"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HINSHIRO</w:t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HANAKO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0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6500" y="1645920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36E2" w:rsidRPr="00CC7178" w:rsidRDefault="003636E2" w:rsidP="003636E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しんしろ</w:t>
                                    </w:r>
                                    <w:r w:rsidR="00B475B1"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はなこ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0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2804" y="1389888"/>
                                  <a:ext cx="1455724" cy="2414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3636E2" w:rsidRPr="009B3167" w:rsidRDefault="003636E2" w:rsidP="003636E2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>○○○○○　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40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3815" y="1046074"/>
                                  <a:ext cx="1682496" cy="2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36E2" w:rsidRPr="00B01719" w:rsidRDefault="003636E2" w:rsidP="003636E2">
                                    <w:pPr>
                                      <w:spacing w:line="16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鳳来寺山とコノハズク・ホソバシャクナゲ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95" o:spid="_x0000_s1086" style="position:absolute;left:0;text-align:left;margin-left:153.65pt;margin-top:6pt;width:159.55pt;height:245.7pt;z-index:251815936" coordsize="20263,312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ooooAKKKKACiiigAooooAKKKKACiiigAooooAKKK&#10;KACiiigAooooAKKKKACiiigAooooAKKKKACigjI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">
                      <v:shape id="テキスト ボックス 2" o:spid="_x0000_s1087" type="#_x0000_t202" style="position:absolute;left:3365;top:17117;width:16040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Za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9UC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72WnEAAAA3AAAAA8AAAAAAAAAAAAAAAAAmAIAAGRycy9k&#10;b3ducmV2LnhtbFBLBQYAAAAABAAEAPUAAACJAwAAAAA=&#10;" filled="f" stroked="f">
                        <v:textbox>
                          <w:txbxContent>
                            <w:p w:rsidR="003636E2" w:rsidRPr="00CC7178" w:rsidRDefault="003636E2" w:rsidP="003636E2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="00B475B1"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 xml:space="preserve">新城 </w:t>
                              </w:r>
                              <w:r w:rsidR="00B475B1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花子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88" type="#_x0000_t202" style="position:absolute;left:438;top:24067;width:13970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d88s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9PqGa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3zyxQAAANwAAAAPAAAAAAAAAAAAAAAAAJgCAABkcnMv&#10;ZG93bnJldi54bWxQSwUGAAAAAAQABAD1AAAAigMAAAAA&#10;" filled="f" stroked="f">
                        <v:textbox>
                          <w:txbxContent>
                            <w:bookmarkStart w:id="15" w:name="_GoBack"/>
                            <w:p w:rsidR="003636E2" w:rsidRDefault="003636E2" w:rsidP="003636E2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住所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3636E2" w:rsidRPr="00715A0E" w:rsidRDefault="003636E2" w:rsidP="003636E2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住所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bookmarkEnd w:id="15"/>
                            </w:p>
                          </w:txbxContent>
                        </v:textbox>
                      </v:shape>
                      <v:shape id="テキスト ボックス 2" o:spid="_x0000_s1089" type="#_x0000_t202" style="position:absolute;left:1097;top:26481;width:15811;height:4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gAwsMA&#10;AADcAAAADwAAAGRycy9kb3ducmV2LnhtbERPS2vCQBC+C/6HZYTe6kYttY2uIpU+wJNRSo9jdkyi&#10;2dmQnWr8991DwePH954vO1erC7Wh8mxgNExAEefeVlwY2O/eH19ABUG2WHsmAzcKsFz0e3NMrb/y&#10;li6ZFCqGcEjRQCnSpFqHvCSHYegb4sgdfetQImwLbVu8xnBX63GSPGuHFceGEht6Kyk/Z7/OwOlw&#10;+xzvw3pzkqfJcSff05/1x8GYh0G3moES6uQu/nd/WQOT17g2nolHQC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gAwsMAAADcAAAADwAAAAAAAAAAAAAAAACYAgAAZHJzL2Rv&#10;d25yZXYueG1sUEsFBgAAAAAEAAQA9QAAAIgDAAAAAA==&#10;" filled="f" stroked="f">
                        <v:textbox inset="1mm,1mm,1mm,1mm">
                          <w:txbxContent>
                            <w:p w:rsidR="003636E2" w:rsidRPr="00715A0E" w:rsidRDefault="003636E2" w:rsidP="003636E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連絡先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TEL.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3636E2" w:rsidRDefault="003636E2" w:rsidP="003636E2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FAX.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3636E2" w:rsidRPr="00715A0E" w:rsidRDefault="003636E2" w:rsidP="003636E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図 399" o:spid="_x0000_s1090" type="#_x0000_t75" style="position:absolute;left:438;width:19313;height:117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iWKjEAAAA3AAAAA8AAABkcnMvZG93bnJldi54bWxEj0FrAjEUhO8F/0N4Qm81a4VSV6OoUBAq&#10;FG0v3t5unruLyUvYxN3135tCocdhZr5hluvBGtFRGxrHCqaTDARx6XTDlYKf74+XdxAhIms0jknB&#10;nQKsV6OnJeba9Xyk7hQrkSAcclRQx+hzKUNZk8UwcZ44eRfXWoxJtpXULfYJbo18zbI3abHhtFCj&#10;p11N5fV0swr89ixNUTSf5tgXsfPovg73vVLP42GzABFpiP/hv/ZeK5jN5/B7Jh0BuXo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liWKjEAAAA3AAAAA8AAAAAAAAAAAAAAAAA&#10;nwIAAGRycy9kb3ducmV2LnhtbFBLBQYAAAAABAAEAPcAAACQAwAAAAA=&#10;">
                        <v:imagedata r:id="rId9" o:title="" croptop="4116f" cropbottom="4953f"/>
                        <v:path arrowok="t"/>
                      </v:shape>
                      <v:shape id="テキスト ボックス 2" o:spid="_x0000_s1091" type="#_x0000_t202" style="position:absolute;top:18653;width:497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oRfb8A&#10;AADcAAAADwAAAGRycy9kb3ducmV2LnhtbERPTWsCMRC9F/ofwgi91USxUrZGkargoZfq9j5sppvF&#10;zWTZjO7675uD0OPjfa82Y2jVjfrURLYwmxpQxFV0DdcWyvPh9R1UEmSHbWSycKcEm/Xz0woLFwf+&#10;pttJapVDOBVowYt0hdap8hQwTWNHnLnf2AeUDPtaux6HHB5aPTdmqQM2nBs8dvTpqbqcrsGCiNvO&#10;7uU+pOPP+LUbvKnesLT2ZTJuP0AJjfIvfriPzsLC5Pn5TD4Ce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uhF9vwAAANwAAAAPAAAAAAAAAAAAAAAAAJgCAABkcnMvZG93bnJl&#10;di54bWxQSwUGAAAAAAQABAD1AAAAhAMAAAAA&#10;" filled="f" stroked="f">
                        <v:textbox style="mso-fit-shape-to-text:t">
                          <w:txbxContent>
                            <w:p w:rsidR="003636E2" w:rsidRPr="00CC7178" w:rsidRDefault="003636E2" w:rsidP="003636E2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階級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92" type="#_x0000_t202" style="position:absolute;left:3365;top:20263;width:15586;height:3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a05sMA&#10;AADcAAAADwAAAGRycy9kb3ducmV2LnhtbESPzWrDMBCE74W8g9hAb43k0IbiRgmhP5BDL0nd+2Jt&#10;LBNrZaxN7Lx9VSj0OMzMN8x6O4VOXWlIbWQLxcKAIq6ja7mxUH19PDyDSoLssItMFm6UYLuZ3a2x&#10;dHHkA12P0qgM4VSiBS/Sl1qn2lPAtIg9cfZOcQgoWQ6NdgOOGR46vTRmpQO2nBc89vTqqT4fL8GC&#10;iNsVt+o9pP339Pk2elM/YWXt/XzavYASmuQ//NfeOwuPpoDfM/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a05sMAAADcAAAADwAAAAAAAAAAAAAAAACYAgAAZHJzL2Rv&#10;d25yZXYueG1sUEsFBgAAAAAEAAQA9QAAAIgDAAAAAA==&#10;" filled="f" stroked="f">
                        <v:textbox style="mso-fit-shape-to-text:t">
                          <w:txbxContent>
                            <w:p w:rsidR="003636E2" w:rsidRPr="00CC7178" w:rsidRDefault="003636E2" w:rsidP="003636E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ふりがな（アルファベット）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475B1"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HINSHIRO</w:t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HANAKO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93" type="#_x0000_t202" style="position:absolute;left:3365;top:16459;width:13533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QqkcIA&#10;AADcAAAADwAAAGRycy9kb3ducmV2LnhtbESPQWsCMRSE74X+h/AK3mqiWClbo0htwUMv6vb+2Lxu&#10;lm5els3TXf99UxA8DjPzDbPajKFVF+pTE9nCbGpAEVfRNVxbKE+fz6+gkiA7bCOThSsl2KwfH1ZY&#10;uDjwgS5HqVWGcCrQghfpCq1T5SlgmsaOOHs/sQ8oWfa1dj0OGR5aPTdmqQM2nBc8dvTuqfo9noMF&#10;EbedXcuPkPbf49du8KZ6wdLaydO4fQMlNMo9fGvvnYWFmcP/mXwE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CqRwgAAANwAAAAPAAAAAAAAAAAAAAAAAJgCAABkcnMvZG93&#10;bnJldi54bWxQSwUGAAAAAAQABAD1AAAAhwMAAAAA&#10;" filled="f" stroked="f">
                        <v:textbox style="mso-fit-shape-to-text:t">
                          <w:txbxContent>
                            <w:p w:rsidR="003636E2" w:rsidRPr="00CC7178" w:rsidRDefault="003636E2" w:rsidP="003636E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しんしろ</w:t>
                              </w:r>
                              <w:r w:rsidR="00B475B1"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はなこ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94" type="#_x0000_t202" style="position:absolute;left:4828;top:13898;width:14557;height:2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iPCsMA&#10;AADcAAAADwAAAGRycy9kb3ducmV2LnhtbESPzWrDMBCE74W+g9hCb42U/hGcKCE0LeSQSxP3vlgb&#10;y8RaGWsTO29fFQo5DjPzDbNYjaFVF+pTE9nCdGJAEVfRNVxbKA9fTzNQSZAdtpHJwpUSrJb3dwss&#10;XBz4my57qVWGcCrQghfpCq1T5SlgmsSOOHvH2AeULPtaux6HDA+tfjbmXQdsOC947OjDU3Xan4MF&#10;EbeeXsvPkLY/424zeFO9YWnt48O4noMSGuUW/m9vnYVX8wJ/Z/IR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iPCsMAAADcAAAADwAAAAAAAAAAAAAAAACYAgAAZHJzL2Rv&#10;d25yZXYueG1sUEsFBgAAAAAEAAQA9QAAAIgDAAAAAA==&#10;" filled="f" stroked="f">
                        <v:textbox style="mso-fit-shape-to-text:t">
                          <w:txbxContent>
                            <w:p w:rsidR="003636E2" w:rsidRPr="009B3167" w:rsidRDefault="003636E2" w:rsidP="003636E2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○○○○○　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95" type="#_x0000_t202" style="position:absolute;left:3438;top:10460;width:16825;height:2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EXfsIA&#10;AADcAAAADwAAAGRycy9kb3ducmV2LnhtbESPQWsCMRSE74X+h/AKvdVEsVK2RpFqwUMv6vb+2Lxu&#10;lm5els3TXf+9EQo9DjPzDbNcj6FVF+pTE9nCdGJAEVfRNVxbKE+fL2+gkiA7bCOThSslWK8eH5ZY&#10;uDjwgS5HqVWGcCrQghfpCq1T5SlgmsSOOHs/sQ8oWfa1dj0OGR5aPTNmoQM2nBc8dvThqfo9noMF&#10;EbeZXstdSPvv8Ws7eFO9Ymnt89O4eQclNMp/+K+9dxbmZg73M/kI6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gRd+wgAAANwAAAAPAAAAAAAAAAAAAAAAAJgCAABkcnMvZG93&#10;bnJldi54bWxQSwUGAAAAAAQABAD1AAAAhwMAAAAA&#10;" filled="f" stroked="f">
                        <v:textbox style="mso-fit-shape-to-text:t">
                          <w:txbxContent>
                            <w:p w:rsidR="003636E2" w:rsidRPr="00B01719" w:rsidRDefault="003636E2" w:rsidP="003636E2">
                              <w:pPr>
                                <w:spacing w:line="16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鳳来寺山とコノハズク・ホソバシャクナゲ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8" w:type="dxa"/>
            <w:shd w:val="clear" w:color="auto" w:fill="auto"/>
          </w:tcPr>
          <w:p w:rsidR="004C4250" w:rsidRDefault="003636E2" w:rsidP="004C425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7984" behindDoc="0" locked="0" layoutInCell="1" allowOverlap="1" wp14:anchorId="350BB057" wp14:editId="1C78D159">
                      <wp:simplePos x="0" y="0"/>
                      <wp:positionH relativeFrom="column">
                        <wp:posOffset>1884832</wp:posOffset>
                      </wp:positionH>
                      <wp:positionV relativeFrom="paragraph">
                        <wp:posOffset>76251</wp:posOffset>
                      </wp:positionV>
                      <wp:extent cx="2026285" cy="3120390"/>
                      <wp:effectExtent l="0" t="0" r="0" b="3810"/>
                      <wp:wrapNone/>
                      <wp:docPr id="406" name="グループ化 4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26285" cy="3120390"/>
                                <a:chOff x="0" y="0"/>
                                <a:chExt cx="2026311" cy="3120542"/>
                              </a:xfrm>
                            </wpg:grpSpPr>
                            <wps:wsp>
                              <wps:cNvPr id="40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6500" y="1711757"/>
                                  <a:ext cx="160401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3636E2" w:rsidRPr="00CC7178" w:rsidRDefault="003636E2" w:rsidP="003636E2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="00B475B1"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 xml:space="preserve">新城 </w:t>
                                    </w:r>
                                    <w:r w:rsidR="00B475B1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花子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892" y="2406701"/>
                                  <a:ext cx="13970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36E2" w:rsidRDefault="003636E2" w:rsidP="003636E2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3636E2" w:rsidRPr="00715A0E" w:rsidRDefault="003636E2" w:rsidP="003636E2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0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728" y="2648102"/>
                                  <a:ext cx="1581150" cy="472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36E2" w:rsidRPr="00715A0E" w:rsidRDefault="003636E2" w:rsidP="003636E2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連絡先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TEL.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3636E2" w:rsidRDefault="003636E2" w:rsidP="003636E2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FAX.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3636E2" w:rsidRPr="00715A0E" w:rsidRDefault="003636E2" w:rsidP="003636E2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10" name="図 41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280" b="7558"/>
                                <a:stretch/>
                              </pic:blipFill>
                              <pic:spPr bwMode="auto">
                                <a:xfrm>
                                  <a:off x="43892" y="0"/>
                                  <a:ext cx="1931212" cy="11704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4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865376"/>
                                  <a:ext cx="497434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36E2" w:rsidRPr="00CC7178" w:rsidRDefault="003636E2" w:rsidP="003636E2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階級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6500" y="2026310"/>
                                  <a:ext cx="1551324" cy="329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36E2" w:rsidRPr="00CC7178" w:rsidRDefault="003636E2" w:rsidP="003636E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ふりがな（アルファベット）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B475B1"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HINSHIRO</w:t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HANAKO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6500" y="1645920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36E2" w:rsidRPr="00CC7178" w:rsidRDefault="003636E2" w:rsidP="003636E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しんしろ</w:t>
                                    </w:r>
                                    <w:r w:rsidR="00B475B1"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はなこ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2804" y="1389888"/>
                                  <a:ext cx="1455724" cy="2414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3636E2" w:rsidRPr="009B3167" w:rsidRDefault="003636E2" w:rsidP="003636E2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>○○○○○　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4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3815" y="1046074"/>
                                  <a:ext cx="1682496" cy="2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36E2" w:rsidRPr="00B01719" w:rsidRDefault="003636E2" w:rsidP="003636E2">
                                    <w:pPr>
                                      <w:spacing w:line="16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鳳来寺山とコノハズク・ホソバシャクナゲ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06" o:spid="_x0000_s1096" style="position:absolute;left:0;text-align:left;margin-left:148.4pt;margin-top:6pt;width:159.55pt;height:245.7pt;z-index:251817984" coordsize="20263,312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iiiigAooooAKKKKACiiigAooooAKKKKACiiigAooooAKKKKACi&#10;iigAooooAKKKKACiiigAooooAKKCM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">
                      <v:shape id="テキスト ボックス 2" o:spid="_x0000_s1097" type="#_x0000_t202" style="position:absolute;left:3365;top:17117;width:16040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ckEM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ame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XJBDEAAAA3AAAAA8AAAAAAAAAAAAAAAAAmAIAAGRycy9k&#10;b3ducmV2LnhtbFBLBQYAAAAABAAEAPUAAACJAwAAAAA=&#10;" filled="f" stroked="f">
                        <v:textbox>
                          <w:txbxContent>
                            <w:p w:rsidR="003636E2" w:rsidRPr="00CC7178" w:rsidRDefault="003636E2" w:rsidP="003636E2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="00B475B1"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 xml:space="preserve">新城 </w:t>
                              </w:r>
                              <w:r w:rsidR="00B475B1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花子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98" type="#_x0000_t202" style="position:absolute;left:438;top:24067;width:13970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iwYsAA&#10;AADcAAAADwAAAGRycy9kb3ducmV2LnhtbERPTYvCMBC9C/sfwix402RFZbcaZVEET4p1V/A2NGNb&#10;bCalibb+e3MQPD7e93zZ2UrcqfGlYw1fQwWCOHOm5FzD33Ez+AbhA7LByjFpeJCH5eKjN8fEuJYP&#10;dE9DLmII+wQ1FCHUiZQ+K8iiH7qaOHIX11gMETa5NA22MdxWcqTUVFosOTYUWNOqoOya3qyG/93l&#10;fBqrfb62k7p1nZJsf6TW/c/udwYiUBfe4pd7azSMVVwb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0iwYsAAAADcAAAADwAAAAAAAAAAAAAAAACYAgAAZHJzL2Rvd25y&#10;ZXYueG1sUEsFBgAAAAAEAAQA9QAAAIUDAAAAAA==&#10;" filled="f" stroked="f">
                        <v:textbox>
                          <w:txbxContent>
                            <w:p w:rsidR="003636E2" w:rsidRDefault="003636E2" w:rsidP="003636E2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住所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3636E2" w:rsidRPr="00715A0E" w:rsidRDefault="003636E2" w:rsidP="003636E2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住所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99" type="#_x0000_t202" style="position:absolute;left:1097;top:26481;width:15811;height:4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9u8YA&#10;AADcAAAADwAAAGRycy9kb3ducmV2LnhtbESPX2vCQBDE3wt+h2MF3/TiH6pNPaVU2gp9qkrp45pb&#10;k2huL+S2Gr+9VxD6OMzMb5j5snWVOlMTSs8GhoMEFHHmbcm5gd32rT8DFQTZYuWZDFwpwHLReZhj&#10;av2Fv+i8kVxFCIcUDRQidap1yApyGAa+Jo7ewTcOJcom17bBS4S7So+S5FE7LDkuFFjTa0HZafPr&#10;DBz314/RLqw+jzIZH7byPf1Zve+N6XXbl2dQQq38h+/ttTUwSZ7g70w8Anp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T9u8YAAADcAAAADwAAAAAAAAAAAAAAAACYAgAAZHJz&#10;L2Rvd25yZXYueG1sUEsFBgAAAAAEAAQA9QAAAIsDAAAAAA==&#10;" filled="f" stroked="f">
                        <v:textbox inset="1mm,1mm,1mm,1mm">
                          <w:txbxContent>
                            <w:p w:rsidR="003636E2" w:rsidRPr="00715A0E" w:rsidRDefault="003636E2" w:rsidP="003636E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連絡先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TEL.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3636E2" w:rsidRDefault="003636E2" w:rsidP="003636E2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FAX.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3636E2" w:rsidRPr="00715A0E" w:rsidRDefault="003636E2" w:rsidP="003636E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図 410" o:spid="_x0000_s1100" type="#_x0000_t75" style="position:absolute;left:438;width:19313;height:117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hPwrBAAAA3AAAAA8AAABkcnMvZG93bnJldi54bWxET1trwjAUfhf2H8IZ7M2myhCpRtkGA2GD&#10;4eXFt9Pm2BaTk9DEtv775UHw8eO7r7ejNaKnLrSOFcyyHARx5XTLtYLT8Xu6BBEiskbjmBTcKcB2&#10;8zJZY6HdwHvqD7EWKYRDgQqaGH0hZagashgy54kTd3GdxZhgV0vd4ZDCrZHzPF9Iiy2nhgY9fTVU&#10;XQ83q8B/nqUpy/bH7Icy9h7d3+99p9Tb6/ixAhFpjE/xw73TCt5naX46k46A3P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UhPwrBAAAA3AAAAA8AAAAAAAAAAAAAAAAAnwIA&#10;AGRycy9kb3ducmV2LnhtbFBLBQYAAAAABAAEAPcAAACNAwAAAAA=&#10;">
                        <v:imagedata r:id="rId9" o:title="" croptop="4116f" cropbottom="4953f"/>
                        <v:path arrowok="t"/>
                      </v:shape>
                      <v:shape id="テキスト ボックス 2" o:spid="_x0000_s1101" type="#_x0000_t202" style="position:absolute;top:18653;width:497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8iO8MA&#10;AADcAAAADwAAAGRycy9kb3ducmV2LnhtbESPzWrDMBCE74W+g9hCb43s0IbiRAkhP5BDL0md+2Jt&#10;LVNrZaxN7Lx9FCj0OMzMN8xiNfpWXamPTWAD+SQDRVwF23BtoPzev32CioJssQ1MBm4UYbV8flpg&#10;YcPAR7qepFYJwrFAA06kK7SOlSOPcRI64uT9hN6jJNnX2vY4JLhv9TTLZtpjw2nBYUcbR9Xv6eIN&#10;iNh1fit3Ph7O49d2cFn1gaUxry/jeg5KaJT/8F/7YA285zk8zqQjo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8iO8MAAADcAAAADwAAAAAAAAAAAAAAAACYAgAAZHJzL2Rv&#10;d25yZXYueG1sUEsFBgAAAAAEAAQA9QAAAIgDAAAAAA==&#10;" filled="f" stroked="f">
                        <v:textbox style="mso-fit-shape-to-text:t">
                          <w:txbxContent>
                            <w:p w:rsidR="003636E2" w:rsidRPr="00CC7178" w:rsidRDefault="003636E2" w:rsidP="003636E2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階級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02" type="#_x0000_t202" style="position:absolute;left:3365;top:20263;width:15513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28TMIA&#10;AADcAAAADwAAAGRycy9kb3ducmV2LnhtbESPQWvCQBSE74X+h+UJvdVNpC0luorUFjz0Uk3vj+wz&#10;G8y+Ddmnif/eFQSPw8x8wyxWo2/VmfrYBDaQTzNQxFWwDdcGyv3P6yeoKMgW28Bk4EIRVsvnpwUW&#10;Ngz8R+ed1CpBOBZowIl0hdaxcuQxTkNHnLxD6D1Kkn2tbY9DgvtWz7LsQ3tsOC047OjLUXXcnbwB&#10;EbvOL+W3j9v/8XczuKx6x9KYl8m4noMSGuURvre31sBbPoP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/bxMwgAAANwAAAAPAAAAAAAAAAAAAAAAAJgCAABkcnMvZG93&#10;bnJldi54bWxQSwUGAAAAAAQABAD1AAAAhwMAAAAA&#10;" filled="f" stroked="f">
                        <v:textbox style="mso-fit-shape-to-text:t">
                          <w:txbxContent>
                            <w:p w:rsidR="003636E2" w:rsidRPr="00CC7178" w:rsidRDefault="003636E2" w:rsidP="003636E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ふりがな（アルファベット）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475B1"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HINSHIRO</w:t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HANAKO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03" type="#_x0000_t202" style="position:absolute;left:3365;top:16459;width:13533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EZ18MA&#10;AADcAAAADwAAAGRycy9kb3ducmV2LnhtbESPQWvCQBSE7wX/w/KE3uomthWJriK2BQ+9VOP9kX1m&#10;g9m3Iftq4r/vFgo9DjPzDbPejr5VN+pjE9hAPstAEVfBNlwbKE8fT0tQUZAttoHJwJ0ibDeThzUW&#10;Ngz8Rbej1CpBOBZowIl0hdaxcuQxzkJHnLxL6D1Kkn2tbY9DgvtWz7NsoT02nBYcdrR3VF2P396A&#10;iN3l9/Ldx8N5/HwbXFa9YmnM43TcrUAJjfIf/msfrIGX/Bl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EZ18MAAADcAAAADwAAAAAAAAAAAAAAAACYAgAAZHJzL2Rv&#10;d25yZXYueG1sUEsFBgAAAAAEAAQA9QAAAIgDAAAAAA==&#10;" filled="f" stroked="f">
                        <v:textbox style="mso-fit-shape-to-text:t">
                          <w:txbxContent>
                            <w:p w:rsidR="003636E2" w:rsidRPr="00CC7178" w:rsidRDefault="003636E2" w:rsidP="003636E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しんしろ</w:t>
                              </w:r>
                              <w:r w:rsidR="00B475B1"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はなこ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04" type="#_x0000_t202" style="position:absolute;left:4828;top:13898;width:14557;height:2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QkOMIA&#10;AADcAAAADwAAAGRycy9kb3ducmV2LnhtbESPT2vCQBTE74V+h+UJ3uompUqJriL9Ax68qOn9kX1m&#10;g9m3Iftq4rd3hUKPw8z8hlltRt+qK/WxCWwgn2WgiKtgG64NlKfvl3dQUZAttoHJwI0ibNbPTyss&#10;bBj4QNej1CpBOBZowIl0hdaxcuQxzkJHnLxz6D1Kkn2tbY9DgvtWv2bZQntsOC047OjDUXU5/noD&#10;Inab38ovH3c/4/5zcFk1x9KY6WTcLkEJjfIf/mvvrIG3fA6PM+kI6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FCQ4wgAAANwAAAAPAAAAAAAAAAAAAAAAAJgCAABkcnMvZG93&#10;bnJldi54bWxQSwUGAAAAAAQABAD1AAAAhwMAAAAA&#10;" filled="f" stroked="f">
                        <v:textbox style="mso-fit-shape-to-text:t">
                          <w:txbxContent>
                            <w:p w:rsidR="003636E2" w:rsidRPr="009B3167" w:rsidRDefault="003636E2" w:rsidP="003636E2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○○○○○　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05" type="#_x0000_t202" style="position:absolute;left:3438;top:10460;width:16825;height:2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a6T8IA&#10;AADcAAAADwAAAGRycy9kb3ducmV2LnhtbESPT2vCQBTE70K/w/IEb7pJaaVEV5H+AQ+9qOn9kX1m&#10;g9m3Iftq4rd3CwWPw8z8hllvR9+qK/WxCWwgX2SgiKtgG64NlKev+RuoKMgW28Bk4EYRtpunyRoL&#10;GwY+0PUotUoQjgUacCJdoXWsHHmMi9ARJ+8ceo+SZF9r2+OQ4L7Vz1m21B4bTgsOO3p3VF2Ov96A&#10;iN3lt/LTx/3P+P0xuKx6xdKY2XTcrUAJjfII/7f31sBLvoS/M+kI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xrpPwgAAANwAAAAPAAAAAAAAAAAAAAAAAJgCAABkcnMvZG93&#10;bnJldi54bWxQSwUGAAAAAAQABAD1AAAAhwMAAAAA&#10;" filled="f" stroked="f">
                        <v:textbox style="mso-fit-shape-to-text:t">
                          <w:txbxContent>
                            <w:p w:rsidR="003636E2" w:rsidRPr="00B01719" w:rsidRDefault="003636E2" w:rsidP="003636E2">
                              <w:pPr>
                                <w:spacing w:line="16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鳳来寺山とコノハズク・ホソバシャクナゲ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4C4250" w:rsidRPr="00895CA7" w:rsidRDefault="004C4250" w:rsidP="004C4250"/>
          <w:p w:rsidR="004C4250" w:rsidRPr="00895CA7" w:rsidRDefault="004C4250" w:rsidP="004C4250"/>
          <w:p w:rsidR="004C4250" w:rsidRPr="00895CA7" w:rsidRDefault="004C4250" w:rsidP="004C4250"/>
          <w:p w:rsidR="004C4250" w:rsidRPr="00895CA7" w:rsidRDefault="004C4250" w:rsidP="004C4250"/>
          <w:p w:rsidR="004C4250" w:rsidRDefault="004C4250" w:rsidP="004C4250"/>
          <w:p w:rsidR="004C4250" w:rsidRDefault="004C4250" w:rsidP="004C4250">
            <w:pPr>
              <w:rPr>
                <w:noProof/>
              </w:rPr>
            </w:pPr>
          </w:p>
          <w:p w:rsidR="004C4250" w:rsidRPr="00895CA7" w:rsidRDefault="004C4250" w:rsidP="004C4250"/>
        </w:tc>
        <w:tc>
          <w:tcPr>
            <w:tcW w:w="3118" w:type="dxa"/>
          </w:tcPr>
          <w:p w:rsidR="004C4250" w:rsidRDefault="003636E2" w:rsidP="004C425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0032" behindDoc="0" locked="0" layoutInCell="1" allowOverlap="1" wp14:anchorId="48B1269E" wp14:editId="4F235A55">
                      <wp:simplePos x="0" y="0"/>
                      <wp:positionH relativeFrom="column">
                        <wp:posOffset>1880006</wp:posOffset>
                      </wp:positionH>
                      <wp:positionV relativeFrom="paragraph">
                        <wp:posOffset>76251</wp:posOffset>
                      </wp:positionV>
                      <wp:extent cx="2026285" cy="3120390"/>
                      <wp:effectExtent l="0" t="0" r="0" b="3810"/>
                      <wp:wrapNone/>
                      <wp:docPr id="417" name="グループ化 4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26285" cy="3120390"/>
                                <a:chOff x="0" y="0"/>
                                <a:chExt cx="2026311" cy="3120542"/>
                              </a:xfrm>
                            </wpg:grpSpPr>
                            <wps:wsp>
                              <wps:cNvPr id="4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6500" y="1711757"/>
                                  <a:ext cx="160401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3636E2" w:rsidRPr="00CC7178" w:rsidRDefault="003636E2" w:rsidP="003636E2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="00B475B1"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 xml:space="preserve">新城 </w:t>
                                    </w:r>
                                    <w:r w:rsidR="00B475B1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花子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892" y="2406701"/>
                                  <a:ext cx="13970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36E2" w:rsidRDefault="003636E2" w:rsidP="003636E2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3636E2" w:rsidRPr="00715A0E" w:rsidRDefault="003636E2" w:rsidP="003636E2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728" y="2648102"/>
                                  <a:ext cx="1581150" cy="472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36E2" w:rsidRPr="00715A0E" w:rsidRDefault="003636E2" w:rsidP="003636E2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連絡先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TEL.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3636E2" w:rsidRDefault="003636E2" w:rsidP="003636E2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FAX.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3636E2" w:rsidRPr="00715A0E" w:rsidRDefault="003636E2" w:rsidP="003636E2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21" name="図 42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280" b="7558"/>
                                <a:stretch/>
                              </pic:blipFill>
                              <pic:spPr bwMode="auto">
                                <a:xfrm>
                                  <a:off x="43892" y="0"/>
                                  <a:ext cx="1931212" cy="11704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4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865376"/>
                                  <a:ext cx="497434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36E2" w:rsidRPr="00CC7178" w:rsidRDefault="003636E2" w:rsidP="003636E2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階級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6500" y="2026310"/>
                                  <a:ext cx="1602028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36E2" w:rsidRPr="00CC7178" w:rsidRDefault="003636E2" w:rsidP="003636E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ふりがな（アルファベット）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B475B1"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HINSHIRO</w:t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HANAKO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6500" y="1645920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36E2" w:rsidRPr="00CC7178" w:rsidRDefault="003636E2" w:rsidP="003636E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しんしろ</w:t>
                                    </w:r>
                                    <w:r w:rsidR="00B475B1"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はなこ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2804" y="1389888"/>
                                  <a:ext cx="1455724" cy="2414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3636E2" w:rsidRPr="009B3167" w:rsidRDefault="003636E2" w:rsidP="003636E2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>○○○○○　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4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3815" y="1046074"/>
                                  <a:ext cx="1682496" cy="2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36E2" w:rsidRPr="00B01719" w:rsidRDefault="003636E2" w:rsidP="003636E2">
                                    <w:pPr>
                                      <w:spacing w:line="16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鳳来寺山とコノハズク・ホソバシャクナゲ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17" o:spid="_x0000_s1106" style="position:absolute;left:0;text-align:left;margin-left:148.05pt;margin-top:6pt;width:159.55pt;height:245.7pt;z-index:251820032" coordsize="20263,312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+KKKKACiiigAooooAKKKKACiiigAooooAKKKKACiiigAoooo&#10;AKKKKACiiigAooooAKKKKACiiigAooIy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">
                      <v:shape id="テキスト ボックス 2" o:spid="_x0000_s1107" type="#_x0000_t202" style="position:absolute;left:3365;top:17117;width:16040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Emv8AA&#10;AADcAAAADwAAAGRycy9kb3ducmV2LnhtbERPTYvCMBC9C/6HMII3TRQVtxpFXIQ9KdbdBW9DM7bF&#10;ZlKarO3+e3MQPD7e93rb2Uo8qPGlYw2TsQJBnDlTcq7h+3IYLUH4gGywckwa/snDdtPvrTExruUz&#10;PdKQixjCPkENRQh1IqXPCrLox64mjtzNNRZDhE0uTYNtDLeVnCq1kBZLjg0F1rQvKLunf1bDz/F2&#10;/Z2pU/5p53XrOiXZfkith4NutwIRqAtv8cv9ZTTMJnFtPBOP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Emv8AAAADcAAAADwAAAAAAAAAAAAAAAACYAgAAZHJzL2Rvd25y&#10;ZXYueG1sUEsFBgAAAAAEAAQA9QAAAIUDAAAAAA==&#10;" filled="f" stroked="f">
                        <v:textbox>
                          <w:txbxContent>
                            <w:p w:rsidR="003636E2" w:rsidRPr="00CC7178" w:rsidRDefault="003636E2" w:rsidP="003636E2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="00B475B1"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 xml:space="preserve">新城 </w:t>
                              </w:r>
                              <w:r w:rsidR="00B475B1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花子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08" type="#_x0000_t202" style="position:absolute;left:438;top:24067;width:13970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2DJ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2jwR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2DJMMAAADcAAAADwAAAAAAAAAAAAAAAACYAgAAZHJzL2Rv&#10;d25yZXYueG1sUEsFBgAAAAAEAAQA9QAAAIgDAAAAAA==&#10;" filled="f" stroked="f">
                        <v:textbox>
                          <w:txbxContent>
                            <w:p w:rsidR="003636E2" w:rsidRDefault="003636E2" w:rsidP="003636E2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住所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3636E2" w:rsidRPr="00715A0E" w:rsidRDefault="003636E2" w:rsidP="003636E2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住所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09" type="#_x0000_t202" style="position:absolute;left:1097;top:26481;width:15811;height:4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IRsIA&#10;AADcAAAADwAAAGRycy9kb3ducmV2LnhtbERPTWvCQBC9F/wPywi91Y2pWEldRZS2gqeqSI9jdkyi&#10;2dmQnWr89+6h0OPjfU/nnavVldpQeTYwHCSgiHNvKy4M7HcfLxNQQZAt1p7JwJ0CzGe9pylm1t/4&#10;m65bKVQM4ZChgVKkybQOeUkOw8A3xJE7+dahRNgW2rZ4i+Gu1mmSjLXDimNDiQ0tS8ov219n4Hy8&#10;f6X7sNqcZfR62snh7Wf1eTTmud8t3kEJdfIv/nOvrYFRGufHM/EI6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WwhGwgAAANwAAAAPAAAAAAAAAAAAAAAAAJgCAABkcnMvZG93&#10;bnJldi54bWxQSwUGAAAAAAQABAD1AAAAhwMAAAAA&#10;" filled="f" stroked="f">
                        <v:textbox inset="1mm,1mm,1mm,1mm">
                          <w:txbxContent>
                            <w:p w:rsidR="003636E2" w:rsidRPr="00715A0E" w:rsidRDefault="003636E2" w:rsidP="003636E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連絡先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TEL.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3636E2" w:rsidRDefault="003636E2" w:rsidP="003636E2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FAX.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3636E2" w:rsidRPr="00715A0E" w:rsidRDefault="003636E2" w:rsidP="003636E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図 421" o:spid="_x0000_s1110" type="#_x0000_t75" style="position:absolute;left:438;width:19313;height:117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BUCzEAAAA3AAAAA8AAABkcnMvZG93bnJldi54bWxEj0FrAjEUhO8F/0N4greaVaSU1SgqCEKF&#10;ou3F29vNc3cxeQmbdHf996ZQ6HGYmW+Y1WawRnTUhsaxgtk0A0FcOt1wpeD76/D6DiJEZI3GMSl4&#10;UIDNevSywly7ns/UXWIlEoRDjgrqGH0uZShrshimzhMn7+ZaizHJtpK6xT7BrZHzLHuTFhtOCzV6&#10;2tdU3i8/VoHfXaUpiubDnPsidh7d5+lxVGoyHrZLEJGG+B/+ax+1gsV8Br9n0hGQ6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QBUCzEAAAA3AAAAA8AAAAAAAAAAAAAAAAA&#10;nwIAAGRycy9kb3ducmV2LnhtbFBLBQYAAAAABAAEAPcAAACQAwAAAAA=&#10;">
                        <v:imagedata r:id="rId9" o:title="" croptop="4116f" cropbottom="4953f"/>
                        <v:path arrowok="t"/>
                      </v:shape>
                      <v:shape id="テキスト ボックス 2" o:spid="_x0000_s1111" type="#_x0000_t202" style="position:absolute;top:18653;width:497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F28cIA&#10;AADcAAAADwAAAGRycy9kb3ducmV2LnhtbESPQWvCQBSE74X+h+UJ3urGYEtJXUWqgodequn9kX3N&#10;BrNvQ/Zp4r/vFgSPw8x8wyzXo2/VlfrYBDYwn2WgiKtgG64NlKf9yzuoKMgW28Bk4EYR1qvnpyUW&#10;Ngz8Tdej1CpBOBZowIl0hdaxcuQxzkJHnLzf0HuUJPta2x6HBPetzrPsTXtsOC047OjTUXU+XrwB&#10;EbuZ38qdj4ef8Ws7uKx6xdKY6WTcfIASGuURvrcP1sAiz+H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kXbxwgAAANwAAAAPAAAAAAAAAAAAAAAAAJgCAABkcnMvZG93&#10;bnJldi54bWxQSwUGAAAAAAQABAD1AAAAhwMAAAAA&#10;" filled="f" stroked="f">
                        <v:textbox style="mso-fit-shape-to-text:t">
                          <w:txbxContent>
                            <w:p w:rsidR="003636E2" w:rsidRPr="00CC7178" w:rsidRDefault="003636E2" w:rsidP="003636E2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階級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12" type="#_x0000_t202" style="position:absolute;left:3365;top:20263;width:16020;height:3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3TasMA&#10;AADcAAAADwAAAGRycy9kb3ducmV2LnhtbESPQWvCQBSE7wX/w/IEb3WjtkWiq4hV8NBLbbw/ss9s&#10;MPs2ZF9N/PfdQqHHYWa+YdbbwTfqTl2sAxuYTTNQxGWwNVcGiq/j8xJUFGSLTWAy8KAI283oaY25&#10;DT1/0v0slUoQjjkacCJtrnUsHXmM09ASJ+8aOo+SZFdp22Gf4L7R8yx70x5rTgsOW9o7Km/nb29A&#10;xO5mj+Lg4+kyfLz3LitfsTBmMh52K1BCg/yH/9ona+Blvo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3TasMAAADcAAAADwAAAAAAAAAAAAAAAACYAgAAZHJzL2Rv&#10;d25yZXYueG1sUEsFBgAAAAAEAAQA9QAAAIgDAAAAAA==&#10;" filled="f" stroked="f">
                        <v:textbox style="mso-fit-shape-to-text:t">
                          <w:txbxContent>
                            <w:p w:rsidR="003636E2" w:rsidRPr="00CC7178" w:rsidRDefault="003636E2" w:rsidP="003636E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ふりがな（アルファベット）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475B1"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HINSHIRO</w:t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HANAKO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13" type="#_x0000_t202" style="position:absolute;left:3365;top:16459;width:13533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RLHsMA&#10;AADcAAAADwAAAGRycy9kb3ducmV2LnhtbESPT2vCQBTE7wW/w/IEb3Wj2FKiq4h/wEMvtfH+yL5m&#10;Q7NvQ/Zp4rd3hUKPw8z8hlltBt+oG3WxDmxgNs1AEZfB1lwZKL6Prx+goiBbbAKTgTtF2KxHLyvM&#10;bej5i25nqVSCcMzRgBNpc61j6chjnIaWOHk/ofMoSXaVth32Ce4bPc+yd+2x5rTgsKWdo/L3fPUG&#10;ROx2di8OPp4uw+e+d1n5hoUxk/GwXYISGuQ//Nc+WQOL+QKe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RLHsMAAADcAAAADwAAAAAAAAAAAAAAAACYAgAAZHJzL2Rv&#10;d25yZXYueG1sUEsFBgAAAAAEAAQA9QAAAIgDAAAAAA==&#10;" filled="f" stroked="f">
                        <v:textbox style="mso-fit-shape-to-text:t">
                          <w:txbxContent>
                            <w:p w:rsidR="003636E2" w:rsidRPr="00CC7178" w:rsidRDefault="003636E2" w:rsidP="003636E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しんしろ</w:t>
                              </w:r>
                              <w:r w:rsidR="00B475B1"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はなこ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14" type="#_x0000_t202" style="position:absolute;left:4828;top:13898;width:14557;height:2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juhcMA&#10;AADcAAAADwAAAGRycy9kb3ducmV2LnhtbESPT2vCQBTE7wW/w/IEb3WjaCnRVcQ/4KGX2nh/ZF+z&#10;odm3Ifs08du7hUKPw8z8hllvB9+oO3WxDmxgNs1AEZfB1lwZKL5Or++goiBbbAKTgQdF2G5GL2vM&#10;bej5k+4XqVSCcMzRgBNpc61j6chjnIaWOHnfofMoSXaVth32Ce4bPc+yN+2x5rTgsKW9o/LncvMG&#10;ROxu9iiOPp6vw8ehd1m5xMKYyXjYrUAJDfIf/mufrYHFfAm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juhcMAAADcAAAADwAAAAAAAAAAAAAAAACYAgAAZHJzL2Rv&#10;d25yZXYueG1sUEsFBgAAAAAEAAQA9QAAAIgDAAAAAA==&#10;" filled="f" stroked="f">
                        <v:textbox style="mso-fit-shape-to-text:t">
                          <w:txbxContent>
                            <w:p w:rsidR="003636E2" w:rsidRPr="009B3167" w:rsidRDefault="003636E2" w:rsidP="003636E2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○○○○○　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15" type="#_x0000_t202" style="position:absolute;left:3438;top:10460;width:16825;height:2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pw8sMA&#10;AADcAAAADwAAAGRycy9kb3ducmV2LnhtbESPT2vCQBTE74V+h+UVvNWNYkWiq4h/wEMv1Xh/ZF+z&#10;odm3Ifs08du7hUKPw8z8hlltBt+oO3WxDmxgMs5AEZfB1lwZKC7H9wWoKMgWm8Bk4EERNuvXlxXm&#10;NvT8RfezVCpBOOZowIm0udaxdOQxjkNLnLzv0HmUJLtK2w77BPeNnmbZXHusOS04bGnnqPw537wB&#10;EbudPIqDj6fr8LnvXVZ+YGHM6G3YLkEJDfIf/mufrIHZdA6/Z9IR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pw8sMAAADcAAAADwAAAAAAAAAAAAAAAACYAgAAZHJzL2Rv&#10;d25yZXYueG1sUEsFBgAAAAAEAAQA9QAAAIgDAAAAAA==&#10;" filled="f" stroked="f">
                        <v:textbox style="mso-fit-shape-to-text:t">
                          <w:txbxContent>
                            <w:p w:rsidR="003636E2" w:rsidRPr="00B01719" w:rsidRDefault="003636E2" w:rsidP="003636E2">
                              <w:pPr>
                                <w:spacing w:line="16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鳳来寺山とコノハズク・ホソバシャクナゲ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8" w:type="dxa"/>
          </w:tcPr>
          <w:p w:rsidR="004C4250" w:rsidRDefault="003636E2" w:rsidP="004C425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2080" behindDoc="0" locked="0" layoutInCell="1" allowOverlap="1" wp14:anchorId="567DEFB1" wp14:editId="386149B2">
                      <wp:simplePos x="0" y="0"/>
                      <wp:positionH relativeFrom="column">
                        <wp:posOffset>1875180</wp:posOffset>
                      </wp:positionH>
                      <wp:positionV relativeFrom="paragraph">
                        <wp:posOffset>76251</wp:posOffset>
                      </wp:positionV>
                      <wp:extent cx="2026285" cy="3120390"/>
                      <wp:effectExtent l="0" t="0" r="0" b="3810"/>
                      <wp:wrapNone/>
                      <wp:docPr id="427" name="グループ化 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26285" cy="3120390"/>
                                <a:chOff x="0" y="0"/>
                                <a:chExt cx="2026311" cy="3120542"/>
                              </a:xfrm>
                            </wpg:grpSpPr>
                            <wps:wsp>
                              <wps:cNvPr id="4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6500" y="1711757"/>
                                  <a:ext cx="160401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3636E2" w:rsidRPr="00CC7178" w:rsidRDefault="003636E2" w:rsidP="003636E2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="00B475B1" w:rsidRPr="00CC7178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 xml:space="preserve">新城 </w:t>
                                    </w:r>
                                    <w:r w:rsidR="00B475B1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花子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892" y="2406701"/>
                                  <a:ext cx="13970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36E2" w:rsidRDefault="003636E2" w:rsidP="003636E2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3636E2" w:rsidRPr="00715A0E" w:rsidRDefault="003636E2" w:rsidP="003636E2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728" y="2648102"/>
                                  <a:ext cx="1581150" cy="472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36E2" w:rsidRPr="00715A0E" w:rsidRDefault="003636E2" w:rsidP="003636E2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連絡先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TEL.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3636E2" w:rsidRDefault="003636E2" w:rsidP="003636E2">
                                    <w:pPr>
                                      <w:spacing w:line="16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15A0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FAX.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（○○○○）○○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3636E2" w:rsidRPr="00715A0E" w:rsidRDefault="003636E2" w:rsidP="003636E2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31" name="図 43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280" b="7558"/>
                                <a:stretch/>
                              </pic:blipFill>
                              <pic:spPr bwMode="auto">
                                <a:xfrm>
                                  <a:off x="43892" y="0"/>
                                  <a:ext cx="1931212" cy="11704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43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865376"/>
                                  <a:ext cx="497434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36E2" w:rsidRPr="00CC7178" w:rsidRDefault="003636E2" w:rsidP="003636E2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階級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6500" y="2026310"/>
                                  <a:ext cx="1602028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36E2" w:rsidRPr="00CC7178" w:rsidRDefault="003636E2" w:rsidP="003636E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ふりがな（アルファベット）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B475B1"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HINSHIRO</w:t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HANAKO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6500" y="1645920"/>
                                  <a:ext cx="1353312" cy="329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36E2" w:rsidRPr="00CC7178" w:rsidRDefault="003636E2" w:rsidP="003636E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しんしろ</w:t>
                                    </w:r>
                                    <w:r w:rsidR="00B475B1" w:rsidRPr="00CC7178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 </w:t>
                                    </w:r>
                                    <w:r w:rsidR="00B475B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　はなこ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2804" y="1389888"/>
                                  <a:ext cx="1455724" cy="2414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3636E2" w:rsidRPr="009B3167" w:rsidRDefault="003636E2" w:rsidP="003636E2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</w:rPr>
                                      <w:t>○○○○○　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4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3815" y="1046074"/>
                                  <a:ext cx="1682496" cy="2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636E2" w:rsidRPr="00B01719" w:rsidRDefault="003636E2" w:rsidP="003636E2">
                                    <w:pPr>
                                      <w:spacing w:line="160" w:lineRule="exact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  <w:szCs w:val="12"/>
                                      </w:rPr>
                                      <w:t>鳳来寺山とコノハズク・ホソバシャクナゲ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27" o:spid="_x0000_s1116" style="position:absolute;left:0;text-align:left;margin-left:147.65pt;margin-top:6pt;width:159.55pt;height:245.7pt;z-index:251822080" coordsize="20263,312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ooooAKKKKACiiigAooooAKKKKACiiigAooooAKKK&#10;KACiiigAooooAKKKKACiiigAooooAKKKKACigjI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">
                      <v:shape id="テキスト ボックス 2" o:spid="_x0000_s1117" type="#_x0000_t202" style="position:absolute;left:3365;top:17117;width:16040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3sAs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IV3Et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97ALBAAAA3AAAAA8AAAAAAAAAAAAAAAAAmAIAAGRycy9kb3du&#10;cmV2LnhtbFBLBQYAAAAABAAEAPUAAACGAwAAAAA=&#10;" filled="f" stroked="f">
                        <v:textbox>
                          <w:txbxContent>
                            <w:p w:rsidR="003636E2" w:rsidRPr="00CC7178" w:rsidRDefault="003636E2" w:rsidP="003636E2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="00B475B1" w:rsidRPr="00CC7178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 xml:space="preserve">新城 </w:t>
                              </w:r>
                              <w:r w:rsidR="00B475B1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花子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18" type="#_x0000_t202" style="position:absolute;left:438;top:24067;width:13970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FJm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XcwO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xSZnEAAAA3AAAAA8AAAAAAAAAAAAAAAAAmAIAAGRycy9k&#10;b3ducmV2LnhtbFBLBQYAAAAABAAEAPUAAACJAwAAAAA=&#10;" filled="f" stroked="f">
                        <v:textbox>
                          <w:txbxContent>
                            <w:p w:rsidR="003636E2" w:rsidRDefault="003636E2" w:rsidP="003636E2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住所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3636E2" w:rsidRPr="00715A0E" w:rsidRDefault="003636E2" w:rsidP="003636E2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住所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19" type="#_x0000_t202" style="position:absolute;left:1097;top:26481;width:15811;height:4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em8MA&#10;AADcAAAADwAAAGRycy9kb3ducmV2LnhtbERPS2vCQBC+F/wPywi91Y0PqkRXKYqt0JMPxOOYHZPY&#10;7GzITjX+e/dQ6PHje88WravUjZpQejbQ7yWgiDNvS84NHPbrtwmoIMgWK89k4EEBFvPOywxT6++8&#10;pdtOchVDOKRooBCpU61DVpDD0PM1ceQuvnEoETa5tg3eY7ir9CBJ3rXDkmNDgTUtC8p+dr/OwPX8&#10;+Bocwur7KqPhZS/H8Wn1eTbmtdt+TEEJtfIv/nNvrIHRMM6PZ+IR0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Kem8MAAADcAAAADwAAAAAAAAAAAAAAAACYAgAAZHJzL2Rv&#10;d25yZXYueG1sUEsFBgAAAAAEAAQA9QAAAIgDAAAAAA==&#10;" filled="f" stroked="f">
                        <v:textbox inset="1mm,1mm,1mm,1mm">
                          <w:txbxContent>
                            <w:p w:rsidR="003636E2" w:rsidRPr="00715A0E" w:rsidRDefault="003636E2" w:rsidP="003636E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連絡先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TEL.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3636E2" w:rsidRDefault="003636E2" w:rsidP="003636E2">
                              <w:pPr>
                                <w:spacing w:line="16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5A0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FAX.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（○○○○）○○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3636E2" w:rsidRPr="00715A0E" w:rsidRDefault="003636E2" w:rsidP="003636E2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図 431" o:spid="_x0000_s1120" type="#_x0000_t75" style="position:absolute;left:438;width:19313;height:117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YxvHEAAAA3AAAAA8AAABkcnMvZG93bnJldi54bWxEj0FrwkAUhO8F/8PyBG91Y1uKRFepQkGw&#10;IMZeenvJPpPQ3bdLdpvEf98tCD0OM/MNs96O1oieutA6VrCYZyCIK6dbrhV8Xt4flyBCRNZoHJOC&#10;GwXYbiYPa8y1G/hMfRFrkSAcclTQxOhzKUPVkMUwd544eVfXWYxJdrXUHQ4Jbo18yrJXabHltNCg&#10;p31D1XfxYxX43Zc0ZdkezXkoY+/RnT5uB6Vm0/FtBSLSGP/D9/ZBK3h5XsDfmXQE5O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HYxvHEAAAA3AAAAA8AAAAAAAAAAAAAAAAA&#10;nwIAAGRycy9kb3ducmV2LnhtbFBLBQYAAAAABAAEAPcAAACQAwAAAAA=&#10;">
                        <v:imagedata r:id="rId9" o:title="" croptop="4116f" cropbottom="4953f"/>
                        <v:path arrowok="t"/>
                      </v:shape>
                      <v:shape id="テキスト ボックス 2" o:spid="_x0000_s1121" type="#_x0000_t202" style="position:absolute;top:18653;width:4974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jgLMMA&#10;AADcAAAADwAAAGRycy9kb3ducmV2LnhtbESPQWvCQBSE7wX/w/IEb3WjtkWiq4hV8NBLbbw/ss9s&#10;MPs2ZF9N/PfdQqHHYWa+YdbbwTfqTl2sAxuYTTNQxGWwNVcGiq/j8xJUFGSLTWAy8KAI283oaY25&#10;DT1/0v0slUoQjjkacCJtrnUsHXmM09ASJ+8aOo+SZFdp22Gf4L7R8yx70x5rTgsOW9o7Km/nb29A&#10;xO5mj+Lg4+kyfLz3LitfsTBmMh52K1BCg/yH/9ona+BlMYf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jgLMMAAADcAAAADwAAAAAAAAAAAAAAAACYAgAAZHJzL2Rv&#10;d25yZXYueG1sUEsFBgAAAAAEAAQA9QAAAIgDAAAAAA==&#10;" filled="f" stroked="f">
                        <v:textbox style="mso-fit-shape-to-text:t">
                          <w:txbxContent>
                            <w:p w:rsidR="003636E2" w:rsidRPr="00CC7178" w:rsidRDefault="003636E2" w:rsidP="003636E2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階級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22" type="#_x0000_t202" style="position:absolute;left:3365;top:20263;width:16020;height:3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RFt8MA&#10;AADcAAAADwAAAGRycy9kb3ducmV2LnhtbESPQWvCQBSE7wX/w/KE3urGaotEVxG14KGX2nh/ZJ/Z&#10;YPZtyL6a+O/dQqHHYWa+YVabwTfqRl2sAxuYTjJQxGWwNVcGiu+PlwWoKMgWm8Bk4E4RNuvR0wpz&#10;G3r+ottJKpUgHHM04ETaXOtYOvIYJ6ElTt4ldB4lya7StsM+wX2jX7PsXXusOS04bGnnqLyefrwB&#10;Ebud3ouDj8fz8LnvXVa+YWHM83jYLkEJDfIf/msfrYH5bAa/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RFt8MAAADcAAAADwAAAAAAAAAAAAAAAACYAgAAZHJzL2Rv&#10;d25yZXYueG1sUEsFBgAAAAAEAAQA9QAAAIgDAAAAAA==&#10;" filled="f" stroked="f">
                        <v:textbox style="mso-fit-shape-to-text:t">
                          <w:txbxContent>
                            <w:p w:rsidR="003636E2" w:rsidRPr="00CC7178" w:rsidRDefault="003636E2" w:rsidP="003636E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ふりがな（アルファベット）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475B1"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HINSHIRO</w:t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HANAKO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23" type="#_x0000_t202" style="position:absolute;left:3365;top:16459;width:13533;height:3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3dw8MA&#10;AADcAAAADwAAAGRycy9kb3ducmV2LnhtbESPT2vCQBTE74V+h+UVvNWN9Q8ldRWpCh68qOn9kX3N&#10;hmbfhuyrid/eLRQ8DjPzG2a5HnyjrtTFOrCByTgDRVwGW3NloLjsX99BRUG22AQmAzeKsF49Py0x&#10;t6HnE13PUqkE4ZijASfS5lrH0pHHOA4tcfK+Q+dRkuwqbTvsE9w3+i3LFtpjzWnBYUufjsqf8683&#10;IGI3k1ux8/HwNRy3vcvKORbGjF6GzQcooUEe4f/2wRqYTWfwdy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3dw8MAAADcAAAADwAAAAAAAAAAAAAAAACYAgAAZHJzL2Rv&#10;d25yZXYueG1sUEsFBgAAAAAEAAQA9QAAAIgDAAAAAA==&#10;" filled="f" stroked="f">
                        <v:textbox style="mso-fit-shape-to-text:t">
                          <w:txbxContent>
                            <w:p w:rsidR="003636E2" w:rsidRPr="00CC7178" w:rsidRDefault="003636E2" w:rsidP="003636E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しんしろ</w:t>
                              </w:r>
                              <w:r w:rsidR="00B475B1" w:rsidRPr="00CC717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B475B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はなこ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24" type="#_x0000_t202" style="position:absolute;left:4828;top:13898;width:14557;height:2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F4WMMA&#10;AADcAAAADwAAAGRycy9kb3ducmV2LnhtbESPQWvCQBSE70L/w/IK3nRjraWkriJVwYMXbXp/ZF+z&#10;odm3Iftq4r93C4LHYWa+YZbrwTfqQl2sAxuYTTNQxGWwNVcGiq/95B1UFGSLTWAycKUI69XTaIm5&#10;DT2f6HKWSiUIxxwNOJE21zqWjjzGaWiJk/cTOo+SZFdp22Gf4L7RL1n2pj3WnBYctvTpqPw9/3kD&#10;InYzuxY7Hw/fw3Hbu6xcYGHM+HnYfIASGuQRvrcP1sDrfAH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F4WMMAAADcAAAADwAAAAAAAAAAAAAAAACYAgAAZHJzL2Rv&#10;d25yZXYueG1sUEsFBgAAAAAEAAQA9QAAAIgDAAAAAA==&#10;" filled="f" stroked="f">
                        <v:textbox style="mso-fit-shape-to-text:t">
                          <w:txbxContent>
                            <w:p w:rsidR="003636E2" w:rsidRPr="009B3167" w:rsidRDefault="003636E2" w:rsidP="003636E2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</w:rPr>
                                <w:t>○○○○○　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25" type="#_x0000_t202" style="position:absolute;left:3438;top:10460;width:16825;height:2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PmL8MA&#10;AADcAAAADwAAAGRycy9kb3ducmV2LnhtbESPQWvCQBSE74L/YXlCb7rRVimpq4htwUMvxnh/ZF+z&#10;odm3Iftq4r/vFgo9DjPzDbPdj75VN+pjE9jAcpGBIq6Cbbg2UF7e58+goiBbbAOTgTtF2O+mky3m&#10;Ngx8plshtUoQjjkacCJdrnWsHHmMi9ARJ+8z9B4lyb7WtschwX2rV1m20R4bTgsOOzo6qr6Kb29A&#10;xB6W9/LNx9N1/HgdXFatsTTmYTYeXkAJjfIf/mufrIGnxw38nklHQO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PmL8MAAADcAAAADwAAAAAAAAAAAAAAAACYAgAAZHJzL2Rv&#10;d25yZXYueG1sUEsFBgAAAAAEAAQA9QAAAIgDAAAAAA==&#10;" filled="f" stroked="f">
                        <v:textbox style="mso-fit-shape-to-text:t">
                          <w:txbxContent>
                            <w:p w:rsidR="003636E2" w:rsidRPr="00B01719" w:rsidRDefault="003636E2" w:rsidP="003636E2">
                              <w:pPr>
                                <w:spacing w:line="160" w:lineRule="exact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鳳来寺山とコノハズク・ホソバシャクナゲ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8" w:type="dxa"/>
          </w:tcPr>
          <w:p w:rsidR="004C4250" w:rsidRDefault="004C4250" w:rsidP="004C4250"/>
          <w:p w:rsidR="004C4250" w:rsidRPr="00895CA7" w:rsidRDefault="004C4250" w:rsidP="004C4250"/>
          <w:p w:rsidR="004C4250" w:rsidRPr="00895CA7" w:rsidRDefault="004C4250" w:rsidP="004C4250"/>
          <w:p w:rsidR="004C4250" w:rsidRPr="00895CA7" w:rsidRDefault="004C4250" w:rsidP="004C4250"/>
          <w:p w:rsidR="004C4250" w:rsidRPr="00895CA7" w:rsidRDefault="004C4250" w:rsidP="004C4250"/>
          <w:p w:rsidR="004C4250" w:rsidRDefault="004C4250" w:rsidP="004C4250"/>
          <w:p w:rsidR="004C4250" w:rsidRDefault="004C4250" w:rsidP="004C4250">
            <w:pPr>
              <w:rPr>
                <w:noProof/>
              </w:rPr>
            </w:pPr>
          </w:p>
          <w:p w:rsidR="004C4250" w:rsidRPr="00895CA7" w:rsidRDefault="004C4250" w:rsidP="004C4250"/>
        </w:tc>
      </w:tr>
    </w:tbl>
    <w:p w:rsidR="002949BD" w:rsidRDefault="002949BD"/>
    <w:sectPr w:rsidR="002949BD" w:rsidSect="004C4250">
      <w:pgSz w:w="16838" w:h="11906" w:orient="landscape" w:code="9"/>
      <w:pgMar w:top="794" w:right="233" w:bottom="23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E1F" w:rsidRDefault="007F2E1F" w:rsidP="008F49CC">
      <w:r>
        <w:separator/>
      </w:r>
    </w:p>
  </w:endnote>
  <w:endnote w:type="continuationSeparator" w:id="0">
    <w:p w:rsidR="007F2E1F" w:rsidRDefault="007F2E1F" w:rsidP="008F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E1F" w:rsidRDefault="007F2E1F" w:rsidP="008F49CC">
      <w:r>
        <w:separator/>
      </w:r>
    </w:p>
  </w:footnote>
  <w:footnote w:type="continuationSeparator" w:id="0">
    <w:p w:rsidR="007F2E1F" w:rsidRDefault="007F2E1F" w:rsidP="008F4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68"/>
    <w:rsid w:val="0000290E"/>
    <w:rsid w:val="000304EC"/>
    <w:rsid w:val="0006443B"/>
    <w:rsid w:val="00132407"/>
    <w:rsid w:val="001373ED"/>
    <w:rsid w:val="00154691"/>
    <w:rsid w:val="001A3862"/>
    <w:rsid w:val="00217860"/>
    <w:rsid w:val="002714E6"/>
    <w:rsid w:val="002949BD"/>
    <w:rsid w:val="002A5177"/>
    <w:rsid w:val="002D4C37"/>
    <w:rsid w:val="002E6CA7"/>
    <w:rsid w:val="002F0F50"/>
    <w:rsid w:val="002F40A8"/>
    <w:rsid w:val="003176F1"/>
    <w:rsid w:val="003636E2"/>
    <w:rsid w:val="00395879"/>
    <w:rsid w:val="003F23CA"/>
    <w:rsid w:val="003F2708"/>
    <w:rsid w:val="003F68DF"/>
    <w:rsid w:val="00410015"/>
    <w:rsid w:val="0041120F"/>
    <w:rsid w:val="00412C86"/>
    <w:rsid w:val="00424283"/>
    <w:rsid w:val="00444120"/>
    <w:rsid w:val="0045317B"/>
    <w:rsid w:val="004A1DCF"/>
    <w:rsid w:val="004C4250"/>
    <w:rsid w:val="0050356B"/>
    <w:rsid w:val="00552DBC"/>
    <w:rsid w:val="0058615A"/>
    <w:rsid w:val="00596868"/>
    <w:rsid w:val="005A364C"/>
    <w:rsid w:val="005A6B5F"/>
    <w:rsid w:val="00601C04"/>
    <w:rsid w:val="00684AB1"/>
    <w:rsid w:val="00715A0E"/>
    <w:rsid w:val="00727AFC"/>
    <w:rsid w:val="00740542"/>
    <w:rsid w:val="00785E3E"/>
    <w:rsid w:val="00794E6A"/>
    <w:rsid w:val="007F2E1F"/>
    <w:rsid w:val="00823256"/>
    <w:rsid w:val="00895CA7"/>
    <w:rsid w:val="008A4BB6"/>
    <w:rsid w:val="008D5B20"/>
    <w:rsid w:val="008F49CC"/>
    <w:rsid w:val="00903F65"/>
    <w:rsid w:val="00917424"/>
    <w:rsid w:val="009A1FF7"/>
    <w:rsid w:val="009B3167"/>
    <w:rsid w:val="00A2555E"/>
    <w:rsid w:val="00A55700"/>
    <w:rsid w:val="00A63626"/>
    <w:rsid w:val="00A63D6E"/>
    <w:rsid w:val="00B01719"/>
    <w:rsid w:val="00B475B1"/>
    <w:rsid w:val="00B531D4"/>
    <w:rsid w:val="00B856D4"/>
    <w:rsid w:val="00BD3E5F"/>
    <w:rsid w:val="00BF0F5D"/>
    <w:rsid w:val="00C13FBC"/>
    <w:rsid w:val="00C5298A"/>
    <w:rsid w:val="00C548B3"/>
    <w:rsid w:val="00CC26C6"/>
    <w:rsid w:val="00CC7178"/>
    <w:rsid w:val="00CE5C45"/>
    <w:rsid w:val="00D1772B"/>
    <w:rsid w:val="00D522E0"/>
    <w:rsid w:val="00D55FE8"/>
    <w:rsid w:val="00E07783"/>
    <w:rsid w:val="00E14298"/>
    <w:rsid w:val="00F33874"/>
    <w:rsid w:val="00F71059"/>
    <w:rsid w:val="00F76219"/>
    <w:rsid w:val="00F8640F"/>
    <w:rsid w:val="00FA3A8C"/>
    <w:rsid w:val="00FC73B5"/>
    <w:rsid w:val="00FD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32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6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686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4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49C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F49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49C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32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6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686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4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49C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F49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49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nshiro\Desktop\card_template_word\card_template_word\omote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707D2-7444-4215-971C-BB2D5823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omote</Template>
  <TotalTime>85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エーワン株式会社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shinshiro</dc:creator>
  <cp:lastModifiedBy>shinshiro</cp:lastModifiedBy>
  <cp:revision>5</cp:revision>
  <cp:lastPrinted>2016-03-17T23:33:00Z</cp:lastPrinted>
  <dcterms:created xsi:type="dcterms:W3CDTF">2016-03-28T04:16:00Z</dcterms:created>
  <dcterms:modified xsi:type="dcterms:W3CDTF">2018-03-29T11:52:00Z</dcterms:modified>
</cp:coreProperties>
</file>