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18"/>
        <w:gridCol w:w="3118"/>
        <w:gridCol w:w="3118"/>
        <w:gridCol w:w="3118"/>
      </w:tblGrid>
      <w:tr w:rsidR="004C4250" w:rsidTr="004C4250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6B6EA4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213FC3EE" wp14:editId="264C3D08">
                      <wp:simplePos x="0" y="0"/>
                      <wp:positionH relativeFrom="column">
                        <wp:posOffset>-11102</wp:posOffset>
                      </wp:positionH>
                      <wp:positionV relativeFrom="paragraph">
                        <wp:posOffset>187325</wp:posOffset>
                      </wp:positionV>
                      <wp:extent cx="2078990" cy="3123565"/>
                      <wp:effectExtent l="0" t="0" r="0" b="635"/>
                      <wp:wrapNone/>
                      <wp:docPr id="306" name="グループ化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" name="図 3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3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B01719" w:rsidRDefault="006B6EA4" w:rsidP="006B6EA4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6EA4" w:rsidRPr="009B3167" w:rsidRDefault="006B6EA4" w:rsidP="006B6EA4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bookmarkStart w:id="0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715A0E" w:rsidRDefault="006B6EA4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1" w:name="連絡先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6B6EA4" w:rsidRDefault="006B6EA4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6B6EA4" w:rsidRPr="00715A0E" w:rsidRDefault="006B6EA4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bookmarkEnd w:id="1"/>
                                  <w:p w:rsidR="006B6EA4" w:rsidRPr="00CC7178" w:rsidRDefault="006B6EA4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6B6EA4" w:rsidRPr="00CC7178" w:rsidRDefault="006B6EA4" w:rsidP="006B6EA4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bookmarkStart w:id="2" w:name="氏名"/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CC7178" w:rsidRDefault="006B6EA4" w:rsidP="006B6EA4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3" w:name="階級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CC7178" w:rsidRDefault="006B6EA4" w:rsidP="006B6EA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4" w:name="ふりがな（アルファベット）"/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CC7178" w:rsidRDefault="006B6EA4" w:rsidP="006B6EA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ふりがな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たろう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Default="006B6EA4" w:rsidP="006B6EA4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6" w:name="住所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6B6EA4" w:rsidRPr="00715A0E" w:rsidRDefault="006B6EA4" w:rsidP="006B6EA4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6" o:spid="_x0000_s1026" style="position:absolute;left:0;text-align:left;margin-left:-.85pt;margin-top:14.75pt;width:163.7pt;height:245.95pt;z-index:251808768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08" o:spid="_x0000_s102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IoYHBAAAA3AAAAA8AAABkcnMvZG93bnJldi54bWxET89rwjAUvgv7H8ITdtPEuclWG0WEMWGn&#10;qYceH82zLSYvXZPV7L83h8GOH9/vcpucFSMNofOsYTFXIIhrbzpuNJxP77NXECEiG7SeScMvBdhu&#10;HiYlFsbf+IvGY2xEDuFQoIY2xr6QMtQtOQxz3xNn7uIHhzHDoZFmwFsOd1Y+KbWSDjvODS32tG+p&#10;vh5/nAb7bPEtLavqe78bu/T5omr3cdX6cZp2axCRUvwX/7kPRsNS5bX5TD4Ccn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SIoYHBAAAA3AAAAA8AAAAAAAAAAAAAAAAAnwIA&#10;AGRycy9kb3ducmV2LnhtbFBLBQYAAAAABAAEAPcAAACNAwAAAAA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      <v:textbox style="mso-fit-shape-to-text:t">
                          <w:txbxContent>
                            <w:p w:rsidR="006B6EA4" w:rsidRPr="00B01719" w:rsidRDefault="006B6EA4" w:rsidP="006B6EA4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vccEA&#10;AADcAAAADwAAAGRycy9kb3ducmV2LnhtbERPTWvCQBC9F/wPywi91U0sFUldpQiCiIdqe/A4ZKfZ&#10;NNnZmF01/fedg+Dx8b4Xq8G36kp9rAMbyCcZKOIy2JorA99fm5c5qJiQLbaBycAfRVgtR08LLGy4&#10;8YGux1QpCeFYoAGXUldoHUtHHuMkdMTC/YTeYxLYV9r2eJNw3+ppls20x5qlwWFHa0dlc7x4KdnH&#10;8nII59983+iTa2b49ul2xjyPh493UImG9BDf3Vtr4DWX+XJGj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3r3HBAAAA3AAAAA8AAAAAAAAAAAAAAAAAmAIAAGRycy9kb3du&#10;cmV2LnhtbFBLBQYAAAAABAAEAPUAAACGAwAAAAA=&#10;" stroked="f">
                        <v:textbox style="mso-fit-shape-to-text:t">
                          <w:txbxContent>
                            <w:p w:rsidR="006B6EA4" w:rsidRPr="009B3167" w:rsidRDefault="006B6EA4" w:rsidP="006B6EA4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bookmarkStart w:id="7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qBcYA&#10;AADcAAAADwAAAGRycy9kb3ducmV2LnhtbESPX2vCQBDE34V+h2OFvuklKm2JnlIqrUKf/EPp45pb&#10;k9jcXshtNX57r1DwcZiZ3zCzRedqdaY2VJ4NpMMEFHHubcWFgf3uffACKgiyxdozGbhSgMX8oTfD&#10;zPoLb+i8lUJFCIcMDZQiTaZ1yEtyGIa+IY7e0bcOJcq20LbFS4S7Wo+S5Ek7rDgulNjQW0n5z/bX&#10;GTgdrqvRPiw/TzIZH3fy9fy9/DgY89jvXqeghDq5h//ba2tgnKbwdyYeAT2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GqBcYAAADcAAAADwAAAAAAAAAAAAAAAACYAgAAZHJz&#10;L2Rvd25yZXYueG1sUEsFBgAAAAAEAAQA9QAAAIsDAAAAAA==&#10;" filled="f" stroked="f">
                        <v:textbox inset="1mm,1mm,1mm,1mm">
                          <w:txbxContent>
                            <w:p w:rsidR="006B6EA4" w:rsidRPr="00715A0E" w:rsidRDefault="006B6EA4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8" w:name="連絡先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6B6EA4" w:rsidRDefault="006B6EA4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6B6EA4" w:rsidRPr="00715A0E" w:rsidRDefault="006B6EA4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bookmarkEnd w:id="8"/>
                            <w:p w:rsidR="006B6EA4" w:rsidRPr="00CC7178" w:rsidRDefault="006B6EA4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      <v:textbox>
                          <w:txbxContent>
                            <w:p w:rsidR="006B6EA4" w:rsidRPr="00CC7178" w:rsidRDefault="006B6EA4" w:rsidP="006B6EA4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bookmarkStart w:id="9" w:name="氏名"/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      <v:textbox style="mso-fit-shape-to-text:t">
                          <w:txbxContent>
                            <w:p w:rsidR="006B6EA4" w:rsidRPr="00CC7178" w:rsidRDefault="006B6EA4" w:rsidP="006B6EA4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10" w:name="階級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          <v:textbox style="mso-fit-shape-to-text:t">
                          <w:txbxContent>
                            <w:p w:rsidR="006B6EA4" w:rsidRPr="00CC7178" w:rsidRDefault="006B6EA4" w:rsidP="006B6E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1" w:name="ふりがな（アルファベット）"/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bookmarkEnd w:id="11"/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pXc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uldwgAAANwAAAAPAAAAAAAAAAAAAAAAAJgCAABkcnMvZG93&#10;bnJldi54bWxQSwUGAAAAAAQABAD1AAAAhwMAAAAA&#10;" filled="f" stroked="f">
                        <v:textbox style="mso-fit-shape-to-text:t">
                          <w:txbxContent>
                            <w:p w:rsidR="006B6EA4" w:rsidRPr="00CC7178" w:rsidRDefault="006B6EA4" w:rsidP="006B6E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2" w:name="ふりがな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たろう</w:t>
                              </w:r>
                              <w:bookmarkEnd w:id="12"/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      <v:textbox style="mso-fit-shape-to-text:t">
                          <w:txbxContent>
                            <w:p w:rsidR="006B6EA4" w:rsidRDefault="006B6EA4" w:rsidP="006B6EA4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3" w:name="住所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6B6EA4" w:rsidRPr="00715A0E" w:rsidRDefault="006B6EA4" w:rsidP="006B6EA4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13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55CE1EE4" wp14:editId="5F83F980">
                      <wp:simplePos x="0" y="0"/>
                      <wp:positionH relativeFrom="column">
                        <wp:posOffset>1960573</wp:posOffset>
                      </wp:positionH>
                      <wp:positionV relativeFrom="paragraph">
                        <wp:posOffset>181610</wp:posOffset>
                      </wp:positionV>
                      <wp:extent cx="2078990" cy="3123565"/>
                      <wp:effectExtent l="0" t="0" r="0" b="63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図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2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B01719" w:rsidRDefault="006B6EA4" w:rsidP="006B6EA4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B6EA4" w:rsidRPr="009B3167" w:rsidRDefault="000C22DF" w:rsidP="006B6EA4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6B6EA4" w:rsidRPr="00CC7178" w:rsidRDefault="000C22DF" w:rsidP="006B6EA4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6B6EA4" w:rsidRPr="00CC7178" w:rsidRDefault="000C22DF" w:rsidP="006B6EA4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CC7178" w:rsidRDefault="000C22DF" w:rsidP="006B6EA4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CC7178" w:rsidRDefault="000C22DF" w:rsidP="006B6EA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B6EA4" w:rsidRPr="00CC7178" w:rsidRDefault="000C22DF" w:rsidP="006B6EA4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6B6EA4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6B6EA4" w:rsidRPr="00715A0E" w:rsidRDefault="000C22DF" w:rsidP="006B6EA4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" o:spid="_x0000_s1036" style="position:absolute;left:0;text-align:left;margin-left:154.4pt;margin-top:14.3pt;width:163.7pt;height:245.95pt;z-index:251806720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">
                      <v:shape id="図 31" o:spid="_x0000_s103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GlA3DAAAA2wAAAA8AAABkcnMvZG93bnJldi54bWxEj0FrAjEUhO8F/0N4Qm81q7bSbjeKCNJC&#10;T1UPHh+b191lk5d1E9f4701B8DjMzDdMsYrWiIF63zhWMJ1kIIhLpxuuFBz225d3ED4gazSOScGV&#10;PKyWo6cCc+0u/EvDLlQiQdjnqKAOocul9GVNFv3EdcTJ+3O9xZBkX0nd4yXBrZGzLFtIiw2nhRo7&#10;2tRUtruzVWBeDX7E+fF42qyHJv68ZaX9apV6Hsf1J4hAMTzC9/a3VjCfwv+X9APk8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aUDcMAAADbAAAADwAAAAAAAAAAAAAAAACf&#10;AgAAZHJzL2Rvd25yZXYueG1sUEsFBgAAAAAEAAQA9wAAAI8DAAAAAA=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3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      <v:textbox style="mso-fit-shape-to-text:t">
                          <w:txbxContent>
                            <w:p w:rsidR="006B6EA4" w:rsidRPr="00B01719" w:rsidRDefault="006B6EA4" w:rsidP="006B6EA4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LsQA&#10;AADcAAAADwAAAGRycy9kb3ducmV2LnhtbESPS2vCQBSF94L/YbiF7nSioGiaiRShUIqL+lh0eclc&#10;MzGZO2lmEtN/3ykUXB7O4+Nku9E2YqDOV44VLOYJCOLC6YpLBZfz22wDwgdkjY1jUvBDHnb5dJJh&#10;qt2djzScQiniCPsUFZgQ2lRKXxiy6OeuJY7e1XUWQ5RdKXWH9zhuG7lMkrW0WHEkGGxpb6ioT72N&#10;kIMv+qP7vi0Otfwy9RpXn+ZDqeen8fUFRKAxPML/7XetYLldwd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yAC7EAAAA3AAAAA8AAAAAAAAAAAAAAAAAmAIAAGRycy9k&#10;b3ducmV2LnhtbFBLBQYAAAAABAAEAPUAAACJAwAAAAA=&#10;" stroked="f">
                        <v:textbox style="mso-fit-shape-to-text:t">
                          <w:txbxContent>
                            <w:p w:rsidR="006B6EA4" w:rsidRPr="009B3167" w:rsidRDefault="000C22DF" w:rsidP="006B6EA4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ZQ8IA&#10;AADc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BM4vx4Jh4BP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JlDwgAAANwAAAAPAAAAAAAAAAAAAAAAAJgCAABkcnMvZG93&#10;bnJldi54bWxQSwUGAAAAAAQABAD1AAAAhwMAAAAA&#10;" filled="f" stroked="f">
                        <v:textbox inset="1mm,1mm,1mm,1mm">
                          <w:txbxContent>
                            <w:p w:rsidR="000C22DF" w:rsidRPr="00715A0E" w:rsidRDefault="000C22DF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6B6EA4" w:rsidRPr="00CC7178" w:rsidRDefault="000C22DF" w:rsidP="006B6EA4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      <v:textbox>
                          <w:txbxContent>
                            <w:p w:rsidR="006B6EA4" w:rsidRPr="00CC7178" w:rsidRDefault="000C22DF" w:rsidP="006B6EA4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      <v:textbox style="mso-fit-shape-to-text:t">
                          <w:txbxContent>
                            <w:p w:rsidR="006B6EA4" w:rsidRPr="00CC7178" w:rsidRDefault="000C22DF" w:rsidP="006B6EA4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      <v:textbox style="mso-fit-shape-to-text:t">
                          <w:txbxContent>
                            <w:p w:rsidR="006B6EA4" w:rsidRPr="00CC7178" w:rsidRDefault="000C22DF" w:rsidP="006B6E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      <v:textbox style="mso-fit-shape-to-text:t">
                          <w:txbxContent>
                            <w:p w:rsidR="006B6EA4" w:rsidRPr="00CC7178" w:rsidRDefault="000C22DF" w:rsidP="006B6EA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/gMMA&#10;AADcAAAADwAAAGRycy9kb3ducmV2LnhtbESPT2sCMRTE70K/Q3hCb5rYY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/g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Default="000C22DF" w:rsidP="006B6EA4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6B6EA4" w:rsidRPr="00715A0E" w:rsidRDefault="000C22DF" w:rsidP="006B6EA4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0C22DF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061533DE" wp14:editId="767379E0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186969</wp:posOffset>
                      </wp:positionV>
                      <wp:extent cx="2078990" cy="3123565"/>
                      <wp:effectExtent l="0" t="0" r="0" b="63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図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46" style="position:absolute;left:0;text-align:left;margin-left:148.95pt;margin-top:14.7pt;width:163.7pt;height:245.95pt;z-index:251810816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">
                      <v:shape id="図 17" o:spid="_x0000_s104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W9YLBAAAA2wAAAA8AAABkcnMvZG93bnJldi54bWxET0trAjEQvhf8D2EEbzWrtT5Wo4ggLfTk&#10;4+Bx2Iy7i8lk3aRr+u9NodDbfHzPWW2iNaKj1teOFYyGGQjiwumaSwXn0/51DsIHZI3GMSn4IQ+b&#10;de9lhbl2Dz5QdwylSCHsc1RQhdDkUvqiIot+6BrixF1dazEk2JZSt/hI4dbIcZZNpcWaU0OFDe0q&#10;Km7Hb6vATAwu4tvlct9tuzp+vWeF/bgpNejH7RJEoBj+xX/uT53mz+D3l3S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W9YLBAAAA2wAAAA8AAAAAAAAAAAAAAAAAnwIA&#10;AGRycy9kb3ducmV2LnhtbFBLBQYAAAAABAAEAPcAAACNAwAAAAA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4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OS8IA&#10;AADbAAAADwAAAGRycy9kb3ducmV2LnhtbESPT4vCMBDF7wt+hzCCtzV1QdFqFBEWFvHgv4PHoRmb&#10;2mbSbaLWb28EwdsM7837vZktWluJGzW+cKxg0E9AEGdOF5wrOB5+v8cgfEDWWDkmBQ/ysJh3vmaY&#10;anfnHd32IRcxhH2KCkwIdSqlzwxZ9H1XE0ft7BqLIa5NLnWD9xhuK/mTJCNpseBIMFjTylBW7q82&#10;QjY+u+7c/2WwKeXJlCMcbs1aqV63XU5BBGrDx/y+/tOx/gRev8QB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k5LwgAAANsAAAAPAAAAAAAAAAAAAAAAAJgCAABkcnMvZG93&#10;bnJldi54bWxQSwUGAAAAAAQABAD1AAAAhwMAAAAA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q8cUA&#10;AADbAAAADwAAAGRycy9kb3ducmV2LnhtbESPX2vCQBDE3wv9DscKfasXY7ESPaVU1EKf/IP4uObW&#10;JDa3F3Jbjd++Vyj0cZiZ3zDTeedqdaU2VJ4NDPoJKOLc24oLA/vd8nkMKgiyxdozGbhTgPns8WGK&#10;mfU33tB1K4WKEA4ZGihFmkzrkJfkMPR9Qxy9s28dSpRtoW2Ltwh3tU6TZKQdVhwXSmzovaT8a/vt&#10;DFxO93W6D4vPi7wMzzs5vB4Xq5MxT73ubQJKqJP/8F/7wxpIR/D7Jf4AP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/2rxxQAAANsAAAAPAAAAAAAAAAAAAAAAAJgCAABkcnMv&#10;ZG93bnJldi54bWxQSwUGAAAAAAQABAD1AAAAigMAAAAA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0C22DF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035520BE" wp14:editId="73D5BEB6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169262</wp:posOffset>
                      </wp:positionV>
                      <wp:extent cx="2078990" cy="3123565"/>
                      <wp:effectExtent l="0" t="0" r="0" b="635"/>
                      <wp:wrapNone/>
                      <wp:docPr id="290" name="グループ化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1" name="図 29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2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0" o:spid="_x0000_s1056" style="position:absolute;left:0;text-align:left;margin-left:148.9pt;margin-top:13.35pt;width:163.7pt;height:245.95pt;z-index:251812864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">
                      <v:shape id="図 291" o:spid="_x0000_s105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kgbDAAAA3AAAAA8AAABkcnMvZG93bnJldi54bWxEj0FrAjEUhO8F/0N4grea1baiq1FEKBZ6&#10;qnrw+Ng8dxeTl3UT1/jvTUHwOMzMN8xiFa0RHbW+dqxgNMxAEBdO11wqOOy/36cgfEDWaByTgjt5&#10;WC17bwvMtbvxH3W7UIoEYZ+jgiqEJpfSFxVZ9EPXECfv5FqLIcm2lLrFW4JbI8dZNpEWa04LFTa0&#10;qag4765Wgfk0OIsfx+Nls+7q+PuVFXZ7VmrQj+s5iEAxvMLP9o9WMJ6N4P9MOgJ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1mSBsMAAADcAAAADwAAAAAAAAAAAAAAAACf&#10;AgAAZHJzL2Rvd25yZXYueG1sUEsFBgAAAAAEAAQA9wAAAI8DAAAAAA=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5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9wcUA&#10;AADcAAAADwAAAGRycy9kb3ducmV2LnhtbESPzWrCQBSF9wXfYbhCd3ViSoNGR5FCoRQXNbpwecnc&#10;ZtJk7sTMRNO37xQKLg/n5+Ost6NtxZV6XztWMJ8lIIhLp2uuFJyOb08LED4ga2wdk4If8rDdTB7W&#10;mGt34wNdi1CJOMI+RwUmhC6X0peGLPqZ64ij9+V6iyHKvpK6x1sct61MkySTFmuOBIMdvRoqm2Kw&#10;EbL35XBwl+/5vpFn02T48mk+lHqcjrsViEBjuIf/2+9aQbp8hr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z3BxQAAANwAAAAPAAAAAAAAAAAAAAAAAJgCAABkcnMv&#10;ZG93bnJldi54bWxQSwUGAAAAAAQABAD1AAAAigMAAAAA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+tsYA&#10;AADcAAAADwAAAGRycy9kb3ducmV2LnhtbESPQWvCQBSE70L/w/KE3urGtNgaXaVUbAs9VUU8PrPP&#10;JDb7NmSfGv99t1DwOMzMN8x03rlanakNlWcDw0ECijj3tuLCwGa9fHgBFQTZYu2ZDFwpwHx215ti&#10;Zv2Fv+m8kkJFCIcMDZQiTaZ1yEtyGAa+IY7ewbcOJcq20LbFS4S7WqdJMtIOK44LJTb0VlL+szo5&#10;A8f99SPdhMXXUZ4eD2vZPu8W73tj7vvd6wSUUCe38H/70xpIxyP4OxOP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o+ts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rcc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pbAF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prcc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A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/A8AAAADcAAAADwAAAAAAAAAAAAAAAACYAgAAZHJzL2Rvd25y&#10;ZXYueG1sUEsFBgAAAAAEAAQA9QAAAIU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mM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B09g5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lam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hzM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B88Qb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hz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0C22DF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14C622AA" wp14:editId="102CA150">
                      <wp:simplePos x="0" y="0"/>
                      <wp:positionH relativeFrom="column">
                        <wp:posOffset>1891993</wp:posOffset>
                      </wp:positionH>
                      <wp:positionV relativeFrom="paragraph">
                        <wp:posOffset>182880</wp:posOffset>
                      </wp:positionV>
                      <wp:extent cx="2078990" cy="3123565"/>
                      <wp:effectExtent l="0" t="0" r="0" b="635"/>
                      <wp:wrapNone/>
                      <wp:docPr id="377" name="グループ化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" name="図 3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3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77" o:spid="_x0000_s1066" style="position:absolute;left:0;text-align:left;margin-left:149pt;margin-top:14.4pt;width:163.7pt;height:245.95pt;z-index:251814912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">
                      <v:shape id="図 378" o:spid="_x0000_s106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0vzBAAAA3AAAAA8AAABkcnMvZG93bnJldi54bWxET89rwjAUvg/2P4Q32G2mTp1aG0WEoeBp&#10;bgePj+bZliYvXZPV7L83B8Hjx/e72ERrxEC9bxwrGI8yEMSl0w1XCn6+P98WIHxA1mgck4J/8rBZ&#10;Pz8VmGt35S8aTqESKYR9jgrqELpcSl/WZNGPXEecuIvrLYYE+0rqHq8p3Br5nmUf0mLDqaHGjnY1&#10;le3pzyowU4PLODmff3fboYnHWVbafavU60vcrkAEiuEhvrsPWsFkntamM+kIyP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O0vzBAAAA3AAAAA8AAAAAAAAAAAAAAAAAnwIA&#10;AGRycy9kb3ducmV2LnhtbFBLBQYAAAAABAAEAPcAAACNAwAAAAA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6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G+MMA&#10;AADcAAAADwAAAGRycy9kb3ducmV2LnhtbESPQWvCQBSE74X+h+UJ3urGS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G+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69sEA&#10;AADcAAAADwAAAGRycy9kb3ducmV2LnhtbERPS2vCQBC+F/wPywi91Y2WiqSuUgRBxEN9HDwO2Wk2&#10;TXY2ZldN/33nIHj8+N7zZe8bdaMuVoENjEcZKOIi2IpLA6fj+m0GKiZki01gMvBHEZaLwcsccxvu&#10;vKfbIZVKQjjmaMCl1OZax8KRxzgKLbFwP6HzmAR2pbYd3iXcN3qSZVPtsWJpcNjSylFRH65eSnax&#10;uO7D5Xe8q/XZ1VP8+HZbY16H/dcnqER9eoof7o018D6T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9OvbBAAAA3AAAAA8AAAAAAAAAAAAAAAAAmAIAAGRycy9kb3du&#10;cmV2LnhtbFBLBQYAAAAABAAEAPUAAACGAwAAAAA=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/gsYA&#10;AADcAAAADwAAAGRycy9kb3ducmV2LnhtbESPX2vCQBDE3wv9DscKvtWLWqpETykVbcEn/1D6uObW&#10;JDa3F3Krxm/fEwo+DjPzG2Y6b12lLtSE0rOBfi8BRZx5W3JuYL9bvoxBBUG2WHkmAzcKMJ89P00x&#10;tf7KG7psJVcRwiFFA4VInWodsoIchp6viaN39I1DibLJtW3wGuGu0oMkedMOS44LBdb0UVD2uz07&#10;A6fD7XOwD4v1SV6Hx518j34Wq4Mx3U77PgEl1Moj/N/+sgaG4z7cz8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/gs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Jt8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49kI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ZSbfEAAAA3AAAAA8AAAAAAAAAAAAAAAAAmAIAAGRycy9k&#10;b3ducmV2LnhtbFBLBQYAAAAABAAEAPUAAACJAwAAAAA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NcMA&#10;AADcAAAADwAAAGRycy9kb3ducmV2LnhtbESPQWvCQBSE74L/YXmF3nRjxSLRNQTbggcvten9kX1m&#10;Q7NvQ/bVxH/fLRR6HGbmG2ZfTL5TNxpiG9jAapmBIq6DbbkxUH28LbagoiBb7AKTgTtFKA7z2R5z&#10;G0Z+p9tFGpUgHHM04ET6XOtYO/IYl6EnTt41DB4lyaHRdsAxwX2nn7LsWXtsOS047OnoqP66fHsD&#10;IrZc3atXH0+f0/lldFm9wcqYx4ep3IESmuQ//Nc+WQPr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FBNc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ZQc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C3h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ZQc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82sMA&#10;AADcAAAADwAAAGRycy9kb3ducmV2LnhtbESPT2vCQBTE7wW/w/IKvdWNi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82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rcIA&#10;AADcAAAADwAAAGRycy9kb3ducmV2LnhtbESPQWvCQBSE7wX/w/IK3urGS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uKt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  <w:tr w:rsidR="004C4250" w:rsidTr="004C4250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0C22DF" w:rsidP="004C4250">
            <w:bookmarkStart w:id="14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244C0546" wp14:editId="13730BCD">
                      <wp:simplePos x="0" y="0"/>
                      <wp:positionH relativeFrom="column">
                        <wp:posOffset>-11303</wp:posOffset>
                      </wp:positionH>
                      <wp:positionV relativeFrom="paragraph">
                        <wp:posOffset>118125</wp:posOffset>
                      </wp:positionV>
                      <wp:extent cx="2078990" cy="3123565"/>
                      <wp:effectExtent l="0" t="0" r="0" b="635"/>
                      <wp:wrapNone/>
                      <wp:docPr id="427" name="グループ化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8" name="図 4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7" o:spid="_x0000_s1076" style="position:absolute;left:0;text-align:left;margin-left:-.9pt;margin-top:9.3pt;width:163.7pt;height:245.95pt;z-index:251825152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">
                      <v:shape id="図 428" o:spid="_x0000_s107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MITCAAAA3AAAAA8AAABkcnMvZG93bnJldi54bWxET89rwjAUvgv7H8Ib7KbpuiqzM4oUxoSd&#10;1B08PppnW0xeuiZrs/9+OQg7fny/N7tojRhp8J1jBc+LDARx7XTHjYKv8/v8FYQPyBqNY1LwSx52&#10;24fZBkvtJj7SeAqNSCHsS1TQhtCXUvq6JYt+4XrixF3dYDEkODRSDzilcGtknmUrabHj1NBiT1VL&#10;9e30YxWYwuA6vlwu39V+7OLnMqvtx02pp8e4fwMRKIZ/8d190AqKPK1NZ9IR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lzCEwgAAANwAAAAPAAAAAAAAAAAAAAAAAJ8C&#10;AABkcnMvZG93bnJldi54bWxQSwUGAAAAAAQABAD3AAAAjgMAAAAA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7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kg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Xkg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+dMIA&#10;AADcAAAADwAAAGRycy9kb3ducmV2LnhtbERPS2vCQBC+C/0PyxR60422SkldRYRCEQ/1cfA4ZKfZ&#10;NNnZmF01/vvOoeDx43vPl71v1JW6WAU2MB5loIiLYCsuDRwPn8N3UDEhW2wCk4E7RVgungZzzG24&#10;8Y6u+1QqCeGYowGXUptrHQtHHuMotMTC/YTOYxLYldp2eJNw3+hJls20x4qlwWFLa0dFvb94KdnG&#10;4rIL59/xttYnV89w+u02xrw896sPUIn69BD/u7+sgbdXmS9n5Aj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D50wgAAANwAAAAPAAAAAAAAAAAAAAAAAJgCAABkcnMvZG93&#10;bnJldi54bWxQSwUGAAAAAAQABAD1AAAAhwMAAAAA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47AMYA&#10;AADcAAAADwAAAGRycy9kb3ducmV2LnhtbESPS2sCQRCE7wH/w9CCtzjrg0RWRwmKSSAnH4jHdqfd&#10;XbPTs+y0uv77TCCQY1FVX1GzResqdaMmlJ4NDPoJKOLM25JzA/vd+nkCKgiyxcozGXhQgMW88zTD&#10;1Po7b+i2lVxFCIcUDRQidap1yApyGPq+Jo7e2TcOJcom17bBe4S7Sg+T5EU7LDkuFFjTsqDse3t1&#10;Bi6nx8dwH1ZfFxmPzjs5vB5X7ydjet32bQpKqJX/8F/70xoYjw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47AM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Ft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5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Ft8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dw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TWf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3dw8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4W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rfA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4W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mL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x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mL8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14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3104" behindDoc="0" locked="0" layoutInCell="1" allowOverlap="1" wp14:anchorId="499FAC28" wp14:editId="0D9C45B0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134343</wp:posOffset>
                      </wp:positionV>
                      <wp:extent cx="2078990" cy="3123565"/>
                      <wp:effectExtent l="0" t="0" r="0" b="635"/>
                      <wp:wrapNone/>
                      <wp:docPr id="417" name="グループ化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8" name="図 4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4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17" o:spid="_x0000_s1086" style="position:absolute;left:0;text-align:left;margin-left:154.15pt;margin-top:10.6pt;width:163.7pt;height:245.95pt;z-index:251823104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">
                      <v:shape id="図 418" o:spid="_x0000_s108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7+jnAAAAA3AAAAA8AAABkcnMvZG93bnJldi54bWxET02LwjAQvQv7H8IseNNUV2XtGkWERcGT&#10;ugePQzO2xWTSbWKN/94cBI+P971YRWtER62vHSsYDTMQxIXTNZcK/k6/g28QPiBrNI5JwYM8rJYf&#10;vQXm2t35QN0xlCKFsM9RQRVCk0vpi4os+qFriBN3ca3FkGBbSt3iPYVbI8dZNpMWa04NFTa0qai4&#10;Hm9WgZkYnMev8/l/s+7quJ9mhd1elep/xvUPiEAxvMUv904rmIzS2nQmHQG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v6OcAAAADcAAAADwAAAAAAAAAAAAAAAACfAgAA&#10;ZHJzL2Rvd25yZXYueG1sUEsFBgAAAAAEAAQA9wAAAIwDAAAAAA=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8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uPcMA&#10;AADcAAAADwAAAGRycy9kb3ducmV2LnhtbESPQWvCQBSE7wX/w/KE3uom0haNriK2BQ+9VOP9kX1m&#10;g9m3Iftq4r/vFgo9DjPzDbPejr5VN+pjE9hAPstAEVfBNlwbKE8fTwtQUZAttoHJwJ0ibDeThzUW&#10;Ngz8Rbej1CpBOBZowIl0hdaxcuQxzkJHnLxL6D1Kkn2tbY9DgvtWz7PsVXtsOC047GjvqLoev70B&#10;EbvL7+W7j4fz+Pk2uKx6wdKYx+m4W4ESGuU//Nc+WAPP+R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kuPc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8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oqcEA&#10;AADcAAAADwAAAGRycy9kb3ducmV2LnhtbERPS2vCQBC+F/wPywi91Y3SiqSuIoIg4qE+Dj0O2Wk2&#10;TXY2ZldN/33nIHj8+N7zZe8bdaMuVoENjEcZKOIi2IpLA+fT5m0GKiZki01gMvBHEZaLwcsccxvu&#10;fKDbMZVKQjjmaMCl1OZax8KRxzgKLbFwP6HzmAR2pbYd3iXcN3qSZVPtsWJpcNjS2lFRH69eSvax&#10;uB7C5Xe8r/W3q6f48eV2xrwO+9UnqER9eoof7q018D6R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xqKnBAAAA3AAAAA8AAAAAAAAAAAAAAAAAmAIAAGRycy9kb3du&#10;cmV2LnhtbFBLBQYAAAAABAAEAPUAAACGAwAAAAA=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t3cYA&#10;AADcAAAADwAAAGRycy9kb3ducmV2LnhtbESPX2vCQBDE3wv9DscKfasXo7Qlekqp+Ad8qkrp45pb&#10;k9jcXshtNX57Tyj0cZiZ3zCTWedqdaY2VJ4NDPoJKOLc24oLA/vd4vkNVBBki7VnMnClALPp48ME&#10;M+sv/EnnrRQqQjhkaKAUaTKtQ16Sw9D3DXH0jr51KFG2hbYtXiLc1TpNkhftsOK4UGJDHyXlP9tf&#10;Z+B0uK7SfZhvTjIaHnfy9fo9Xx6Meep172NQQp38h//aa2tglA7gfiYeAT2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et3c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b6M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JmkK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V2+jEAAAA3AAAAA8AAAAAAAAAAAAAAAAAmAIAAGRycy9k&#10;b3ducmV2LnhtbFBLBQYAAAAABAAEAPUAAACJAwAAAAA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LH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LH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uh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uhc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w8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w8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0C22DF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39368118" wp14:editId="7B03534D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150495</wp:posOffset>
                      </wp:positionV>
                      <wp:extent cx="2078990" cy="3123565"/>
                      <wp:effectExtent l="0" t="0" r="0" b="635"/>
                      <wp:wrapNone/>
                      <wp:docPr id="407" name="グループ化 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8" name="図 4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7" o:spid="_x0000_s1096" style="position:absolute;left:0;text-align:left;margin-left:148.45pt;margin-top:11.85pt;width:163.7pt;height:245.95pt;z-index:251821056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">
                      <v:shape id="図 408" o:spid="_x0000_s109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ibOTCAAAA3AAAAA8AAABkcnMvZG93bnJldi54bWxET7tqwzAU3QP9B3ED3RIpbRJax0oIgdJC&#10;pzwGjxfrxjaRrlxLddS/r4ZCx8N5l7vkrBhpCJ1nDYu5AkFce9Nxo+Fyfpu9gAgR2aD1TBp+KMBu&#10;+zApsTD+zkcaT7EROYRDgRraGPtCylC35DDMfU+cuasfHMYMh0aaAe853Fn5pNRaOuw4N7TY06Gl&#10;+nb6dhrs0uJreq6qr8N+7NLnStXu/ab14zTtNyAipfgv/nN/GA1LldfmM/kI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mzkwgAAANwAAAAPAAAAAAAAAAAAAAAAAJ8C&#10;AABkcnMvZG93bnJldi54bWxQSwUGAAAAAAQABAD3AAAAjgMAAAAA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09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44MMA&#10;AADcAAAADwAAAGRycy9kb3ducmV2LnhtbESPQWsCMRSE74X+h/AKvdXE0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C44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09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1iFMEA&#10;AADcAAAADwAAAGRycy9kb3ducmV2LnhtbERPTWvCQBC9F/wPywi91U2kFUldpQiCiIdqe/A4ZKfZ&#10;NNnZmF01/fedg+Dx8b4Xq8G36kp9rAMbyCcZKOIy2JorA99fm5c5qJiQLbaBycAfRVgtR08LLGy4&#10;8YGux1QpCeFYoAGXUldoHUtHHuMkdMTC/YTeYxLYV9r2eJNw3+ppls20x5qlwWFHa0dlc7x4KdnH&#10;8nII59983+iTa2b49ul2xjyPh493UImG9BDf3Vtr4DWX+XJGj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dYhTBAAAA3AAAAA8AAAAAAAAAAAAAAAAAmAIAAGRycy9kb3du&#10;cmV2LnhtbFBLBQYAAAAABAAEAPUAAACGAwAAAAA=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nYMYA&#10;AADcAAAADwAAAGRycy9kb3ducmV2LnhtbESPX2vCQBDE34V+h2OFvuklVtoSPaVU2go++YfSxzW3&#10;JrG5vZDbavz2nlDwcZiZ3zDTeedqdaI2VJ4NpMMEFHHubcWFgd32Y/AKKgiyxdozGbhQgPnsoTfF&#10;zPozr+m0kUJFCIcMDZQiTaZ1yEtyGIa+IY7ewbcOJcq20LbFc4S7Wo+S5Fk7rDgulNjQe0n57+bP&#10;GTjuL1+jXVisjjJ+Omzl++Vn8bk35rHfvU1ACXVyD/+3l9bAOE3hdiYeAT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nYM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Z1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/Bl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Z18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Bo8IA&#10;AADcAAAADwAAAGRycy9kb3ducmV2LnhtbESPT2vCQBTE70K/w/KE3nSTY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IGj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kOM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CQ4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6T8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rpP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0C22DF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33FC1820" wp14:editId="693657FE">
                      <wp:simplePos x="0" y="0"/>
                      <wp:positionH relativeFrom="column">
                        <wp:posOffset>1891030</wp:posOffset>
                      </wp:positionH>
                      <wp:positionV relativeFrom="paragraph">
                        <wp:posOffset>151765</wp:posOffset>
                      </wp:positionV>
                      <wp:extent cx="2078990" cy="3123565"/>
                      <wp:effectExtent l="0" t="0" r="0" b="635"/>
                      <wp:wrapNone/>
                      <wp:docPr id="397" name="グループ化 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8" name="図 39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3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7" o:spid="_x0000_s1106" style="position:absolute;left:0;text-align:left;margin-left:148.9pt;margin-top:11.95pt;width:163.7pt;height:245.95pt;z-index:251819008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">
                      <v:shape id="図 398" o:spid="_x0000_s110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CNAbAAAAA3AAAAA8AAABkcnMvZG93bnJldi54bWxET8uKwjAU3QvzD+EOzE7T8cVYjSLCoOBK&#10;nYXLS3Nti8lNp4k1/r1ZCC4P571YRWtER62vHSv4HmQgiAunay4V/J1++z8gfEDWaByTggd5WC0/&#10;egvMtbvzgbpjKEUKYZ+jgiqEJpfSFxVZ9APXECfu4lqLIcG2lLrFewq3Rg6zbCot1pwaKmxoU1Fx&#10;Pd6sAjM2OIuj8/l/s+7quJ9khd1elfr6jOs5iEAxvMUv904rGM3S2nQmHQG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II0BsAAAADcAAAADwAAAAAAAAAAAAAAAACfAgAA&#10;ZHJzL2Rvd25yZXYueG1sUEsFBgAAAAAEAAQA9wAAAIwDAAAAAA=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10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gAsMA&#10;AADcAAAADwAAAGRycy9kb3ducmV2LnhtbESPT2vCQBTE7wW/w/IEb3WjYq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gA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10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0ycEA&#10;AADcAAAADwAAAGRycy9kb3ducmV2LnhtbERPTWvCQBC9F/wPywje6sZiRaKriFAQ8VBtDx6H7JiN&#10;yc7G7Krpv+8cCj0+3vdy3ftGPaiLVWADk3EGirgItuLSwPfXx+scVEzIFpvAZOCHIqxXg5cl5jY8&#10;+UiPUyqVhHDM0YBLqc21joUjj3EcWmLhLqHzmAR2pbYdPiXcN/oty2baY8XS4LClraOiPt29lBxi&#10;cT+G23VyqPXZ1TN8/3R7Y0bDfrMAlahP/+I/984amGYyX87IEd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E9MnBAAAA3AAAAA8AAAAAAAAAAAAAAAAAmAIAAGRycy9kb3du&#10;cmV2LnhtbFBLBQYAAAAABAAEAPUAAACGAwAAAAA=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xvcYA&#10;AADcAAAADwAAAGRycy9kb3ducmV2LnhtbESPX2vCQBDE3wt+h2MLfasXrVRJPaVUqoJP/qH0cc2t&#10;STS3F3Jbjd/eEwo+DjPzG2Y8bV2lztSE0rOBXjcBRZx5W3JuYLf9fh2BCoJssfJMBq4UYDrpPI0x&#10;tf7CazpvJFcRwiFFA4VInWodsoIchq6viaN38I1DibLJtW3wEuGu0v0kedcOS44LBdb0VVB22vw5&#10;A8f9ddHfhdnqKIO3w1Z+hr+z+d6Yl+f28wOUUCuP8H97aQ0Mkh7cz8Qjo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xvc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XfsIA&#10;AADcAAAADwAAAGRycy9kb3ducmV2LnhtbESPQWsCMRSE74X+h/AKvdVEs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Rd+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2y5cMA&#10;AADcAAAADwAAAGRycy9kb3ducmV2LnhtbESPT2sCMRTE70K/Q3hCb5pYaimrUaR/wEMv1e39sXlu&#10;Fjcvy+bVXb99UxA8DjPzG2a9HUOrLtSnJrKFxdyAIq6ia7i2UB4/Z6+gkiA7bCOThSsl2G4eJmss&#10;XBz4my4HqVWGcCrQghfpCq1T5SlgmseOOHun2AeULPtaux6HDA+tfjLmRQdsOC947OjNU3U+/AYL&#10;Im63uJYfIe1/xq/3wZtqiaW1j9NxtwIlNMo9fGvvnYVns4T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2y5c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sksIA&#10;AADcAAAADwAAAGRycy9kb3ducmV2LnhtbESPQWsCMRSE7wX/Q3gFbzWxWJ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yySwgAAANwAAAAPAAAAAAAAAAAAAAAAAJgCAABkcnMvZG93&#10;bnJldi54bWxQSwUGAAAAAAQABAD1AAAAhwMAAAAA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0C22DF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 wp14:anchorId="3A07DD61" wp14:editId="5AC4A03D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167640</wp:posOffset>
                      </wp:positionV>
                      <wp:extent cx="2078990" cy="3123565"/>
                      <wp:effectExtent l="0" t="0" r="0" b="635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3123565"/>
                                <a:chOff x="0" y="0"/>
                                <a:chExt cx="2079498" cy="3123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8" name="図 3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782" y="1638605"/>
                                  <a:ext cx="1821485" cy="1228953"/>
                                </a:xfrm>
                                <a:prstGeom prst="rect">
                                  <a:avLst/>
                                </a:prstGeom>
                                <a:ln w="50800" cap="sq" cmpd="thickThin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innerShdw blurRad="76200">
                                    <a:srgbClr val="000000"/>
                                  </a:innerShdw>
                                </a:effectLst>
                              </pic:spPr>
                            </pic:pic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28" y="2918765"/>
                                  <a:ext cx="936345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B01719" w:rsidRDefault="000C22DF" w:rsidP="000C22DF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信玄原の火おんどり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12" y="0"/>
                                  <a:ext cx="1455725" cy="2414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C22DF" w:rsidRPr="009B3167" w:rsidRDefault="000C22DF" w:rsidP="000C22DF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○○○○○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467" y="1155802"/>
                                  <a:ext cx="1609725" cy="520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</w:p>
                                  <w:p w:rsidR="000C22DF" w:rsidRPr="00CC7178" w:rsidRDefault="000C22DF" w:rsidP="000C22DF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343814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04749"/>
                                  <a:ext cx="497433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66568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5488" y="285293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Pr="00CC7178" w:rsidRDefault="000C22DF" w:rsidP="000C22D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892454"/>
                                  <a:ext cx="133868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C22DF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0C22DF" w:rsidRPr="00715A0E" w:rsidRDefault="000C22DF" w:rsidP="000C22DF">
                                    <w:pPr>
                                      <w:spacing w:line="18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87" o:spid="_x0000_s1116" style="position:absolute;left:0;text-align:left;margin-left:149.2pt;margin-top:13.2pt;width:163.7pt;height:245.95pt;z-index:251816960" coordsize="20794,3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">
                      <v:shape id="図 388" o:spid="_x0000_s1117" type="#_x0000_t75" style="position:absolute;left:877;top:16386;width:18215;height:1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botvAAAAA3AAAAA8AAABkcnMvZG93bnJldi54bWxET8uKwjAU3QvzD+EOzE7T8YVTjSLCoOBK&#10;nYXLS3Nti8lNp4k1/r1ZCC4P571YRWtER62vHSv4HmQgiAunay4V/J1++zMQPiBrNI5JwYM8rJYf&#10;vQXm2t35QN0xlCKFsM9RQRVCk0vpi4os+oFriBN3ca3FkGBbSt3iPYVbI4dZNpUWa04NFTa0qai4&#10;Hm9WgRkb/Imj8/l/s+7quJ9khd1elfr6jOs5iEAxvMUv904rGM3S2nQmHQG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Vui28AAAADcAAAADwAAAAAAAAAAAAAAAACfAgAA&#10;ZHJzL2Rvd25yZXYueG1sUEsFBgAAAAAEAAQA9wAAAIwDAAAAAA==&#10;" stroked="t" strokeweight="4pt">
                        <v:stroke linestyle="thickThin" endcap="square"/>
                        <v:imagedata r:id="rId9" o:title=""/>
                        <v:path arrowok="t"/>
                      </v:shape>
                      <v:shape id="テキスト ボックス 2" o:spid="_x0000_s1118" type="#_x0000_t202" style="position:absolute;left:10241;top:29187;width:9363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238MA&#10;AADcAAAADwAAAGRycy9kb3ducmV2LnhtbESPQWvCQBSE74L/YXlCb7rRUrGpq4htwUMvxnh/ZF+z&#10;odm3Iftq4r/vFgo9DjPzDbPdj75VN+pjE9jAcpGBIq6Cbbg2UF7e5xtQUZAttoHJwJ0i7HfTyRZz&#10;GwY+062QWiUIxxwNOJEu1zpWjjzGReiIk/cZeo+SZF9r2+OQ4L7Vqyxba48NpwWHHR0dVV/Ftzcg&#10;Yg/Le/nm4+k6frwOLquesDTmYTYeXkAJjfIf/mufrIHHzTP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238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B01719" w:rsidRDefault="000C22DF" w:rsidP="000C22DF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信玄原の火おんどり</w:t>
                              </w:r>
                            </w:p>
                          </w:txbxContent>
                        </v:textbox>
                      </v:shape>
                      <v:shape id="テキスト ボックス 2" o:spid="_x0000_s1119" type="#_x0000_t202" style="position:absolute;left:4389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sK8IA&#10;AADcAAAADwAAAGRycy9kb3ducmV2LnhtbERPS2vCQBC+F/wPyxR6qxsVRVNXkYIgxUN9HDwO2Wk2&#10;TXY2za4a/33nUOjx43sv171v1I26WAU2MBpmoIiLYCsuDZxP29c5qJiQLTaBycCDIqxXg6cl5jbc&#10;+UC3YyqVhHDM0YBLqc21joUjj3EYWmLhvkLnMQnsSm07vEu4b/Q4y2baY8XS4LCld0dFfbx6KdnH&#10;4noIP9+jfa0vrp7h9NN9GPPy3G/eQCXq07/4z72zBiYLmS9n5Aj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KwrwgAAANwAAAAPAAAAAAAAAAAAAAAAAJgCAABkcnMvZG93&#10;bnJldi54bWxQSwUGAAAAAAQABAD1AAAAhwMAAAAA&#10;" stroked="f">
                        <v:textbox style="mso-fit-shape-to-text:t">
                          <w:txbxContent>
                            <w:p w:rsidR="000C22DF" w:rsidRPr="009B3167" w:rsidRDefault="000C22DF" w:rsidP="000C22DF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○○○○○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0" type="#_x0000_t202" style="position:absolute;left:804;top:11558;width:16097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pX8YA&#10;AADcAAAADwAAAGRycy9kb3ducmV2LnhtbESPQWvCQBSE7wX/w/IEb3Wjllajq5SKbcFTVcTjM/tM&#10;otm3Ifuq8d93C4Ueh5n5hpktWlepKzWh9Gxg0E9AEWfelpwb2G1Xj2NQQZAtVp7JwJ0CLOadhxmm&#10;1t/4i64byVWEcEjRQCFSp1qHrCCHoe9r4uidfONQomxybRu8Rbir9DBJnrXDkuNCgTW9FZRdNt/O&#10;wPl4/xjuwnJ9lqfRaSv7l8Py/WhMr9u+TkEJtfIf/mt/WgOjyQB+z8Qj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KpX8YAAADcAAAADwAAAAAAAAAAAAAAAACYAgAAZHJz&#10;L2Rvd25yZXYueG1sUEsFBgAAAAAEAAQA9QAAAIsDAAAAAA==&#10;" filled="f" stroked="f">
                        <v:textbox inset="1mm,1mm,1mm,1mm">
                          <w:txbxContent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</w:p>
                            <w:p w:rsidR="000C22DF" w:rsidRPr="00CC7178" w:rsidRDefault="000C22DF" w:rsidP="000C22DF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1" type="#_x0000_t202" style="position:absolute;left:4754;top:3438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    <v:textbox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2" type="#_x0000_t202" style="position:absolute;top:5047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X6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X6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3" type="#_x0000_t202" style="position:absolute;left:4754;top:6656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nM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Fi/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FPn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4" type="#_x0000_t202" style="position:absolute;left:4754;top:2852;width:1353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qB8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D0fQ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3qB8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Pr="00CC7178" w:rsidRDefault="000C22DF" w:rsidP="000C22D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5" type="#_x0000_t202" style="position:absolute;left:73;top:8924;width:13386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90c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8f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90cMMAAADcAAAADwAAAAAAAAAAAAAAAACYAgAAZHJzL2Rv&#10;d25yZXYueG1sUEsFBgAAAAAEAAQA9QAAAIgDAAAAAA==&#10;" filled="f" stroked="f">
                        <v:textbox style="mso-fit-shape-to-text:t">
                          <w:txbxContent>
                            <w:p w:rsidR="000C22DF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0C22DF" w:rsidRPr="00715A0E" w:rsidRDefault="000C22DF" w:rsidP="000C22DF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</w:tbl>
    <w:p w:rsidR="002949BD" w:rsidRDefault="002949BD"/>
    <w:sectPr w:rsidR="002949BD" w:rsidSect="004C4250">
      <w:pgSz w:w="16838" w:h="11906" w:orient="landscape" w:code="9"/>
      <w:pgMar w:top="794" w:right="233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C6" w:rsidRDefault="009A0BC6" w:rsidP="008F49CC">
      <w:r>
        <w:separator/>
      </w:r>
    </w:p>
  </w:endnote>
  <w:endnote w:type="continuationSeparator" w:id="0">
    <w:p w:rsidR="009A0BC6" w:rsidRDefault="009A0BC6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C6" w:rsidRDefault="009A0BC6" w:rsidP="008F49CC">
      <w:r>
        <w:separator/>
      </w:r>
    </w:p>
  </w:footnote>
  <w:footnote w:type="continuationSeparator" w:id="0">
    <w:p w:rsidR="009A0BC6" w:rsidRDefault="009A0BC6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0290E"/>
    <w:rsid w:val="000304EC"/>
    <w:rsid w:val="000C22DF"/>
    <w:rsid w:val="00132407"/>
    <w:rsid w:val="001373ED"/>
    <w:rsid w:val="00154691"/>
    <w:rsid w:val="001A3862"/>
    <w:rsid w:val="00217860"/>
    <w:rsid w:val="002714E6"/>
    <w:rsid w:val="002949BD"/>
    <w:rsid w:val="002A5177"/>
    <w:rsid w:val="002E6CA7"/>
    <w:rsid w:val="002F0F50"/>
    <w:rsid w:val="002F40A8"/>
    <w:rsid w:val="003176F1"/>
    <w:rsid w:val="003707F6"/>
    <w:rsid w:val="00395879"/>
    <w:rsid w:val="003F23CA"/>
    <w:rsid w:val="003F2708"/>
    <w:rsid w:val="003F68DF"/>
    <w:rsid w:val="00410015"/>
    <w:rsid w:val="0041120F"/>
    <w:rsid w:val="00412C86"/>
    <w:rsid w:val="00424283"/>
    <w:rsid w:val="00444120"/>
    <w:rsid w:val="0045317B"/>
    <w:rsid w:val="004A1DCF"/>
    <w:rsid w:val="004C4250"/>
    <w:rsid w:val="0050356B"/>
    <w:rsid w:val="00552DBC"/>
    <w:rsid w:val="0058615A"/>
    <w:rsid w:val="00596868"/>
    <w:rsid w:val="005A364C"/>
    <w:rsid w:val="005A6B5F"/>
    <w:rsid w:val="00601C04"/>
    <w:rsid w:val="00684AB1"/>
    <w:rsid w:val="006B6EA4"/>
    <w:rsid w:val="00715A0E"/>
    <w:rsid w:val="00727AFC"/>
    <w:rsid w:val="00740542"/>
    <w:rsid w:val="00785E3E"/>
    <w:rsid w:val="00794E6A"/>
    <w:rsid w:val="00823256"/>
    <w:rsid w:val="00895CA7"/>
    <w:rsid w:val="008A4BB6"/>
    <w:rsid w:val="008D5B20"/>
    <w:rsid w:val="008F49CC"/>
    <w:rsid w:val="00903F65"/>
    <w:rsid w:val="00917424"/>
    <w:rsid w:val="009A0BC6"/>
    <w:rsid w:val="009B3167"/>
    <w:rsid w:val="00A2555E"/>
    <w:rsid w:val="00A55700"/>
    <w:rsid w:val="00A63D6E"/>
    <w:rsid w:val="00B01719"/>
    <w:rsid w:val="00B531D4"/>
    <w:rsid w:val="00B856D4"/>
    <w:rsid w:val="00BD3E5F"/>
    <w:rsid w:val="00BF0F5D"/>
    <w:rsid w:val="00C13FBC"/>
    <w:rsid w:val="00C5298A"/>
    <w:rsid w:val="00C548B3"/>
    <w:rsid w:val="00CC26C6"/>
    <w:rsid w:val="00CC7178"/>
    <w:rsid w:val="00CE5C45"/>
    <w:rsid w:val="00D1772B"/>
    <w:rsid w:val="00D522E0"/>
    <w:rsid w:val="00D55FE8"/>
    <w:rsid w:val="00DF52C9"/>
    <w:rsid w:val="00E07783"/>
    <w:rsid w:val="00E14298"/>
    <w:rsid w:val="00F33874"/>
    <w:rsid w:val="00F71059"/>
    <w:rsid w:val="00F76219"/>
    <w:rsid w:val="00F8640F"/>
    <w:rsid w:val="00FA3A8C"/>
    <w:rsid w:val="00FC73B5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5D68-1EE1-449A-BF31-3DD04D03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3</cp:revision>
  <cp:lastPrinted>2016-03-17T23:33:00Z</cp:lastPrinted>
  <dcterms:created xsi:type="dcterms:W3CDTF">2016-03-28T07:55:00Z</dcterms:created>
  <dcterms:modified xsi:type="dcterms:W3CDTF">2016-03-30T10:18:00Z</dcterms:modified>
</cp:coreProperties>
</file>