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18"/>
        <w:gridCol w:w="3118"/>
        <w:gridCol w:w="3118"/>
        <w:gridCol w:w="3118"/>
      </w:tblGrid>
      <w:tr w:rsidR="004C4250" w:rsidTr="007033DA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7033DA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305D5CBC" wp14:editId="08BB6D3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87630</wp:posOffset>
                      </wp:positionV>
                      <wp:extent cx="2035175" cy="3197225"/>
                      <wp:effectExtent l="0" t="0" r="3175" b="317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715A0E" w:rsidRDefault="007033DA" w:rsidP="007033DA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0" w:name="連絡先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033DA" w:rsidRDefault="007033DA" w:rsidP="007033DA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033DA" w:rsidRPr="00715A0E" w:rsidRDefault="007033DA" w:rsidP="007033DA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bookmarkEnd w:id="0"/>
                                  <w:p w:rsidR="007033DA" w:rsidRPr="00CC7178" w:rsidRDefault="007033DA" w:rsidP="007033DA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33DA" w:rsidRPr="009B3167" w:rsidRDefault="007033DA" w:rsidP="007033D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bookmarkStart w:id="1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7033DA" w:rsidRPr="00CC7178" w:rsidRDefault="007033DA" w:rsidP="007033D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2" w:name="氏名"/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CC7178" w:rsidRDefault="007033DA" w:rsidP="007033D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階級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CC7178" w:rsidRDefault="007033DA" w:rsidP="007033D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4" w:name="ふりがな（アルファベット）"/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CC7178" w:rsidRDefault="007033DA" w:rsidP="007033D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ふりがな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FD1221" w:rsidRDefault="007033DA" w:rsidP="007033DA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bookmarkStart w:id="6" w:name="住所"/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033DA" w:rsidRPr="00FD1221" w:rsidRDefault="007033DA" w:rsidP="007033DA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33DA" w:rsidRPr="00B01719" w:rsidRDefault="007033DA" w:rsidP="007033DA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-1.45pt;margin-top:6.9pt;width:160.25pt;height:251.75pt;z-index:251807744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bQfCAAAA2gAAAA8AAABkcnMvZG93bnJldi54bWxEj92KwjAUhO8XfIdwBO801S5lqUYRf1DY&#10;G1d9gGNzbIvNSW2i7b79RhD2cpiZb5jZojOVeFLjSssKxqMIBHFmdcm5gvNpO/wC4TyyxsoyKfgl&#10;B4t572OGqbYt/9Dz6HMRIOxSVFB4X6dSuqwgg25ka+LgXW1j0AfZ5FI32Aa4qeQkihJpsOSwUGBN&#10;q4Ky2/FhFKwv8b0+xDbZYNKOd/uNNY/vT6UG/W45BeGp8//hd3uvFcTwuhJugJ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G0HwgAAANoAAAAPAAAAAAAAAAAAAAAAAJ8C&#10;AABkcnMvZG93bnJldi54bWxQSwUGAAAAAAQABAD3AAAAjgM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        <v:textbox inset="1mm,1mm,1mm,1mm">
                          <w:txbxContent>
                            <w:p w:rsidR="007033DA" w:rsidRPr="00715A0E" w:rsidRDefault="007033DA" w:rsidP="007033DA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7" w:name="連絡先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033DA" w:rsidRDefault="007033DA" w:rsidP="007033DA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033DA" w:rsidRPr="00715A0E" w:rsidRDefault="007033DA" w:rsidP="007033DA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bookmarkEnd w:id="7"/>
                            <w:p w:rsidR="007033DA" w:rsidRPr="00CC7178" w:rsidRDefault="007033DA" w:rsidP="007033DA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      <v:textbox style="mso-fit-shape-to-text:t">
                          <w:txbxContent>
                            <w:p w:rsidR="007033DA" w:rsidRPr="009B3167" w:rsidRDefault="007033DA" w:rsidP="007033D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bookmarkStart w:id="8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7033DA" w:rsidRPr="00CC7178" w:rsidRDefault="007033DA" w:rsidP="007033D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9" w:name="氏名"/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7033DA" w:rsidRPr="00CC7178" w:rsidRDefault="007033DA" w:rsidP="007033D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0" w:name="階級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7033DA" w:rsidRPr="00CC7178" w:rsidRDefault="007033DA" w:rsidP="007033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1" w:name="ふりがな（アルファベット）"/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bookmarkEnd w:id="11"/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7033DA" w:rsidRPr="00CC7178" w:rsidRDefault="007033DA" w:rsidP="007033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2" w:name="ふりがな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bookmarkEnd w:id="12"/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7033DA" w:rsidRPr="00FD1221" w:rsidRDefault="007033DA" w:rsidP="007033DA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bookmarkStart w:id="13" w:name="住所"/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033DA" w:rsidRPr="00FD1221" w:rsidRDefault="007033DA" w:rsidP="007033DA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13"/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7033DA" w:rsidRPr="00B01719" w:rsidRDefault="007033DA" w:rsidP="007033DA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6CD9AFA0" wp14:editId="76337D5D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88900</wp:posOffset>
                      </wp:positionV>
                      <wp:extent cx="2035175" cy="3197225"/>
                      <wp:effectExtent l="0" t="0" r="3175" b="317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4" name="図 4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7033DA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7033DA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7033DA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CC7178" w:rsidRPr="00CC7178" w:rsidRDefault="00B07D62" w:rsidP="004C4250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4250" w:rsidRPr="009B3167" w:rsidRDefault="00B07D62" w:rsidP="004C4250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C7178" w:rsidRPr="00CC7178" w:rsidRDefault="00B07D62" w:rsidP="00CC7178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B07D62" w:rsidP="00CC7178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B07D62" w:rsidP="00CC717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B07D62" w:rsidP="00CC717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7033DA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4C4250" w:rsidRPr="00FD1221" w:rsidRDefault="00B07D62" w:rsidP="008D5B20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0F5D" w:rsidRPr="00B01719" w:rsidRDefault="0041120F" w:rsidP="00BF0F5D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36" style="position:absolute;left:0;text-align:left;margin-left:153.7pt;margin-top:7pt;width:160.25pt;height:251.75pt;z-index:251805696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">
                      <v:shape id="図 424" o:spid="_x0000_s103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SpnEAAAA3AAAAA8AAABkcnMvZG93bnJldi54bWxEj92KwjAUhO8XfIdwBO80VUtZqlHEH1bY&#10;G1d9gGNzbIvNSW2i7b79RhD2cpiZb5j5sjOVeFLjSssKxqMIBHFmdcm5gvNpN/wE4TyyxsoyKfgl&#10;B8tF72OOqbYt/9Dz6HMRIOxSVFB4X6dSuqwgg25ka+LgXW1j0AfZ5FI32Aa4qeQkihJpsOSwUGBN&#10;64Ky2/FhFGwu03t9mNpki0k7/tpvrXl8x0oN+t1qBsJT5//D7/ZeK4gnMbzOhCM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GSpnEAAAA3AAAAA8AAAAAAAAAAAAAAAAA&#10;nwIAAGRycy9kb3ducmV2LnhtbFBLBQYAAAAABAAEAPcAAACQAwAAAAA=&#10;">
                        <v:imagedata r:id="rId9" o:title=""/>
                        <v:path arrowok="t"/>
                      </v:shape>
                      <v:shape id="テキスト ボックス 2" o:spid="_x0000_s103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hY8YA&#10;AADcAAAADwAAAGRycy9kb3ducmV2LnhtbESPS2sCQRCE70L+w9CCtzjrI1FWRwmRPMBTVMRju9Pu&#10;rtnpWXY6uv77TCDgsaiqr6j5snWVulATSs8GBv0EFHHmbcm5gd327XEKKgiyxcozGbhRgOXioTPH&#10;1Porf9FlI7mKEA4pGihE6lTrkBXkMPR9TRy9k28cSpRNrm2D1wh3lR4mybN2WHJcKLCm14Ky782P&#10;M3A+3j6Gu7Ban2U8Om1lPzms3o/G9LrtywyUUCv38H/70xoYD57g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hY8YAAADcAAAADwAAAAAAAAAAAAAAAACYAgAAZHJz&#10;L2Rvd25yZXYueG1sUEsFBgAAAAAEAAQA9QAAAIsDAAAAAA==&#10;" filled="f" stroked="f">
                        <v:textbox inset="1mm,1mm,1mm,1mm">
                          <w:txbxContent>
                            <w:p w:rsidR="00B07D62" w:rsidRPr="00715A0E" w:rsidRDefault="00B07D62" w:rsidP="007033DA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7033DA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7033DA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CC7178" w:rsidRPr="00CC7178" w:rsidRDefault="00B07D62" w:rsidP="004C425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SpcUA&#10;AADcAAAADwAAAGRycy9kb3ducmV2LnhtbESPzWrCQBSF90LfYbiF7swkLZoSHUMRCqW4qLaLLi+Z&#10;ayZN5k7MjBrfviMILg/n5+Msy9F24kSDbxwryJIUBHHldMO1gp/v9+krCB+QNXaOScGFPJSrh8kS&#10;C+3OvKXTLtQijrAvUIEJoS+k9JUhiz5xPXH09m6wGKIcaqkHPMdx28nnNJ1Liw1HgsGe1oaqdne0&#10;EbLx1XHrDn/ZppW/pp3j7Mt8KvX0OL4tQAQawz18a39oBS95D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dKlxQAAANwAAAAPAAAAAAAAAAAAAAAAAJgCAABkcnMv&#10;ZG93bnJldi54bWxQSwUGAAAAAAQABAD1AAAAigMAAAAA&#10;" stroked="f">
                        <v:textbox style="mso-fit-shape-to-text:t">
                          <w:txbxContent>
                            <w:p w:rsidR="004C4250" w:rsidRPr="009B3167" w:rsidRDefault="00B07D62" w:rsidP="004C425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CC7178" w:rsidRPr="00CC7178" w:rsidRDefault="00B07D62" w:rsidP="00CC7178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CC7178" w:rsidRPr="00CC7178" w:rsidRDefault="00B07D62" w:rsidP="00CC7178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CC7178" w:rsidRPr="00CC7178" w:rsidRDefault="00B07D62" w:rsidP="00CC71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<v:textbox style="mso-fit-shape-to-text:t">
                          <w:txbxContent>
                            <w:p w:rsidR="00CC7178" w:rsidRPr="00CC7178" w:rsidRDefault="00B07D62" w:rsidP="00CC71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6T8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rpP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FD1221" w:rsidRDefault="00B07D62" w:rsidP="007033DA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4C4250" w:rsidRPr="00FD1221" w:rsidRDefault="00B07D62" w:rsidP="008D5B20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      <v:textbox style="mso-fit-shape-to-text:t">
                          <w:txbxContent>
                            <w:p w:rsidR="00BF0F5D" w:rsidRPr="00B01719" w:rsidRDefault="0041120F" w:rsidP="00BF0F5D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B07D6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242B126F" wp14:editId="236EE113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87630</wp:posOffset>
                      </wp:positionV>
                      <wp:extent cx="2035175" cy="3197225"/>
                      <wp:effectExtent l="0" t="0" r="3175" b="317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46" style="position:absolute;left:0;text-align:left;margin-left:149.7pt;margin-top:6.9pt;width:160.25pt;height:251.75pt;z-index:251809792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">
                      <v:shape id="図 17" o:spid="_x0000_s104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dLkXBAAAA2wAAAA8AAABkcnMvZG93bnJldi54bWxET9uKwjAQfRf8hzAL+6apF6p0jSLqouCL&#10;tw8Ym9m2bDOpTbTdv98Igm9zONeZLVpTigfVrrCsYNCPQBCnVhecKbicv3tTEM4jaywtk4I/crCY&#10;dzszTLRt+EiPk89ECGGXoILc+yqR0qU5GXR9WxEH7sfWBn2AdSZ1jU0IN6UcRlEsDRYcGnKsaJVT&#10;+nu6GwXr6+hWHUY23mDcDLa7jTX3/Vipz492+QXCU+vf4pd7p8P8CTx/CQfI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dLkXBAAAA2w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4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bGM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ODZ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FsYwgAAANsAAAAPAAAAAAAAAAAAAAAAAJgCAABkcnMvZG93&#10;bnJldi54bWxQSwUGAAAAAAQABAD1AAAAhwMAAAAA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B07D6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650E3364" wp14:editId="6CD6617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86360</wp:posOffset>
                      </wp:positionV>
                      <wp:extent cx="2035175" cy="3197225"/>
                      <wp:effectExtent l="0" t="0" r="3175" b="3175"/>
                      <wp:wrapNone/>
                      <wp:docPr id="296" name="グループ化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" name="図 29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2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6" o:spid="_x0000_s1056" style="position:absolute;left:0;text-align:left;margin-left:148pt;margin-top:6.8pt;width:160.25pt;height:251.75pt;z-index:251811840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">
                      <v:shape id="図 297" o:spid="_x0000_s105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g3/HFAAAA3AAAAA8AAABkcnMvZG93bnJldi54bWxEj91qwkAUhO8LvsNyhN7VTbSkGt2IWEsF&#10;b+rPAxyzxySYPRuzq0nfvlso9HKYmW+YxbI3tXhQ6yrLCuJRBII4t7riQsHp+PEyBeE8ssbaMin4&#10;JgfLbPC0wFTbjvf0OPhCBAi7FBWU3jeplC4vyaAb2YY4eBfbGvRBtoXULXYBbmo5jqJEGqw4LJTY&#10;0Lqk/Hq4GwXv58mt+ZrYZINJF39uN9bcd69KPQ/71RyEp97/h//aW61gPHuD3zPhCM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YN/x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05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PX8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2kz3Ft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kPX8MAAADcAAAADwAAAAAAAAAAAAAAAACYAgAAZHJzL2Rv&#10;d25yZXYueG1sUEsFBgAAAAAEAAQA9QAAAIg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KK8QA&#10;AADcAAAADwAAAGRycy9kb3ducmV2LnhtbESPzWrCQBSF90LfYbiF7sxEoaFJM4oUBClZVO2iy0vm&#10;NhOTuZNmRk3fviMIXR7Oz8cp15PtxYVG3zpWsEhSEMS10y03Cj6P2/kLCB+QNfaOScEveVivHmYl&#10;FtpdeU+XQ2hEHGFfoAITwlBI6WtDFn3iBuLofbvRYohybKQe8RrHbS+XaZpJiy1HgsGB3gzV3eFs&#10;I6Ty9Xnvfk6LqpNfpsvw+cO8K/X0OG1eQQSawn/43t5pBcs8h9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/CivEAAAA3AAAAA8AAAAAAAAAAAAAAAAAmAIAAGRycy9k&#10;b3ducmV2LnhtbFBLBQYAAAAABAAEAPUAAACJAwAAAAA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B07D6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48D222F3" wp14:editId="4093A6A9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55880</wp:posOffset>
                      </wp:positionV>
                      <wp:extent cx="2035175" cy="3197225"/>
                      <wp:effectExtent l="0" t="0" r="3175" b="3175"/>
                      <wp:wrapNone/>
                      <wp:docPr id="354" name="グループ化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" name="図 35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54" o:spid="_x0000_s1066" style="position:absolute;left:0;text-align:left;margin-left:149.25pt;margin-top:4.4pt;width:160.25pt;height:251.75pt;z-index:251813888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">
                      <v:shape id="図 357" o:spid="_x0000_s106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4avbFAAAA3AAAAA8AAABkcnMvZG93bnJldi54bWxEj9FqwkAURN+F/sNyC33TjY2mkmYjpVUU&#10;fGmtH3CbvU1Cs3fT7Gri37uC4OMwM2eYbDmYRpyoc7VlBdNJBIK4sLrmUsHhez1egHAeWWNjmRSc&#10;ycEyfxhlmGrb8xed9r4UAcIuRQWV920qpSsqMugmtiUO3q/tDPogu1LqDvsAN418jqJEGqw5LFTY&#10;0ntFxd/+aBR8/MT/7WdskxUm/XSzXVlz3M2Uenoc3l5BeBr8PXxrb7WCeP4C1zPhCMj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OGr2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06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6WMMA&#10;AADcAAAADwAAAGRycy9kb3ducmV2LnhtbERPS2vCQBC+C/6HZYTe6kZtbYmuIpU+wJNRSo9jdkyi&#10;2dmQnWr8991DwePH954vO1erC7Wh8mxgNExAEefeVlwY2O/eH19BBUG2WHsmAzcKsFz0e3NMrb/y&#10;li6ZFCqGcEjRQCnSpFqHvCSHYegb4sgdfetQImwLbVu8xnBX63GSTLXDimNDiQ29lZSfs19n4HS4&#10;fY73Yb05ydPkuJPvl5/1x8GYh0G3moES6uQu/nd/WQOT57g2no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6WMMAAADcAAAADwAAAAAAAAAAAAAAAACYAgAAZHJzL2Rv&#10;d25yZXYueG1sUEsFBgAAAAAEAAQA9QAAAIg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EeMQA&#10;AADcAAAADwAAAGRycy9kb3ducmV2LnhtbESPzWrCQBSF90LfYbiF7sxEi2mJmUgRhFJcqO2iy0vm&#10;mkmTuRMzo8a3dwqFLg/n5+MUq9F24kKDbxwrmCUpCOLK6YZrBV+fm+krCB+QNXaOScGNPKzKh0mB&#10;uXZX3tPlEGoRR9jnqMCE0OdS+sqQRZ+4njh6RzdYDFEOtdQDXuO47eQ8TTNpseFIMNjT2lDVHs42&#10;Qra+Ou/d6We2beW3aTNc7MyHUk+P49sSRKAx/If/2u9awXP2A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RHjEAAAA3AAAAA8AAAAAAAAAAAAAAAAAmAIAAGRycy9k&#10;b3ducmV2LnhtbFBLBQYAAAAABAAEAPUAAACJAwAAAAA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G+M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G+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Qr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99CvwAAANwAAAAPAAAAAAAAAAAAAAAAAJgCAABkcnMvZG93bnJl&#10;di54bWxQSwUGAAAAAAQABAD1AAAAhA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62cIA&#10;AADcAAAADwAAAGRycy9kb3ducmV2LnhtbESPQWvCQBSE74X+h+UVvNVNKi0SXUVaBQ+9VOP9kX1m&#10;g9m3Iftq4r93hUKPw8x8wyzXo2/VlfrYBDaQTzNQxFWwDdcGyuPudQ4qCrLFNjAZuFGE9er5aYmF&#10;DQP/0PUgtUoQjgUacCJdoXWsHHmM09ARJ+8ceo+SZF9r2+OQ4L7Vb1n2oT02nBYcdvTpqLocfr0B&#10;EbvJb+XWx/1p/P4aXFa9Y2nM5GXcLEAJjfIf/mvvrYHZP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3rZ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kr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kr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r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BNc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  <w:tr w:rsidR="004C4250" w:rsidTr="007033DA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B07D62" w:rsidP="004C4250">
            <w:bookmarkStart w:id="14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00BFB7E4" wp14:editId="55FE6225">
                      <wp:simplePos x="0" y="0"/>
                      <wp:positionH relativeFrom="column">
                        <wp:posOffset>-15748</wp:posOffset>
                      </wp:positionH>
                      <wp:positionV relativeFrom="paragraph">
                        <wp:posOffset>79121</wp:posOffset>
                      </wp:positionV>
                      <wp:extent cx="2035175" cy="3197225"/>
                      <wp:effectExtent l="0" t="0" r="3175" b="3175"/>
                      <wp:wrapNone/>
                      <wp:docPr id="427" name="グループ化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" name="図 4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7" o:spid="_x0000_s1076" style="position:absolute;left:0;text-align:left;margin-left:-1.25pt;margin-top:6.25pt;width:160.25pt;height:251.75pt;z-index:251824128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">
                      <v:shape id="図 428" o:spid="_x0000_s107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LQJzCAAAA3AAAAA8AAABkcnMvZG93bnJldi54bWxET8tqwkAU3Rf8h+EK3dWJRkJJHUV80ICb&#10;avsBt5nbJJi5EzOTh3/vLIQuD+e92oymFj21rrKsYD6LQBDnVldcKPj5Pr69g3AeWWNtmRTcycFm&#10;PXlZYartwGfqL74QIYRdigpK75tUSpeXZNDNbEMcuD/bGvQBtoXULQ4h3NRyEUWJNFhxaCixoV1J&#10;+fXSGQX73/jWfMU2OWAyzD+zgzXdaanU63TcfoDwNPp/8dOdaQXLRVgbzoQj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C0CcwgAAANwAAAAPAAAAAAAAAAAAAAAAAJ8C&#10;AABkcnMvZG93bnJldi54bWxQSwUGAAAAAAQABAD3AAAAjgMAAAAA&#10;">
                        <v:imagedata r:id="rId9" o:title=""/>
                        <v:path arrowok="t"/>
                      </v:shape>
                      <v:shape id="テキスト ボックス 2" o:spid="_x0000_s107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h28YA&#10;AADcAAAADwAAAGRycy9kb3ducmV2LnhtbESPQWvCQBSE74X+h+UJvenGVNoaXaVUbAs9VUU8PrPP&#10;JDb7NmSfGv99tyD0OMzMN8x03rlanakNlWcDw0ECijj3tuLCwGa97L+ACoJssfZMBq4UYD67v5ti&#10;Zv2Fv+m8kkJFCIcMDZQiTaZ1yEtyGAa+IY7ewbcOJcq20LbFS4S7WqdJ8qQdVhwXSmzoraT8Z3Vy&#10;Bo7760e6CYuvo4weD2vZPu8W73tjHnrd6wSUUCf/4Vv70xoYpWP4OxOP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Gh28YAAADcAAAADwAAAAAAAAAAAAAAAACYAgAAZHJz&#10;L2Rvd25yZXYueG1sUEsFBgAAAAAEAAQA9QAAAIs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+dMIA&#10;AADcAAAADwAAAGRycy9kb3ducmV2LnhtbERPS2vCQBC+C/0PyxR60422SkldRYRCEQ/1cfA4ZKfZ&#10;NNnZmF01/vvOoeDx43vPl71v1JW6WAU2MB5loIiLYCsuDRwPn8N3UDEhW2wCk4E7RVgungZzzG24&#10;8Y6u+1QqCeGYowGXUptrHQtHHuMotMTC/YTOYxLYldp2eJNw3+hJls20x4qlwWFLa0dFvb94KdnG&#10;4rIL59/xttYnV89w+u02xrw896sPUIn69BD/u7+sgbdXmS9n5Aj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D50wgAAANwAAAAPAAAAAAAAAAAAAAAAAJgCAABkcnMvZG93&#10;bnJldi54bWxQSwUGAAAAAAQABAD1AAAAhwMAAAAA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L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gL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Ft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5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Ft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dw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TWf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3dw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4W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r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4W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mL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x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mL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4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5F46F39B" wp14:editId="3FFC6F0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73025</wp:posOffset>
                      </wp:positionV>
                      <wp:extent cx="2035175" cy="3197225"/>
                      <wp:effectExtent l="0" t="0" r="3175" b="3175"/>
                      <wp:wrapNone/>
                      <wp:docPr id="414" name="グループ化 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7" name="図 4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14" o:spid="_x0000_s1086" style="position:absolute;left:0;text-align:left;margin-left:153.8pt;margin-top:5.75pt;width:160.25pt;height:251.75pt;z-index:251822080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">
                      <v:shape id="図 417" o:spid="_x0000_s108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4HlPFAAAA3AAAAA8AAABkcnMvZG93bnJldi54bWxEj9FqwkAURN8L/sNyhb7VTaqkJboJYi0V&#10;fGnTfsA1e02C2btpdjXx712h0MdhZs4wq3w0rbhQ7xrLCuJZBIK4tLrhSsHP9/vTKwjnkTW2lknB&#10;lRzk2eRhham2A3/RpfCVCBB2KSqove9SKV1Zk0E3sx1x8I62N+iD7CupexwC3LTyOYoSabDhsFBj&#10;R5uaylNxNgreDvPf7nNuky0mQ/yx21pz3i+UepyO6yUIT6P/D/+1d1rBIn6B+5lwBGR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+B5T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08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O/cMA&#10;AADcAAAADwAAAGRycy9kb3ducmV2LnhtbERPS2vCQBC+F/wPyxS81Y1WqqRZpVTaCj35oPQ4yY5J&#10;NDsbsqPGf+8eCj1+fO9s2btGXagLtWcD41ECirjwtubSwH738TQHFQTZYuOZDNwowHIxeMgwtf7K&#10;G7pspVQxhEOKBiqRNtU6FBU5DCPfEkfu4DuHEmFXatvhNYa7Rk+S5EU7rDk2VNjSe0XFaXt2Bo75&#10;7WuyD6vvo0yfDzv5mf2uPnNjho/92ysooV7+xX/utTUwHce18Uw8An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HO/cMAAADcAAAADwAAAAAAAAAAAAAAAACYAgAAZHJzL2Rv&#10;d25yZXYueG1sUEsFBgAAAAAEAAQA9QAAAIg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LicQA&#10;AADcAAAADwAAAGRycy9kb3ducmV2LnhtbESPzWrCQBSF94W+w3AFd80kpUqNmUgpFIq4qNqFy0vm&#10;monJ3Ekzo8a37xQKLg/n5+MUq9F24kKDbxwryJIUBHHldMO1gu/9x9MrCB+QNXaOScGNPKzKx4cC&#10;c+2uvKXLLtQijrDPUYEJoc+l9JUhiz5xPXH0jm6wGKIcaqkHvMZx28nnNJ1Liw1HgsGe3g1V7e5s&#10;I2Tjq/PW/ZyyTSsPpp3j7MuslZpOxrcliEBjuIf/259awUu2gL8z8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ny4nEAAAA3AAAAA8AAAAAAAAAAAAAAAAAmAIAAGRycy9k&#10;b3ducmV2LnhtbFBLBQYAAAAABAAEAPUAAACJAwAAAAA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oh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+iG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28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Xbx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h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uhc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w8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w8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B07D6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7ADAC754" wp14:editId="361DD043">
                      <wp:simplePos x="0" y="0"/>
                      <wp:positionH relativeFrom="column">
                        <wp:posOffset>-70434</wp:posOffset>
                      </wp:positionH>
                      <wp:positionV relativeFrom="paragraph">
                        <wp:posOffset>67666</wp:posOffset>
                      </wp:positionV>
                      <wp:extent cx="2035175" cy="3197225"/>
                      <wp:effectExtent l="0" t="0" r="3175" b="3175"/>
                      <wp:wrapNone/>
                      <wp:docPr id="404" name="グループ化 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5" name="図 40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4" o:spid="_x0000_s1096" style="position:absolute;left:0;text-align:left;margin-left:-5.55pt;margin-top:5.35pt;width:160.25pt;height:251.75pt;z-index:251820032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">
                      <v:shape id="図 405" o:spid="_x0000_s109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/s2LFAAAA3AAAAA8AAABkcnMvZG93bnJldi54bWxEj9FqwkAURN8F/2G5hb41GzWGEl1FrKUB&#10;X9rUD7hmr0lo9m6aXU36991CwcdhZs4w6+1oWnGj3jWWFcyiGARxaXXDlYLT5+vTMwjnkTW2lknB&#10;DznYbqaTNWbaDvxBt8JXIkDYZaig9r7LpHRlTQZdZDvi4F1sb9AH2VdS9zgEuGnlPI5TabDhsFBj&#10;R/uayq/iahS8nBff3fvCpgdMh9lbfrDmekyUenwYdysQnkZ/D/+3c60giZfwdyYcAb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v7Ni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09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pycYA&#10;AADcAAAADwAAAGRycy9kb3ducmV2LnhtbESPQWvCQBSE74X+h+UVvNVNVVRSV5FKq9CTRkqPz+wz&#10;iWbfhuyrxn/fLRQ8DjPzDTNbdK5WF2pD5dnASz8BRZx7W3FhYJ+9P09BBUG2WHsmAzcKsJg/Psww&#10;tf7KW7rspFARwiFFA6VIk2od8pIchr5viKN39K1DibIttG3xGuGu1oMkGWuHFceFEht6Kyk/736c&#10;gdPhth7sw+rzJKPhMZOvyffq42BM76lbvoIS6uQe/m9vrIFRMoa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pycYAAADcAAAADwAAAAAAAAAAAAAAAACYAgAAZHJz&#10;L2Rvd25yZXYueG1sUEsFBgAAAAAEAAQA9QAAAIs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1svcQA&#10;AADcAAAADwAAAGRycy9kb3ducmV2LnhtbESPzWrCQBSF9wXfYbiF7pqJp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bL3EAAAA3AAAAA8AAAAAAAAAAAAAAAAAmAIAAGRycy9k&#10;b3ducmV2LnhtbFBLBQYAAAAABAAEAPUAAACJAwAAAAA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44MMA&#10;AADcAAAADwAAAGRycy9kb3ducmV2LnhtbESPQWsCMRSE74X+h/AKvdXE0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44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HoL8A&#10;AADcAAAADwAAAGRycy9kb3ducmV2LnhtbERPTWvCQBC9F/wPyxR6q5uI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Y4egvwAAANwAAAAPAAAAAAAAAAAAAAAAAJgCAABkcnMvZG93bnJl&#10;di54bWxQSwUGAAAAAAQABAD1AAAAhA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iO8MA&#10;AADc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iO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8TM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bxM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1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Z1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9E2BA9B" wp14:editId="7A1D93B6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76200</wp:posOffset>
                      </wp:positionV>
                      <wp:extent cx="2035175" cy="3197225"/>
                      <wp:effectExtent l="0" t="0" r="3175" b="3175"/>
                      <wp:wrapNone/>
                      <wp:docPr id="394" name="グループ化 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5" name="図 39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4" o:spid="_x0000_s1106" style="position:absolute;left:0;text-align:left;margin-left:149.25pt;margin-top:6pt;width:160.25pt;height:251.75pt;z-index:251817984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">
                      <v:shape id="図 395" o:spid="_x0000_s110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f64DFAAAA3AAAAA8AAABkcnMvZG93bnJldi54bWxEj9FqwkAURN+F/sNyC33TjY2GmmYjpVUU&#10;fGmtH3CbvU1Cs3fT7Gri37uC4OMwM2eYbDmYRpyoc7VlBdNJBIK4sLrmUsHhez1+AeE8ssbGMik4&#10;k4Nl/jDKMNW25y867X0pAoRdigoq79tUSldUZNBNbEscvF/bGfRBdqXUHfYBbhr5HEWJNFhzWKiw&#10;pfeKir/90Sj4+In/28/YJitM+ulmu7LmuJsp9fQ4vL2C8DT4e/jW3moF8WIO1zPhCMj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H+uA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10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xK8cA&#10;AADcAAAADwAAAGRycy9kb3ducmV2LnhtbESPS2sCQRCE74H8h6EDucVZNfhYHSVETAKefCAe2512&#10;d81Oz7LT6vrvM4FAjkVVfUVN562r1JWaUHo20O0koIgzb0vODey2y5cRqCDIFivPZOBOAeazx4cp&#10;ptbfeE3XjeQqQjikaKAQqVOtQ1aQw9DxNXH0Tr5xKFE2ubYN3iLcVbqXJAPtsOS4UGBN7wVl35uL&#10;M3A+3j97u7BYneW1f9rKfnhYfByNeX5q3yaghFr5D/+1v6yB/ngAv2fiEd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rMSvHAAAA3AAAAA8AAAAAAAAAAAAAAAAAmAIAAGRy&#10;cy9kb3ducmV2LnhtbFBLBQYAAAAABAAEAPUAAACMAwAAAAA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0X8QA&#10;AADcAAAADwAAAGRycy9kb3ducmV2LnhtbESPzWrCQBSF94LvMFyhO52kRaupo0ihUIqLal24vGRu&#10;MzGZO2lmovHtHaHg8nB+Ps5y3dtanKn1pWMF6SQBQZw7XXKh4PDzMZ6D8AFZY+2YFFzJw3o1HCwx&#10;0+7COzrvQyHiCPsMFZgQmkxKnxuy6CeuIY7er2sthijbQuoWL3Hc1vI5SWbSYsmRYLChd0N5te9s&#10;hGx93u3c3yndVvJoqhlOv82XUk+jfvMGIlAfHuH/9qdW8LJ4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NF/EAAAA3AAAAA8AAAAAAAAAAAAAAAAAmAIAAGRycy9k&#10;b3ducmV2LnhtbFBLBQYAAAAABAAEAPUAAACJAwAAAAA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gAsMA&#10;AADcAAAADwAAAGRycy9kb3ducmV2LnhtbESPT2vCQBTE7wW/w/IEb3WjYq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gA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Rfb8A&#10;AADcAAAADwAAAGRycy9kb3ducmV2LnhtbERPTWsCMRC9F/ofwgi91USx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hF9vwAAANwAAAAPAAAAAAAAAAAAAAAAAJgCAABkcnMvZG93bnJl&#10;di54bWxQSwUGAAAAAAQABAD1AAAAhAMAAAAA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05sMA&#10;AADcAAAADwAAAGRycy9kb3ducmV2LnhtbESPzWrDMBCE74W8g9hAb43k0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05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qkc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CqRwgAAANwAAAAPAAAAAAAAAAAAAAAAAJgCAABkcnMvZG93&#10;bnJldi54bWxQSwUGAAAAAAQABAD1AAAAhwMAAAAA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</w:tc>
        <w:tc>
          <w:tcPr>
            <w:tcW w:w="3118" w:type="dxa"/>
          </w:tcPr>
          <w:p w:rsidR="004C4250" w:rsidRDefault="00B07D6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F8CC5DA" wp14:editId="168F141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70485</wp:posOffset>
                      </wp:positionV>
                      <wp:extent cx="2035175" cy="3197225"/>
                      <wp:effectExtent l="0" t="0" r="3175" b="3175"/>
                      <wp:wrapNone/>
                      <wp:docPr id="384" name="グループ化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3197225"/>
                                <a:chOff x="0" y="0"/>
                                <a:chExt cx="2035607" cy="31974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図 38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8717" y="0"/>
                                  <a:ext cx="1506931" cy="15142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2677363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715A0E" w:rsidRDefault="00B07D62" w:rsidP="00B07D6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715A0E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B07D62" w:rsidRPr="00CC7178" w:rsidRDefault="00B07D62" w:rsidP="00B07D6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49" y="1580083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D62" w:rsidRPr="009B3167" w:rsidRDefault="00B07D62" w:rsidP="00B07D6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7759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1" y="1931213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209946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597" y="1711757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CC7178" w:rsidRDefault="00B07D62" w:rsidP="00B07D6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14016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B07D62" w:rsidRPr="00FD1221" w:rsidRDefault="00B07D62" w:rsidP="00B07D62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607" y="1272845"/>
                                  <a:ext cx="994867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7D62" w:rsidRPr="00B01719" w:rsidRDefault="00B07D62" w:rsidP="00B07D6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新城の木「ヤマザクラ」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4" o:spid="_x0000_s1116" style="position:absolute;left:0;text-align:left;margin-left:-5.05pt;margin-top:5.55pt;width:160.25pt;height:251.75pt;z-index:251815936" coordsize="20356,3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">
                      <v:shape id="図 385" o:spid="_x0000_s1117" type="#_x0000_t75" style="position:absolute;left:2487;width:15069;height:15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GfV3FAAAA3AAAAA8AAABkcnMvZG93bnJldi54bWxEj9FqwkAURN+F/sNyC32rGxsNErOR0loq&#10;+KJpP+CavU1Cs3fT7Gri37tCwcdhZs4w2Xo0rThT7xrLCmbTCARxaXXDlYLvr4/nJQjnkTW2lknB&#10;hRys84dJhqm2Ax/oXPhKBAi7FBXU3neplK6syaCb2o44eD+2N+iD7CupexwC3LTyJYoSabDhsFBj&#10;R281lb/FySh4P8Z/3T62yQaTYfa53Vhz2s2VenocX1cgPI3+Hv5vb7WCeLmA25lwBGR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xn1dxQAAANwAAAAPAAAAAAAAAAAAAAAA&#10;AJ8CAABkcnMvZG93bnJldi54bWxQSwUGAAAAAAQABAD3AAAAkQMAAAAA&#10;">
                        <v:imagedata r:id="rId9" o:title=""/>
                        <v:path arrowok="t"/>
                      </v:shape>
                      <v:shape id="テキスト ボックス 2" o:spid="_x0000_s1118" type="#_x0000_t202" style="position:absolute;left:292;top:26773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n9sYA&#10;AADcAAAADwAAAGRycy9kb3ducmV2LnhtbESPW2vCQBSE34X+h+UU+mY2alGJriKVXqBPXih9PGaP&#10;STR7NmRPNf77bqHg4zAz3zDzZedqdaE2VJ4NDJIUFHHubcWFgf3utT8FFQTZYu2ZDNwowHLx0Jtj&#10;Zv2VN3TZSqEihEOGBkqRJtM65CU5DIlviKN39K1DibIttG3xGuGu1sM0HWuHFceFEht6KSk/b3+c&#10;gdPh9j7ch/XnSZ5Hx518Tb7Xbwdjnh671QyUUCf38H/7wxoYTcfwdyYe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n9sYAAADcAAAADwAAAAAAAAAAAAAAAACYAgAAZHJz&#10;L2Rvd25yZXYueG1sUEsFBgAAAAAEAAQA9QAAAIsDAAAAAA==&#10;" filled="f" stroked="f">
                        <v:textbox inset="1mm,1mm,1mm,1mm">
                          <w:txbxContent>
                            <w:p w:rsidR="00B07D62" w:rsidRPr="00715A0E" w:rsidRDefault="00B07D62" w:rsidP="00B07D6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715A0E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B07D62" w:rsidRPr="00CC7178" w:rsidRDefault="00B07D62" w:rsidP="00B07D6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9" type="#_x0000_t202" style="position:absolute;left:5047;top:15800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igsMA&#10;AADcAAAADwAAAGRycy9kb3ducmV2LnhtbESPS4vCMBSF9wP+h3AFd2OqMirVKDIgiLjwtXB5aa5N&#10;bXPTaaJ2/r0ZGHB5OI+PM1+2thIPanzhWMGgn4AgzpwuOFdwPq0/pyB8QNZYOSYFv+Rhueh8zDHV&#10;7skHehxDLuII+xQVmBDqVEqfGbLo+64mjt7VNRZDlE0udYPPOG4rOUySsbRYcCQYrOnbUFYe7zZC&#10;dj67H9zPbbAr5cWUY/zam61SvW67moEI1IZ3+L+90QpG0wn8nY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igsMAAADcAAAADwAAAAAAAAAAAAAAAACYAgAAZHJzL2Rv&#10;d25yZXYueG1sUEsFBgAAAAAEAAQA9QAAAIgDAAAAAA==&#10;" stroked="f">
                        <v:textbox style="mso-fit-shape-to-text:t">
                          <w:txbxContent>
                            <w:p w:rsidR="00B07D62" w:rsidRPr="009B3167" w:rsidRDefault="00B07D62" w:rsidP="00B07D6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0" type="#_x0000_t202" style="position:absolute;left:4315;top:17775;width:16041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    <v:textbox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1" type="#_x0000_t202" style="position:absolute;left:292;top:19312;width:4974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238MA&#10;AADcAAAADwAAAGRycy9kb3ducmV2LnhtbESPQWvCQBSE74L/YXlCb7rRUrGpq4htwUMvxnh/ZF+z&#10;odm3Iftq4r/vFgo9DjPzDbPdj75VN+pjE9jAcpGBIq6Cbbg2UF7e5xtQUZAttoHJwJ0i7HfTyRZz&#10;GwY+062QWiUIxxwNOJEu1zpWjjzGReiIk/cZeo+SZF9r2+OQ4L7Vqyxba48NpwWHHR0dVV/Ftzcg&#10;Yg/Le/nm4+k6frwOLquesDTmYTYeXkAJjfIf/mufrIHH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23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2" type="#_x0000_t202" style="position:absolute;left:4315;top:20994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Jn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pJn8AAAADcAAAADwAAAAAAAAAAAAAAAACYAgAAZHJzL2Rvd25y&#10;ZXYueG1sUEsFBgAAAAAEAAQA9QAAAIU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3" type="#_x0000_t202" style="position:absolute;left:4315;top:17117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CC7178" w:rsidRDefault="00B07D62" w:rsidP="00B07D6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4" type="#_x0000_t202" style="position:absolute;top:24140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B07D62" w:rsidRPr="00FD1221" w:rsidRDefault="00B07D62" w:rsidP="00B07D62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5" type="#_x0000_t202" style="position:absolute;left:9656;top:12728;width:994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      <v:textbox style="mso-fit-shape-to-text:t">
                          <w:txbxContent>
                            <w:p w:rsidR="00B07D62" w:rsidRPr="00B01719" w:rsidRDefault="00B07D62" w:rsidP="00B07D6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新城の木「ヤマザクラ」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</w:tbl>
    <w:p w:rsidR="002949BD" w:rsidRDefault="002949BD"/>
    <w:sectPr w:rsidR="002949BD" w:rsidSect="004C4250">
      <w:pgSz w:w="16838" w:h="11906" w:orient="landscape" w:code="9"/>
      <w:pgMar w:top="794" w:right="233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51" w:rsidRDefault="00C61851" w:rsidP="008F49CC">
      <w:r>
        <w:separator/>
      </w:r>
    </w:p>
  </w:endnote>
  <w:endnote w:type="continuationSeparator" w:id="0">
    <w:p w:rsidR="00C61851" w:rsidRDefault="00C61851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51" w:rsidRDefault="00C61851" w:rsidP="008F49CC">
      <w:r>
        <w:separator/>
      </w:r>
    </w:p>
  </w:footnote>
  <w:footnote w:type="continuationSeparator" w:id="0">
    <w:p w:rsidR="00C61851" w:rsidRDefault="00C61851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0290E"/>
    <w:rsid w:val="000304EC"/>
    <w:rsid w:val="00132407"/>
    <w:rsid w:val="001373ED"/>
    <w:rsid w:val="00154691"/>
    <w:rsid w:val="001A3862"/>
    <w:rsid w:val="00217860"/>
    <w:rsid w:val="002247B2"/>
    <w:rsid w:val="002714E6"/>
    <w:rsid w:val="002949BD"/>
    <w:rsid w:val="002A5177"/>
    <w:rsid w:val="002E6CA7"/>
    <w:rsid w:val="002F0F50"/>
    <w:rsid w:val="002F40A8"/>
    <w:rsid w:val="003176F1"/>
    <w:rsid w:val="00395879"/>
    <w:rsid w:val="003F23CA"/>
    <w:rsid w:val="003F2708"/>
    <w:rsid w:val="003F68DF"/>
    <w:rsid w:val="00410015"/>
    <w:rsid w:val="0041120F"/>
    <w:rsid w:val="00412C86"/>
    <w:rsid w:val="00424283"/>
    <w:rsid w:val="00444120"/>
    <w:rsid w:val="0045317B"/>
    <w:rsid w:val="004A1DCF"/>
    <w:rsid w:val="004C4250"/>
    <w:rsid w:val="0050356B"/>
    <w:rsid w:val="00552DBC"/>
    <w:rsid w:val="0058615A"/>
    <w:rsid w:val="00596868"/>
    <w:rsid w:val="005A364C"/>
    <w:rsid w:val="005A6B5F"/>
    <w:rsid w:val="00601C04"/>
    <w:rsid w:val="00684AB1"/>
    <w:rsid w:val="007033DA"/>
    <w:rsid w:val="00715A0E"/>
    <w:rsid w:val="00727AFC"/>
    <w:rsid w:val="00740542"/>
    <w:rsid w:val="00785E3E"/>
    <w:rsid w:val="00794E6A"/>
    <w:rsid w:val="00823256"/>
    <w:rsid w:val="00895CA7"/>
    <w:rsid w:val="008A4BB6"/>
    <w:rsid w:val="008D5B20"/>
    <w:rsid w:val="008F49CC"/>
    <w:rsid w:val="00903F65"/>
    <w:rsid w:val="00917424"/>
    <w:rsid w:val="009B3167"/>
    <w:rsid w:val="00A2555E"/>
    <w:rsid w:val="00A55700"/>
    <w:rsid w:val="00A63D6E"/>
    <w:rsid w:val="00B01719"/>
    <w:rsid w:val="00B07D62"/>
    <w:rsid w:val="00B531D4"/>
    <w:rsid w:val="00B856D4"/>
    <w:rsid w:val="00BD3E5F"/>
    <w:rsid w:val="00BF0F5D"/>
    <w:rsid w:val="00C13FBC"/>
    <w:rsid w:val="00C5298A"/>
    <w:rsid w:val="00C548B3"/>
    <w:rsid w:val="00C61851"/>
    <w:rsid w:val="00CC26C6"/>
    <w:rsid w:val="00CC7178"/>
    <w:rsid w:val="00CE5C45"/>
    <w:rsid w:val="00D1772B"/>
    <w:rsid w:val="00D522E0"/>
    <w:rsid w:val="00D55FE8"/>
    <w:rsid w:val="00E07783"/>
    <w:rsid w:val="00E14298"/>
    <w:rsid w:val="00F33874"/>
    <w:rsid w:val="00F71059"/>
    <w:rsid w:val="00F76219"/>
    <w:rsid w:val="00F8640F"/>
    <w:rsid w:val="00FA3A8C"/>
    <w:rsid w:val="00FC73B5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6DBB-509F-46AC-8256-46004765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3</cp:revision>
  <cp:lastPrinted>2016-03-17T23:33:00Z</cp:lastPrinted>
  <dcterms:created xsi:type="dcterms:W3CDTF">2016-03-28T07:21:00Z</dcterms:created>
  <dcterms:modified xsi:type="dcterms:W3CDTF">2016-03-30T10:07:00Z</dcterms:modified>
</cp:coreProperties>
</file>