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0"/>
        <w:gridCol w:w="5160"/>
      </w:tblGrid>
      <w:tr w:rsidR="00715A0E" w:rsidTr="00596868">
        <w:trPr>
          <w:trHeight w:hRule="exact" w:val="3119"/>
        </w:trPr>
        <w:tc>
          <w:tcPr>
            <w:tcW w:w="5160" w:type="dxa"/>
            <w:shd w:val="clear" w:color="auto" w:fill="auto"/>
            <w:tcMar>
              <w:left w:w="0" w:type="dxa"/>
              <w:right w:w="0" w:type="dxa"/>
            </w:tcMar>
          </w:tcPr>
          <w:p w:rsidR="00715A0E" w:rsidRDefault="00135FC7" w:rsidP="00596868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231680" behindDoc="0" locked="0" layoutInCell="1" allowOverlap="1" wp14:anchorId="565E116D" wp14:editId="71CF662D">
                      <wp:simplePos x="0" y="0"/>
                      <wp:positionH relativeFrom="column">
                        <wp:posOffset>3441</wp:posOffset>
                      </wp:positionH>
                      <wp:positionV relativeFrom="paragraph">
                        <wp:posOffset>10795</wp:posOffset>
                      </wp:positionV>
                      <wp:extent cx="3138805" cy="2012315"/>
                      <wp:effectExtent l="0" t="0" r="0" b="0"/>
                      <wp:wrapNone/>
                      <wp:docPr id="400" name="グループ化 4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38805" cy="2012315"/>
                                <a:chOff x="0" y="0"/>
                                <a:chExt cx="3139383" cy="201288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01" name="図 40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1069" y="0"/>
                                  <a:ext cx="2893325" cy="19584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0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1319" y="1562668"/>
                                  <a:ext cx="2490717" cy="450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35FC7" w:rsidRPr="00401F28" w:rsidRDefault="00135FC7" w:rsidP="00135FC7">
                                    <w:pPr>
                                      <w:spacing w:line="160" w:lineRule="exact"/>
                                      <w:ind w:right="57"/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</w:pPr>
                                    <w:bookmarkStart w:id="0" w:name="住所"/>
                                    <w:r w:rsidRPr="00401F28"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〒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○○○</w:t>
                                    </w:r>
                                    <w:r w:rsidRPr="00401F28"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-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○○○○　住所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: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○○○○○</w:t>
                                    </w:r>
                                  </w:p>
                                  <w:p w:rsidR="00135FC7" w:rsidRPr="00401F28" w:rsidRDefault="00135FC7" w:rsidP="00135FC7">
                                    <w:pPr>
                                      <w:spacing w:line="160" w:lineRule="exact"/>
                                      <w:ind w:right="129"/>
                                      <w:jc w:val="left"/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  <w:r w:rsidRPr="00401F28"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TEL: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(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○○○○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)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○○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-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○○○○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 xml:space="preserve">　</w:t>
                                    </w:r>
                                    <w:r w:rsidRPr="00401F28"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FAX: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(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○○○○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)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○○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-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○○○○</w:t>
                                    </w:r>
                                  </w:p>
                                  <w:p w:rsidR="00135FC7" w:rsidRPr="00401F28" w:rsidRDefault="00135FC7" w:rsidP="00135FC7">
                                    <w:pPr>
                                      <w:spacing w:line="160" w:lineRule="exact"/>
                                      <w:rPr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  <w:r w:rsidRPr="00401F28"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○○○○○</w:t>
                                    </w:r>
                                    <w:bookmarkEnd w:id="0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03" name="テキスト ボックス 403"/>
                              <wps:cNvSpPr txBox="1"/>
                              <wps:spPr>
                                <a:xfrm>
                                  <a:off x="0" y="1705970"/>
                                  <a:ext cx="62738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135FC7" w:rsidRPr="001D7321" w:rsidRDefault="00135FC7" w:rsidP="00135FC7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2"/>
                                      </w:rPr>
                                      <w:t>新城ラリー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5373" y="1071349"/>
                                  <a:ext cx="1604010" cy="498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135FC7" w:rsidRPr="004B5FF0" w:rsidRDefault="00135FC7" w:rsidP="00135FC7">
                                    <w:pP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</w:pPr>
                                    <w:bookmarkStart w:id="1" w:name="氏名"/>
                                    <w:r w:rsidRPr="004B5FF0"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t>新城 太郎</w:t>
                                    </w:r>
                                    <w:bookmarkEnd w:id="1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42197" y="1351128"/>
                                  <a:ext cx="1371600" cy="271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35FC7" w:rsidRPr="004B5FF0" w:rsidRDefault="00135FC7" w:rsidP="00135FC7">
                                    <w:pP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bookmarkStart w:id="2" w:name="ふりがな（アルファベット）"/>
                                    <w:r w:rsidRPr="004B5FF0"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SHINSHIRO </w:t>
                                    </w:r>
                                    <w:r w:rsidRPr="004B5FF0"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　　</w:t>
                                    </w:r>
                                    <w:r w:rsidRPr="004B5FF0"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TARO</w:t>
                                    </w:r>
                                    <w:bookmarkEnd w:id="2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0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42197" y="1009934"/>
                                  <a:ext cx="1344304" cy="3275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35FC7" w:rsidRPr="004B5FF0" w:rsidRDefault="00135FC7" w:rsidP="00135FC7">
                                    <w:pP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bookmarkStart w:id="3" w:name="ふりがな"/>
                                    <w:r w:rsidRPr="004B5FF0"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し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んしろ　</w:t>
                                    </w:r>
                                    <w:r w:rsidRPr="004B5FF0"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　たろう</w:t>
                                    </w:r>
                                    <w:bookmarkEnd w:id="3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40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6854" y="1098645"/>
                                  <a:ext cx="1002665" cy="436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135FC7" w:rsidRPr="004B5FF0" w:rsidRDefault="00135FC7" w:rsidP="00135FC7">
                                    <w:pPr>
                                      <w:spacing w:line="180" w:lineRule="exact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  <w:bookmarkStart w:id="4" w:name="所属"/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○○○○○</w:t>
                                    </w:r>
                                  </w:p>
                                  <w:p w:rsidR="00135FC7" w:rsidRDefault="00135FC7" w:rsidP="00135FC7">
                                    <w:pPr>
                                      <w:spacing w:line="180" w:lineRule="exact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○○○○○</w:t>
                                    </w:r>
                                  </w:p>
                                  <w:p w:rsidR="00135FC7" w:rsidRPr="004B5FF0" w:rsidRDefault="00135FC7" w:rsidP="00135FC7">
                                    <w:pPr>
                                      <w:spacing w:line="180" w:lineRule="exact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○○</w:t>
                                    </w:r>
                                    <w:bookmarkEnd w:id="4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400" o:spid="_x0000_s1026" style="position:absolute;left:0;text-align:left;margin-left:.25pt;margin-top:.85pt;width:247.15pt;height:158.45pt;z-index:252231680" coordsize="31393,20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401" o:spid="_x0000_s1027" type="#_x0000_t75" style="position:absolute;left:1910;width:28933;height:19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1hTPEAAAA3AAAAA8AAABkcnMvZG93bnJldi54bWxEj9GKwjAURN8F/yFcYd9sqoiutVFEWPBB&#10;ROt+wKW5ttXmpjRRq19vhIV9HGbmDJOuOlOLO7WusqxgFMUgiHOrKy4U/J5+ht8gnEfWWFsmBU9y&#10;sFr2eykm2j74SPfMFyJA2CWooPS+SaR0eUkGXWQb4uCdbWvQB9kWUrf4CHBTy3EcT6XBisNCiQ1t&#10;Ssqv2c0omJ1cll/Hh8tl+trN5W2fbSbbp1Jfg269AOGp8//hv/ZWK5jEI/icCUdAL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O1hTPEAAAA3AAAAA8AAAAAAAAAAAAAAAAA&#10;nwIAAGRycy9kb3ducmV2LnhtbFBLBQYAAAAABAAEAPcAAACQAwAAAAA=&#10;">
                        <v:imagedata r:id="rId8" o:title="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8" type="#_x0000_t202" style="position:absolute;left:4913;top:15626;width:24907;height:4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CHiMMA&#10;AADc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agh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CHiMMAAADcAAAADwAAAAAAAAAAAAAAAACYAgAAZHJzL2Rv&#10;d25yZXYueG1sUEsFBgAAAAAEAAQA9QAAAIgDAAAAAA==&#10;" filled="f" stroked="f">
                        <v:textbox>
                          <w:txbxContent>
                            <w:p w:rsidR="00135FC7" w:rsidRPr="00401F28" w:rsidRDefault="00135FC7" w:rsidP="00135FC7">
                              <w:pPr>
                                <w:spacing w:line="160" w:lineRule="exact"/>
                                <w:ind w:right="57"/>
                                <w:rPr>
                                  <w:rFonts w:asciiTheme="minorHAnsi" w:hAnsiTheme="minorHAnsi"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bookmarkStart w:id="5" w:name="住所"/>
                              <w:r w:rsidRPr="00401F28">
                                <w:rPr>
                                  <w:rFonts w:asciiTheme="minorHAnsi" w:hAnsiTheme="minorHAnsi"/>
                                  <w:color w:val="FFFFFF" w:themeColor="background1"/>
                                  <w:sz w:val="14"/>
                                  <w:szCs w:val="14"/>
                                </w:rPr>
                                <w:t>〒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4"/>
                                  <w:szCs w:val="14"/>
                                </w:rPr>
                                <w:t>○○○</w:t>
                              </w:r>
                              <w:r w:rsidRPr="00401F28">
                                <w:rPr>
                                  <w:rFonts w:asciiTheme="minorHAnsi" w:hAnsiTheme="minorHAnsi"/>
                                  <w:color w:val="FFFFFF" w:themeColor="background1"/>
                                  <w:sz w:val="14"/>
                                  <w:szCs w:val="14"/>
                                </w:rPr>
                                <w:t>-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4"/>
                                  <w:szCs w:val="14"/>
                                </w:rPr>
                                <w:t>○○○○　住所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4"/>
                                  <w:szCs w:val="14"/>
                                </w:rPr>
                                <w:t>: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4"/>
                                  <w:szCs w:val="14"/>
                                </w:rPr>
                                <w:t>○○○○○</w:t>
                              </w:r>
                            </w:p>
                            <w:p w:rsidR="00135FC7" w:rsidRPr="00401F28" w:rsidRDefault="00135FC7" w:rsidP="00135FC7">
                              <w:pPr>
                                <w:spacing w:line="160" w:lineRule="exact"/>
                                <w:ind w:right="129"/>
                                <w:jc w:val="left"/>
                                <w:rPr>
                                  <w:rFonts w:asciiTheme="minorHAnsi" w:hAnsiTheme="minorHAnsi"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  <w:r w:rsidRPr="00401F28">
                                <w:rPr>
                                  <w:rFonts w:asciiTheme="minorHAnsi" w:hAnsiTheme="minorHAnsi"/>
                                  <w:color w:val="FFFFFF" w:themeColor="background1"/>
                                  <w:sz w:val="12"/>
                                  <w:szCs w:val="12"/>
                                  <w:u w:color="FFFFFF" w:themeColor="background1"/>
                                </w:rPr>
                                <w:t>TEL: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  <w:u w:color="FFFFFF" w:themeColor="background1"/>
                                </w:rPr>
                                <w:t>(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  <w:u w:color="FFFFFF" w:themeColor="background1"/>
                                </w:rPr>
                                <w:t>○○○○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  <w:u w:color="FFFFFF" w:themeColor="background1"/>
                                </w:rPr>
                                <w:t>)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  <w:u w:color="FFFFFF" w:themeColor="background1"/>
                                </w:rPr>
                                <w:t>○○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  <w:u w:color="FFFFFF" w:themeColor="background1"/>
                                </w:rPr>
                                <w:t>-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  <w:u w:color="FFFFFF" w:themeColor="background1"/>
                                </w:rPr>
                                <w:t>○○○○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</w:rPr>
                                <w:t xml:space="preserve">　</w:t>
                              </w:r>
                              <w:r w:rsidRPr="00401F28">
                                <w:rPr>
                                  <w:rFonts w:asciiTheme="minorHAnsi" w:hAnsiTheme="minorHAnsi"/>
                                  <w:color w:val="FFFFFF" w:themeColor="background1"/>
                                  <w:sz w:val="12"/>
                                  <w:szCs w:val="12"/>
                                </w:rPr>
                                <w:t>FAX: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</w:rPr>
                                <w:t>(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</w:rPr>
                                <w:t>○○○○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</w:rPr>
                                <w:t>)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</w:rPr>
                                <w:t>○○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</w:rPr>
                                <w:t>-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</w:rPr>
                                <w:t>○○○○</w:t>
                              </w:r>
                            </w:p>
                            <w:p w:rsidR="00135FC7" w:rsidRPr="00401F28" w:rsidRDefault="00135FC7" w:rsidP="00135FC7">
                              <w:pPr>
                                <w:spacing w:line="160" w:lineRule="exact"/>
                                <w:rPr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  <w:r w:rsidRPr="00401F28">
                                <w:rPr>
                                  <w:rFonts w:asciiTheme="minorHAnsi" w:hAnsiTheme="minorHAnsi"/>
                                  <w:color w:val="FFFFFF" w:themeColor="background1"/>
                                  <w:sz w:val="12"/>
                                  <w:szCs w:val="12"/>
                                </w:rPr>
                                <w:t>E-mail:</w:t>
                              </w:r>
                              <w:r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</w:rPr>
                                <w:t>○○○○○</w:t>
                              </w:r>
                              <w:bookmarkEnd w:id="5"/>
                            </w:p>
                          </w:txbxContent>
                        </v:textbox>
                      </v:shape>
                      <v:shape id="テキスト ボックス 403" o:spid="_x0000_s1029" type="#_x0000_t202" style="position:absolute;top:17059;width:6273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g38MYA&#10;AADc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Eg+oL/M+EI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Cg38MYAAADcAAAADwAAAAAAAAAAAAAAAACYAgAAZHJz&#10;L2Rvd25yZXYueG1sUEsFBgAAAAAEAAQA9QAAAIsDAAAAAA==&#10;" filled="f" stroked="f" strokeweight=".5pt">
                        <v:textbox>
                          <w:txbxContent>
                            <w:p w:rsidR="00135FC7" w:rsidRPr="001D7321" w:rsidRDefault="00135FC7" w:rsidP="00135FC7">
                              <w:pP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2"/>
                                </w:rPr>
                                <w:t>新城ラリー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left:15353;top:10713;width:16040;height:4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W6Z8MA&#10;AADc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ohJ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W6Z8MAAADcAAAADwAAAAAAAAAAAAAAAACYAgAAZHJzL2Rv&#10;d25yZXYueG1sUEsFBgAAAAAEAAQA9QAAAIgDAAAAAA==&#10;" filled="f" stroked="f">
                        <v:textbox>
                          <w:txbxContent>
                            <w:p w:rsidR="00135FC7" w:rsidRPr="004B5FF0" w:rsidRDefault="00135FC7" w:rsidP="00135FC7">
                              <w:pP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bookmarkStart w:id="6" w:name="氏名"/>
                              <w:r w:rsidRPr="004B5FF0"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t>新城 太郎</w:t>
                              </w:r>
                              <w:bookmarkEnd w:id="6"/>
                            </w:p>
                          </w:txbxContent>
                        </v:textbox>
                      </v:shape>
                      <v:shape id="テキスト ボックス 2" o:spid="_x0000_s1031" type="#_x0000_t202" style="position:absolute;left:15421;top:13511;width:13716;height:2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kf/MMA&#10;AADcAAAADwAAAGRycy9kb3ducmV2LnhtbESPT4vCMBTE7wt+h/CEva2JootWo4gi7ElZ/4G3R/Ns&#10;i81LaaKt394sLHgcZuY3zGzR2lI8qPaFYw39ngJBnDpTcKbheNh8jUH4gGywdEwanuRhMe98zDAx&#10;ruFfeuxDJiKEfYIa8hCqREqf5mTR91xFHL2rqy2GKOtMmhqbCLelHCj1LS0WHBdyrGiVU3rb362G&#10;0/Z6OQ/VLlvbUdW4Vkm2E6n1Z7ddTkEEasM7/N/+MRqGagR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kf/MMAAADcAAAADwAAAAAAAAAAAAAAAACYAgAAZHJzL2Rv&#10;d25yZXYueG1sUEsFBgAAAAAEAAQA9QAAAIgDAAAAAA==&#10;" filled="f" stroked="f">
                        <v:textbox>
                          <w:txbxContent>
                            <w:p w:rsidR="00135FC7" w:rsidRPr="004B5FF0" w:rsidRDefault="00135FC7" w:rsidP="00135FC7">
                              <w:pP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bookmarkStart w:id="7" w:name="ふりがな（アルファベット）"/>
                              <w:r w:rsidRPr="004B5FF0"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SHINSHIRO </w:t>
                              </w:r>
                              <w:r w:rsidRPr="004B5FF0"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　　</w:t>
                              </w:r>
                              <w:r w:rsidRPr="004B5FF0"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TARO</w:t>
                              </w:r>
                              <w:bookmarkEnd w:id="7"/>
                            </w:p>
                          </w:txbxContent>
                        </v:textbox>
                      </v:shape>
                      <v:shape id="テキスト ボックス 2" o:spid="_x0000_s1032" type="#_x0000_t202" style="position:absolute;left:15421;top:10099;width:13444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8sksIA&#10;AADcAAAADwAAAGRycy9kb3ducmV2LnhtbESPQWsCMRSE7wX/Q3gFbzWxWJGtUcRW8NBLdb0/Nq+b&#10;pZuXZfPqrv/eFAo9DjPzDbPejqFVV+pTE9nCfGZAEVfRNVxbKM+HpxWoJMgO28hk4UYJtpvJwxoL&#10;Fwf+pOtJapUhnAq04EW6QutUeQqYZrEjzt5X7ANKln2tXY9DhodWPxuz1AEbzgseO9p7qr5PP8GC&#10;iNvNb+V7SMfL+PE2eFO9YGnt9HHcvYISGuU//Nc+OgsLs4TfM/kI6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HyySwgAAANwAAAAPAAAAAAAAAAAAAAAAAJgCAABkcnMvZG93&#10;bnJldi54bWxQSwUGAAAAAAQABAD1AAAAhwMAAAAA&#10;" filled="f" stroked="f">
                        <v:textbox style="mso-fit-shape-to-text:t">
                          <w:txbxContent>
                            <w:p w:rsidR="00135FC7" w:rsidRPr="004B5FF0" w:rsidRDefault="00135FC7" w:rsidP="00135FC7">
                              <w:pP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bookmarkStart w:id="8" w:name="ふりがな"/>
                              <w:r w:rsidRPr="004B5FF0"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し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んしろ　</w:t>
                              </w:r>
                              <w:r w:rsidRPr="004B5FF0"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　たろう</w:t>
                              </w:r>
                              <w:bookmarkEnd w:id="8"/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left:5868;top:10986;width:10027;height:4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ckEMQA&#10;AADc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ame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XJBDEAAAA3AAAAA8AAAAAAAAAAAAAAAAAmAIAAGRycy9k&#10;b3ducmV2LnhtbFBLBQYAAAAABAAEAPUAAACJAwAAAAA=&#10;" filled="f" stroked="f">
                        <v:textbox>
                          <w:txbxContent>
                            <w:p w:rsidR="00135FC7" w:rsidRPr="004B5FF0" w:rsidRDefault="00135FC7" w:rsidP="00135FC7">
                              <w:pPr>
                                <w:spacing w:line="180" w:lineRule="exact"/>
                                <w:jc w:val="right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bookmarkStart w:id="9" w:name="所属"/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○○○○○</w:t>
                              </w:r>
                            </w:p>
                            <w:p w:rsidR="00135FC7" w:rsidRDefault="00135FC7" w:rsidP="00135FC7">
                              <w:pPr>
                                <w:spacing w:line="180" w:lineRule="exact"/>
                                <w:jc w:val="right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○○○○○</w:t>
                              </w:r>
                            </w:p>
                            <w:p w:rsidR="00135FC7" w:rsidRPr="004B5FF0" w:rsidRDefault="00135FC7" w:rsidP="00135FC7">
                              <w:pPr>
                                <w:spacing w:line="180" w:lineRule="exact"/>
                                <w:jc w:val="right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○○</w:t>
                              </w:r>
                              <w:bookmarkEnd w:id="9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  <w:shd w:val="clear" w:color="auto" w:fill="auto"/>
          </w:tcPr>
          <w:p w:rsidR="00895CA7" w:rsidRDefault="008A6D0A" w:rsidP="00FB7951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221440" behindDoc="0" locked="0" layoutInCell="1" allowOverlap="1" wp14:anchorId="3C8FB58C" wp14:editId="70349698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16308</wp:posOffset>
                      </wp:positionV>
                      <wp:extent cx="3138805" cy="2012315"/>
                      <wp:effectExtent l="0" t="0" r="0" b="0"/>
                      <wp:wrapNone/>
                      <wp:docPr id="328" name="グループ化 3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38805" cy="2012315"/>
                                <a:chOff x="0" y="0"/>
                                <a:chExt cx="3139383" cy="201288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9" name="図 32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1069" y="0"/>
                                  <a:ext cx="2893325" cy="19584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1319" y="1562668"/>
                                  <a:ext cx="2490717" cy="450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05ABF" w:rsidRPr="00401F28" w:rsidRDefault="00805ABF" w:rsidP="00135FC7">
                                    <w:pPr>
                                      <w:spacing w:line="160" w:lineRule="exact"/>
                                      <w:ind w:right="57"/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instrText>住所</w:instrText>
                                    </w:r>
                                    <w:r>
                                      <w:rPr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fldChar w:fldCharType="separate"/>
                                    </w:r>
                                    <w:r w:rsidRPr="00401F28"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〒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○○○</w:t>
                                    </w:r>
                                    <w:r w:rsidRPr="00401F28"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-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○○○○　住所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: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○○○○○</w:t>
                                    </w:r>
                                  </w:p>
                                  <w:p w:rsidR="00805ABF" w:rsidRPr="00401F28" w:rsidRDefault="00805ABF" w:rsidP="00135FC7">
                                    <w:pPr>
                                      <w:spacing w:line="160" w:lineRule="exact"/>
                                      <w:ind w:right="129"/>
                                      <w:jc w:val="left"/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  <w:r w:rsidRPr="00401F28"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TEL: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(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○○○○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)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○○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-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○○○○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 xml:space="preserve">　</w:t>
                                    </w:r>
                                    <w:r w:rsidRPr="00401F28"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FAX: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(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○○○○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)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○○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-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○○○○</w:t>
                                    </w:r>
                                  </w:p>
                                  <w:p w:rsidR="008A6D0A" w:rsidRPr="00401F28" w:rsidRDefault="00805ABF" w:rsidP="008A6D0A">
                                    <w:pPr>
                                      <w:spacing w:line="160" w:lineRule="exact"/>
                                      <w:rPr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  <w:r w:rsidRPr="00401F28"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31" name="テキスト ボックス 331"/>
                              <wps:cNvSpPr txBox="1"/>
                              <wps:spPr>
                                <a:xfrm>
                                  <a:off x="0" y="1705970"/>
                                  <a:ext cx="62738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8A6D0A" w:rsidRPr="001D7321" w:rsidRDefault="008A6D0A" w:rsidP="008A6D0A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2"/>
                                      </w:rPr>
                                      <w:t>新城ラリー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5373" y="1071349"/>
                                  <a:ext cx="1604010" cy="498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8A6D0A" w:rsidRPr="004B5FF0" w:rsidRDefault="00805ABF" w:rsidP="008A6D0A">
                                    <w:pP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fldChar w:fldCharType="separate"/>
                                    </w:r>
                                    <w:r w:rsidRPr="004B5FF0"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t>新城 太郎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42197" y="1351128"/>
                                  <a:ext cx="1371600" cy="271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A6D0A" w:rsidRPr="004B5FF0" w:rsidRDefault="00805ABF" w:rsidP="008A6D0A">
                                    <w:pP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instrText xml:space="preserve"> REF ふりがな（アルファベット）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4B5FF0"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SHINSHIRO </w:t>
                                    </w:r>
                                    <w:r w:rsidRPr="004B5FF0"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　　</w:t>
                                    </w:r>
                                    <w:r w:rsidRPr="004B5FF0"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TARO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42197" y="1009934"/>
                                  <a:ext cx="1344304" cy="3275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A6D0A" w:rsidRPr="004B5FF0" w:rsidRDefault="00805ABF" w:rsidP="008A6D0A">
                                    <w:pP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instrText xml:space="preserve"> REF ふりがな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4B5FF0"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し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んしろ　</w:t>
                                    </w:r>
                                    <w:r w:rsidRPr="004B5FF0"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　たろう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3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6854" y="1098645"/>
                                  <a:ext cx="1002665" cy="436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805ABF" w:rsidRPr="004B5FF0" w:rsidRDefault="00805ABF" w:rsidP="00135FC7">
                                    <w:pPr>
                                      <w:spacing w:line="180" w:lineRule="exact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○○○○○</w:t>
                                    </w:r>
                                  </w:p>
                                  <w:p w:rsidR="00805ABF" w:rsidRDefault="00805ABF" w:rsidP="00135FC7">
                                    <w:pPr>
                                      <w:spacing w:line="180" w:lineRule="exact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○○○○○</w:t>
                                    </w:r>
                                  </w:p>
                                  <w:p w:rsidR="008A6D0A" w:rsidRPr="004B5FF0" w:rsidRDefault="00805ABF" w:rsidP="008A6D0A">
                                    <w:pPr>
                                      <w:spacing w:line="180" w:lineRule="exact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28" o:spid="_x0000_s1034" style="position:absolute;left:0;text-align:left;margin-left:-1.7pt;margin-top:1.3pt;width:247.15pt;height:158.45pt;z-index:252221440" coordsize="31393,20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">
                      <v:shape id="図 329" o:spid="_x0000_s1035" type="#_x0000_t75" style="position:absolute;left:1910;width:28933;height:19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cGDDFAAAA3AAAAA8AAABkcnMvZG93bnJldi54bWxEj9GKwjAURN8F/yHchX3TdKvoWo0iguCD&#10;iLb7AZfm2labm9JErfv1ZmHBx2FmzjCLVWdqcafWVZYVfA0jEMS51RUXCn6y7eAbhPPIGmvLpOBJ&#10;DlbLfm+BibYPPtE99YUIEHYJKii9bxIpXV6SQTe0DXHwzrY16INsC6lbfAS4qWUcRRNpsOKwUGJD&#10;m5Lya3ozCqaZS/NrfLxcJr/7mbwd0s1491Tq86Nbz0F46vw7/N/eaQWjeAZ/Z8IRkMs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23BgwxQAAANwAAAAPAAAAAAAAAAAAAAAA&#10;AJ8CAABkcnMvZG93bnJldi54bWxQSwUGAAAAAAQABAD3AAAAkQMAAAAA&#10;">
                        <v:imagedata r:id="rId8" o:title=""/>
                        <v:path arrowok="t"/>
                      </v:shape>
                      <v:shape id="テキスト ボックス 2" o:spid="_x0000_s1036" type="#_x0000_t202" style="position:absolute;left:4913;top:15626;width:24907;height:4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i7vMAA&#10;AADcAAAADwAAAGRycy9kb3ducmV2LnhtbERPy4rCMBTdC/MP4Q7MThPHB9oxyqAIrhSfMLtLc22L&#10;zU1pMrb+vVkILg/nPVu0thR3qn3hWEO/p0AQp84UnGk4HdfdCQgfkA2WjknDgzws5h+dGSbGNbyn&#10;+yFkIoawT1BDHkKVSOnTnCz6nquII3d1tcUQYZ1JU2MTw20pv5UaS4sFx4YcK1rmlN4O/1bDeXv9&#10;uwzVLlvZUdW4Vkm2U6n112f7+wMiUBve4pd7YzQMBnF+PBOP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/i7vMAAAADcAAAADwAAAAAAAAAAAAAAAACYAgAAZHJzL2Rvd25y&#10;ZXYueG1sUEsFBgAAAAAEAAQA9QAAAIUDAAAAAA==&#10;" filled="f" stroked="f">
                        <v:textbox>
                          <w:txbxContent>
                            <w:p w:rsidR="00805ABF" w:rsidRPr="00401F28" w:rsidRDefault="00805ABF" w:rsidP="00135FC7">
                              <w:pPr>
                                <w:spacing w:line="160" w:lineRule="exact"/>
                                <w:ind w:right="57"/>
                                <w:rPr>
                                  <w:rFonts w:asciiTheme="minorHAnsi" w:hAnsiTheme="minorHAnsi"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FFFFFF" w:themeColor="background1"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12"/>
                                  <w:szCs w:val="12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color w:val="FFFFFF" w:themeColor="background1"/>
                                  <w:sz w:val="12"/>
                                  <w:szCs w:val="12"/>
                                </w:rPr>
                                <w:instrText>住所</w:instrText>
                              </w:r>
                              <w:r>
                                <w:rPr>
                                  <w:color w:val="FFFFFF" w:themeColor="background1"/>
                                  <w:sz w:val="12"/>
                                  <w:szCs w:val="12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rFonts w:asciiTheme="minorHAnsi" w:hAnsiTheme="minorHAnsi"/>
                                  <w:color w:val="FFFFFF" w:themeColor="background1"/>
                                  <w:sz w:val="14"/>
                                  <w:szCs w:val="14"/>
                                </w:rPr>
                              </w:r>
                              <w:r>
                                <w:rPr>
                                  <w:rFonts w:asciiTheme="minorHAnsi" w:hAnsiTheme="minorHAnsi"/>
                                  <w:color w:val="FFFFFF" w:themeColor="background1"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Pr="00401F28">
                                <w:rPr>
                                  <w:rFonts w:asciiTheme="minorHAnsi" w:hAnsiTheme="minorHAnsi"/>
                                  <w:color w:val="FFFFFF" w:themeColor="background1"/>
                                  <w:sz w:val="14"/>
                                  <w:szCs w:val="14"/>
                                </w:rPr>
                                <w:t>〒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4"/>
                                  <w:szCs w:val="14"/>
                                </w:rPr>
                                <w:t>○○○</w:t>
                              </w:r>
                              <w:r w:rsidRPr="00401F28">
                                <w:rPr>
                                  <w:rFonts w:asciiTheme="minorHAnsi" w:hAnsiTheme="minorHAnsi"/>
                                  <w:color w:val="FFFFFF" w:themeColor="background1"/>
                                  <w:sz w:val="14"/>
                                  <w:szCs w:val="14"/>
                                </w:rPr>
                                <w:t>-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4"/>
                                  <w:szCs w:val="14"/>
                                </w:rPr>
                                <w:t>○○○○　住所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4"/>
                                  <w:szCs w:val="14"/>
                                </w:rPr>
                                <w:t>: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4"/>
                                  <w:szCs w:val="14"/>
                                </w:rPr>
                                <w:t>○○○○○</w:t>
                              </w:r>
                            </w:p>
                            <w:p w:rsidR="00805ABF" w:rsidRPr="00401F28" w:rsidRDefault="00805ABF" w:rsidP="00135FC7">
                              <w:pPr>
                                <w:spacing w:line="160" w:lineRule="exact"/>
                                <w:ind w:right="129"/>
                                <w:jc w:val="left"/>
                                <w:rPr>
                                  <w:rFonts w:asciiTheme="minorHAnsi" w:hAnsiTheme="minorHAnsi"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  <w:r w:rsidRPr="00401F28">
                                <w:rPr>
                                  <w:rFonts w:asciiTheme="minorHAnsi" w:hAnsiTheme="minorHAnsi"/>
                                  <w:color w:val="FFFFFF" w:themeColor="background1"/>
                                  <w:sz w:val="12"/>
                                  <w:szCs w:val="12"/>
                                  <w:u w:color="FFFFFF" w:themeColor="background1"/>
                                </w:rPr>
                                <w:t>TEL: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  <w:u w:color="FFFFFF" w:themeColor="background1"/>
                                </w:rPr>
                                <w:t>(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  <w:u w:color="FFFFFF" w:themeColor="background1"/>
                                </w:rPr>
                                <w:t>○○○○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  <w:u w:color="FFFFFF" w:themeColor="background1"/>
                                </w:rPr>
                                <w:t>)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  <w:u w:color="FFFFFF" w:themeColor="background1"/>
                                </w:rPr>
                                <w:t>○○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  <w:u w:color="FFFFFF" w:themeColor="background1"/>
                                </w:rPr>
                                <w:t>-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  <w:u w:color="FFFFFF" w:themeColor="background1"/>
                                </w:rPr>
                                <w:t>○○○○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</w:rPr>
                                <w:t xml:space="preserve">　</w:t>
                              </w:r>
                              <w:r w:rsidRPr="00401F28">
                                <w:rPr>
                                  <w:rFonts w:asciiTheme="minorHAnsi" w:hAnsiTheme="minorHAnsi"/>
                                  <w:color w:val="FFFFFF" w:themeColor="background1"/>
                                  <w:sz w:val="12"/>
                                  <w:szCs w:val="12"/>
                                </w:rPr>
                                <w:t>FAX: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</w:rPr>
                                <w:t>(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</w:rPr>
                                <w:t>○○○○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</w:rPr>
                                <w:t>)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</w:rPr>
                                <w:t>○○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</w:rPr>
                                <w:t>-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</w:rPr>
                                <w:t>○○○○</w:t>
                              </w:r>
                            </w:p>
                            <w:p w:rsidR="008A6D0A" w:rsidRPr="00401F28" w:rsidRDefault="00805ABF" w:rsidP="008A6D0A">
                              <w:pPr>
                                <w:spacing w:line="160" w:lineRule="exact"/>
                                <w:rPr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  <w:r w:rsidRPr="00401F28">
                                <w:rPr>
                                  <w:rFonts w:asciiTheme="minorHAnsi" w:hAnsiTheme="minorHAnsi"/>
                                  <w:color w:val="FFFFFF" w:themeColor="background1"/>
                                  <w:sz w:val="12"/>
                                  <w:szCs w:val="12"/>
                                </w:rPr>
                                <w:t>E-mail:</w:t>
                              </w:r>
                              <w:r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</w:rPr>
                                <w:t>○○○○○</w:t>
                              </w:r>
                              <w:r>
                                <w:rPr>
                                  <w:rFonts w:asciiTheme="minorHAnsi" w:hAnsiTheme="minorHAnsi"/>
                                  <w:color w:val="FFFFFF" w:themeColor="background1"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331" o:spid="_x0000_s1037" type="#_x0000_t202" style="position:absolute;top:17059;width:6273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ALxMYA&#10;AADcAAAADwAAAGRycy9kb3ducmV2LnhtbESPT4vCMBTE74LfITxhb5qquJSuUaQgLqIH/1y8vW2e&#10;bbF5qU3Uup9+Iyx4HGbmN8x03ppK3KlxpWUFw0EEgjizuuRcwfGw7McgnEfWWFkmBU9yMJ91O1NM&#10;tH3wju57n4sAYZeggsL7OpHSZQUZdANbEwfvbBuDPsgml7rBR4CbSo6i6FMaLDksFFhTWlB22d+M&#10;gnW63OLuZ2Ti3ypdbc6L+no8TZT66LWLLxCeWv8O/7e/tYLxeAivM+EI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ALxMYAAADcAAAADwAAAAAAAAAAAAAAAACYAgAAZHJz&#10;L2Rvd25yZXYueG1sUEsFBgAAAAAEAAQA9QAAAIsDAAAAAA==&#10;" filled="f" stroked="f" strokeweight=".5pt">
                        <v:textbox>
                          <w:txbxContent>
                            <w:p w:rsidR="008A6D0A" w:rsidRPr="001D7321" w:rsidRDefault="008A6D0A" w:rsidP="008A6D0A">
                              <w:pP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2"/>
                                </w:rPr>
                                <w:t>新城ラリー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left:15353;top:10713;width:16040;height:4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aAUMQA&#10;AADcAAAADwAAAGRycy9kb3ducmV2LnhtbESPQWvCQBSE74L/YXmCt7qrtsVGVxFF6MnStBa8PbLP&#10;JJh9G7Krif/eFQoeh5n5hlmsOluJKzW+dKxhPFIgiDNnSs41/P7sXmYgfEA2WDkmDTfysFr2ewtM&#10;jGv5m65pyEWEsE9QQxFCnUjps4Is+pGriaN3co3FEGWTS9NgG+G2khOl3qXFkuNCgTVtCsrO6cVq&#10;OOxPx79X9ZVv7Vvduk5Jth9S6+GgW89BBOrCM/zf/jQaptMJ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mgFDEAAAA3AAAAA8AAAAAAAAAAAAAAAAAmAIAAGRycy9k&#10;b3ducmV2LnhtbFBLBQYAAAAABAAEAPUAAACJAwAAAAA=&#10;" filled="f" stroked="f">
                        <v:textbox>
                          <w:txbxContent>
                            <w:p w:rsidR="008A6D0A" w:rsidRPr="004B5FF0" w:rsidRDefault="00805ABF" w:rsidP="008A6D0A">
                              <w:pP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36"/>
                                  <w:szCs w:val="3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fldChar w:fldCharType="separate"/>
                              </w:r>
                              <w:r w:rsidRPr="004B5FF0"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t>新城 太郎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left:15421;top:13511;width:13716;height:2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oly8QA&#10;AADcAAAADwAAAGRycy9kb3ducmV2LnhtbESPQWvCQBSE74X+h+UVvOluG5WaugmlIniqqFXw9sg+&#10;k9Ds25BdTfrvuwWhx2FmvmGW+WAbcaPO1441PE8UCOLCmZpLDV+H9fgVhA/IBhvHpOGHPOTZ48MS&#10;U+N63tFtH0oRIexT1FCF0KZS+qIii37iWuLoXVxnMUTZldJ02Ee4beSLUnNpsea4UGFLHxUV3/ur&#10;1XD8vJxPU7UtV3bW9m5Qku1Caj16Gt7fQAQawn/43t4YDUmSwN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qJcvEAAAA3AAAAA8AAAAAAAAAAAAAAAAAmAIAAGRycy9k&#10;b3ducmV2LnhtbFBLBQYAAAAABAAEAPUAAACJAwAAAAA=&#10;" filled="f" stroked="f">
                        <v:textbox>
                          <w:txbxContent>
                            <w:p w:rsidR="008A6D0A" w:rsidRPr="004B5FF0" w:rsidRDefault="00805ABF" w:rsidP="008A6D0A">
                              <w:pP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 xml:space="preserve"> REF ふりがな（アルファベット）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4B5FF0"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SHINSHIRO </w:t>
                              </w:r>
                              <w:r w:rsidRPr="004B5FF0"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　　</w:t>
                              </w:r>
                              <w:r w:rsidRPr="004B5FF0"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TARO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left:15421;top:10099;width:13444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QpsMA&#10;AADcAAAADwAAAGRycy9kb3ducmV2LnhtbESPQWvCQBSE7wX/w/KE3urGaotEVxG14KGX2nh/ZJ/Z&#10;YPZtyL6a+O/dQqHHYWa+YVabwTfqRl2sAxuYTjJQxGWwNVcGiu+PlwWoKMgWm8Bk4E4RNuvR0wpz&#10;G3r+ottJKpUgHHM04ETaXOtYOvIYJ6ElTt4ldB4lya7StsM+wX2jX7PsXXusOS04bGnnqLyefrwB&#10;Ebud3ouDj8fz8LnvXVa+YWHM83jYLkEJDfIf/msfrYHZbA6/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cQpsMAAADcAAAADwAAAAAAAAAAAAAAAACYAgAAZHJzL2Rv&#10;d25yZXYueG1sUEsFBgAAAAAEAAQA9QAAAIgDAAAAAA==&#10;" filled="f" stroked="f">
                        <v:textbox style="mso-fit-shape-to-text:t">
                          <w:txbxContent>
                            <w:p w:rsidR="008A6D0A" w:rsidRPr="004B5FF0" w:rsidRDefault="00805ABF" w:rsidP="008A6D0A">
                              <w:pP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 xml:space="preserve"> REF ふりがな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4B5FF0"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し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んしろ　</w:t>
                              </w:r>
                              <w:r w:rsidRPr="004B5FF0"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　たろう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41" type="#_x0000_t202" style="position:absolute;left:5868;top:10986;width:10027;height:4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8YJMUA&#10;AADcAAAADwAAAGRycy9kb3ducmV2LnhtbESPzWrDMBCE74G8g9hAb43U/JG6lkNIKPSUErcp9LZY&#10;G9vUWhlLjZ23jwqFHIeZ+YZJN4NtxIU6XzvW8DRVIIgLZ2ouNXx+vD6uQfiAbLBxTBqu5GGTjUcp&#10;Jsb1fKRLHkoRIewT1FCF0CZS+qIii37qWuLonV1nMUTZldJ02Ee4beRMqZW0WHNcqLClXUXFT/5r&#10;NZwO5++vhXov93bZ9m5Qku2z1PphMmxfQAQawj38334zGubzJ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xgkxQAAANwAAAAPAAAAAAAAAAAAAAAAAJgCAABkcnMv&#10;ZG93bnJldi54bWxQSwUGAAAAAAQABAD1AAAAigMAAAAA&#10;" filled="f" stroked="f">
                        <v:textbox>
                          <w:txbxContent>
                            <w:p w:rsidR="00805ABF" w:rsidRPr="004B5FF0" w:rsidRDefault="00805ABF" w:rsidP="00135FC7">
                              <w:pPr>
                                <w:spacing w:line="180" w:lineRule="exact"/>
                                <w:jc w:val="right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○○○○○</w:t>
                              </w:r>
                            </w:p>
                            <w:p w:rsidR="00805ABF" w:rsidRDefault="00805ABF" w:rsidP="00135FC7">
                              <w:pPr>
                                <w:spacing w:line="180" w:lineRule="exact"/>
                                <w:jc w:val="right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○○○○○</w:t>
                              </w:r>
                            </w:p>
                            <w:p w:rsidR="008A6D0A" w:rsidRPr="004B5FF0" w:rsidRDefault="00805ABF" w:rsidP="008A6D0A">
                              <w:pPr>
                                <w:spacing w:line="180" w:lineRule="exact"/>
                                <w:jc w:val="right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895CA7" w:rsidRPr="00895CA7" w:rsidRDefault="00895CA7" w:rsidP="00895CA7"/>
          <w:p w:rsidR="00895CA7" w:rsidRPr="00895CA7" w:rsidRDefault="00895CA7" w:rsidP="00895CA7"/>
          <w:p w:rsidR="00895CA7" w:rsidRPr="00895CA7" w:rsidRDefault="00895CA7" w:rsidP="00895CA7"/>
          <w:p w:rsidR="00895CA7" w:rsidRPr="00895CA7" w:rsidRDefault="00895CA7" w:rsidP="00895CA7"/>
          <w:p w:rsidR="00895CA7" w:rsidRDefault="00895CA7" w:rsidP="00895CA7"/>
          <w:p w:rsidR="002714E6" w:rsidRDefault="002714E6" w:rsidP="00895CA7">
            <w:pPr>
              <w:rPr>
                <w:noProof/>
              </w:rPr>
            </w:pPr>
          </w:p>
          <w:p w:rsidR="00715A0E" w:rsidRPr="00895CA7" w:rsidRDefault="00715A0E" w:rsidP="00895CA7"/>
        </w:tc>
      </w:tr>
      <w:tr w:rsidR="002949BD" w:rsidTr="00E97375">
        <w:trPr>
          <w:trHeight w:hRule="exact" w:val="3119"/>
        </w:trPr>
        <w:tc>
          <w:tcPr>
            <w:tcW w:w="5160" w:type="dxa"/>
            <w:shd w:val="clear" w:color="auto" w:fill="auto"/>
            <w:tcMar>
              <w:left w:w="0" w:type="dxa"/>
              <w:right w:w="0" w:type="dxa"/>
            </w:tcMar>
          </w:tcPr>
          <w:p w:rsidR="002949BD" w:rsidRDefault="00805ABF" w:rsidP="00E97375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235776" behindDoc="0" locked="0" layoutInCell="1" allowOverlap="1" wp14:anchorId="0803DFCB" wp14:editId="17AD2346">
                      <wp:simplePos x="0" y="0"/>
                      <wp:positionH relativeFrom="column">
                        <wp:posOffset>19</wp:posOffset>
                      </wp:positionH>
                      <wp:positionV relativeFrom="paragraph">
                        <wp:posOffset>2540</wp:posOffset>
                      </wp:positionV>
                      <wp:extent cx="3138805" cy="2012315"/>
                      <wp:effectExtent l="0" t="0" r="0" b="0"/>
                      <wp:wrapNone/>
                      <wp:docPr id="21" name="グループ化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38805" cy="2012315"/>
                                <a:chOff x="0" y="0"/>
                                <a:chExt cx="3139383" cy="201288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" name="図 2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1069" y="0"/>
                                  <a:ext cx="2893325" cy="19584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1319" y="1562668"/>
                                  <a:ext cx="2490717" cy="450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05ABF" w:rsidRPr="00401F28" w:rsidRDefault="00805ABF" w:rsidP="00805ABF">
                                    <w:pPr>
                                      <w:spacing w:line="160" w:lineRule="exact"/>
                                      <w:ind w:right="57"/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instrText>住所</w:instrText>
                                    </w:r>
                                    <w:r>
                                      <w:rPr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fldChar w:fldCharType="separate"/>
                                    </w:r>
                                    <w:r w:rsidRPr="00401F28"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〒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○○○</w:t>
                                    </w:r>
                                    <w:r w:rsidRPr="00401F28"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-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○○○○　住所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: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○○○○○</w:t>
                                    </w:r>
                                  </w:p>
                                  <w:p w:rsidR="00805ABF" w:rsidRPr="00401F28" w:rsidRDefault="00805ABF" w:rsidP="00805ABF">
                                    <w:pPr>
                                      <w:spacing w:line="160" w:lineRule="exact"/>
                                      <w:ind w:right="129"/>
                                      <w:jc w:val="left"/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  <w:r w:rsidRPr="00401F28"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TEL: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(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○○○○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)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○○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-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○○○○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 xml:space="preserve">　</w:t>
                                    </w:r>
                                    <w:r w:rsidRPr="00401F28"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FAX: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(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○○○○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)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○○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-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○○○○</w:t>
                                    </w:r>
                                  </w:p>
                                  <w:p w:rsidR="00805ABF" w:rsidRPr="00401F28" w:rsidRDefault="00805ABF" w:rsidP="00805ABF">
                                    <w:pPr>
                                      <w:spacing w:line="160" w:lineRule="exact"/>
                                      <w:rPr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  <w:r w:rsidRPr="00401F28"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5" name="テキスト ボックス 25"/>
                              <wps:cNvSpPr txBox="1"/>
                              <wps:spPr>
                                <a:xfrm>
                                  <a:off x="0" y="1705970"/>
                                  <a:ext cx="62738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805ABF" w:rsidRPr="001D7321" w:rsidRDefault="00805ABF" w:rsidP="00805ABF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2"/>
                                      </w:rPr>
                                      <w:t>新城ラリー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5373" y="1071349"/>
                                  <a:ext cx="1604010" cy="498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805ABF" w:rsidRPr="004B5FF0" w:rsidRDefault="00805ABF" w:rsidP="00805ABF">
                                    <w:pP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fldChar w:fldCharType="separate"/>
                                    </w:r>
                                    <w:r w:rsidRPr="004B5FF0"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t>新城 太郎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42197" y="1351128"/>
                                  <a:ext cx="1371600" cy="271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05ABF" w:rsidRPr="004B5FF0" w:rsidRDefault="00805ABF" w:rsidP="00805ABF">
                                    <w:pP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instrText xml:space="preserve"> REF ふりがな（アルファベット）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4B5FF0"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SHINSHIRO </w:t>
                                    </w:r>
                                    <w:r w:rsidRPr="004B5FF0"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　　</w:t>
                                    </w:r>
                                    <w:r w:rsidRPr="004B5FF0"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TARO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42197" y="1009934"/>
                                  <a:ext cx="1344304" cy="3275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05ABF" w:rsidRPr="004B5FF0" w:rsidRDefault="00805ABF" w:rsidP="00805ABF">
                                    <w:pP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instrText xml:space="preserve"> REF ふりがな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4B5FF0"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し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んしろ　</w:t>
                                    </w:r>
                                    <w:r w:rsidRPr="004B5FF0"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 w:rsidRPr="004B5FF0"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たろう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8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6854" y="1098645"/>
                                  <a:ext cx="1002665" cy="436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805ABF" w:rsidRPr="004B5FF0" w:rsidRDefault="00805ABF" w:rsidP="00805ABF">
                                    <w:pPr>
                                      <w:spacing w:line="180" w:lineRule="exact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○○○○○</w:t>
                                    </w:r>
                                  </w:p>
                                  <w:p w:rsidR="00805ABF" w:rsidRDefault="00805ABF" w:rsidP="00805ABF">
                                    <w:pPr>
                                      <w:spacing w:line="180" w:lineRule="exact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○○○○○</w:t>
                                    </w:r>
                                  </w:p>
                                  <w:p w:rsidR="00805ABF" w:rsidRPr="004B5FF0" w:rsidRDefault="00805ABF" w:rsidP="00805ABF">
                                    <w:pPr>
                                      <w:spacing w:line="180" w:lineRule="exact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21" o:spid="_x0000_s1042" style="position:absolute;left:0;text-align:left;margin-left:0;margin-top:.2pt;width:247.15pt;height:158.45pt;z-index:252235776" coordsize="31393,20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">
                      <v:shape id="図 22" o:spid="_x0000_s1043" type="#_x0000_t75" style="position:absolute;left:1910;width:28933;height:19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KlDjEAAAA2wAAAA8AAABkcnMvZG93bnJldi54bWxEj9FqwkAURN8L/sNyBd/qpkHSNnUVEYQ8&#10;iNjYD7hkb5No9m7Iribx612h0MdhZs4wy/VgGnGjztWWFbzNIxDEhdU1lwp+TrvXDxDOI2tsLJOC&#10;kRysV5OXJaba9vxNt9yXIkDYpaig8r5NpXRFRQbd3LbEwfu1nUEfZFdK3WEf4KaRcRQl0mDNYaHC&#10;lrYVFZf8ahS8n1xeXOLj+Zzc95/yesi3i2xUajYdNl8gPA3+P/zXzrSCOIbnl/AD5Oo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kKlDjEAAAA2wAAAA8AAAAAAAAAAAAAAAAA&#10;nwIAAGRycy9kb3ducmV2LnhtbFBLBQYAAAAABAAEAPcAAACQAwAAAAA=&#10;">
                        <v:imagedata r:id="rId8" o:title=""/>
                        <v:path arrowok="t"/>
                      </v:shape>
                      <v:shape id="テキスト ボックス 2" o:spid="_x0000_s1044" type="#_x0000_t202" style="position:absolute;left:4913;top:15626;width:24907;height:4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    <v:textbox>
                          <w:txbxContent>
                            <w:p w:rsidR="00805ABF" w:rsidRPr="00401F28" w:rsidRDefault="00805ABF" w:rsidP="00805ABF">
                              <w:pPr>
                                <w:spacing w:line="160" w:lineRule="exact"/>
                                <w:ind w:right="57"/>
                                <w:rPr>
                                  <w:rFonts w:asciiTheme="minorHAnsi" w:hAnsiTheme="minorHAnsi"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FFFFFF" w:themeColor="background1"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12"/>
                                  <w:szCs w:val="12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color w:val="FFFFFF" w:themeColor="background1"/>
                                  <w:sz w:val="12"/>
                                  <w:szCs w:val="12"/>
                                </w:rPr>
                                <w:instrText>住所</w:instrText>
                              </w:r>
                              <w:r>
                                <w:rPr>
                                  <w:color w:val="FFFFFF" w:themeColor="background1"/>
                                  <w:sz w:val="12"/>
                                  <w:szCs w:val="12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rFonts w:asciiTheme="minorHAnsi" w:hAnsiTheme="minorHAnsi"/>
                                  <w:color w:val="FFFFFF" w:themeColor="background1"/>
                                  <w:sz w:val="14"/>
                                  <w:szCs w:val="14"/>
                                </w:rPr>
                              </w:r>
                              <w:r>
                                <w:rPr>
                                  <w:rFonts w:asciiTheme="minorHAnsi" w:hAnsiTheme="minorHAnsi"/>
                                  <w:color w:val="FFFFFF" w:themeColor="background1"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Pr="00401F28">
                                <w:rPr>
                                  <w:rFonts w:asciiTheme="minorHAnsi" w:hAnsiTheme="minorHAnsi"/>
                                  <w:color w:val="FFFFFF" w:themeColor="background1"/>
                                  <w:sz w:val="14"/>
                                  <w:szCs w:val="14"/>
                                </w:rPr>
                                <w:t>〒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4"/>
                                  <w:szCs w:val="14"/>
                                </w:rPr>
                                <w:t>○○○</w:t>
                              </w:r>
                              <w:r w:rsidRPr="00401F28">
                                <w:rPr>
                                  <w:rFonts w:asciiTheme="minorHAnsi" w:hAnsiTheme="minorHAnsi"/>
                                  <w:color w:val="FFFFFF" w:themeColor="background1"/>
                                  <w:sz w:val="14"/>
                                  <w:szCs w:val="14"/>
                                </w:rPr>
                                <w:t>-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4"/>
                                  <w:szCs w:val="14"/>
                                </w:rPr>
                                <w:t>○○○○　住所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4"/>
                                  <w:szCs w:val="14"/>
                                </w:rPr>
                                <w:t>: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4"/>
                                  <w:szCs w:val="14"/>
                                </w:rPr>
                                <w:t>○○○○○</w:t>
                              </w:r>
                            </w:p>
                            <w:p w:rsidR="00805ABF" w:rsidRPr="00401F28" w:rsidRDefault="00805ABF" w:rsidP="00805ABF">
                              <w:pPr>
                                <w:spacing w:line="160" w:lineRule="exact"/>
                                <w:ind w:right="129"/>
                                <w:jc w:val="left"/>
                                <w:rPr>
                                  <w:rFonts w:asciiTheme="minorHAnsi" w:hAnsiTheme="minorHAnsi"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  <w:r w:rsidRPr="00401F28">
                                <w:rPr>
                                  <w:rFonts w:asciiTheme="minorHAnsi" w:hAnsiTheme="minorHAnsi"/>
                                  <w:color w:val="FFFFFF" w:themeColor="background1"/>
                                  <w:sz w:val="12"/>
                                  <w:szCs w:val="12"/>
                                  <w:u w:color="FFFFFF" w:themeColor="background1"/>
                                </w:rPr>
                                <w:t>TEL: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  <w:u w:color="FFFFFF" w:themeColor="background1"/>
                                </w:rPr>
                                <w:t>(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  <w:u w:color="FFFFFF" w:themeColor="background1"/>
                                </w:rPr>
                                <w:t>○○○○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  <w:u w:color="FFFFFF" w:themeColor="background1"/>
                                </w:rPr>
                                <w:t>)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  <w:u w:color="FFFFFF" w:themeColor="background1"/>
                                </w:rPr>
                                <w:t>○○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  <w:u w:color="FFFFFF" w:themeColor="background1"/>
                                </w:rPr>
                                <w:t>-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  <w:u w:color="FFFFFF" w:themeColor="background1"/>
                                </w:rPr>
                                <w:t>○○○○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</w:rPr>
                                <w:t xml:space="preserve">　</w:t>
                              </w:r>
                              <w:r w:rsidRPr="00401F28">
                                <w:rPr>
                                  <w:rFonts w:asciiTheme="minorHAnsi" w:hAnsiTheme="minorHAnsi"/>
                                  <w:color w:val="FFFFFF" w:themeColor="background1"/>
                                  <w:sz w:val="12"/>
                                  <w:szCs w:val="12"/>
                                </w:rPr>
                                <w:t>FAX: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</w:rPr>
                                <w:t>(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</w:rPr>
                                <w:t>○○○○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</w:rPr>
                                <w:t>)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</w:rPr>
                                <w:t>○○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</w:rPr>
                                <w:t>-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</w:rPr>
                                <w:t>○○○○</w:t>
                              </w:r>
                            </w:p>
                            <w:p w:rsidR="00805ABF" w:rsidRPr="00401F28" w:rsidRDefault="00805ABF" w:rsidP="00805ABF">
                              <w:pPr>
                                <w:spacing w:line="160" w:lineRule="exact"/>
                                <w:rPr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  <w:r w:rsidRPr="00401F28">
                                <w:rPr>
                                  <w:rFonts w:asciiTheme="minorHAnsi" w:hAnsiTheme="minorHAnsi"/>
                                  <w:color w:val="FFFFFF" w:themeColor="background1"/>
                                  <w:sz w:val="12"/>
                                  <w:szCs w:val="12"/>
                                </w:rPr>
                                <w:t>E-mail:</w:t>
                              </w:r>
                              <w:r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</w:rPr>
                                <w:t>○○○○○</w:t>
                              </w:r>
                              <w:r>
                                <w:rPr>
                                  <w:rFonts w:asciiTheme="minorHAnsi" w:hAnsiTheme="minorHAnsi"/>
                                  <w:color w:val="FFFFFF" w:themeColor="background1"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5" o:spid="_x0000_s1045" type="#_x0000_t202" style="position:absolute;top:17059;width:6273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      <v:textbox>
                          <w:txbxContent>
                            <w:p w:rsidR="00805ABF" w:rsidRPr="001D7321" w:rsidRDefault="00805ABF" w:rsidP="00805ABF">
                              <w:pP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2"/>
                                </w:rPr>
                                <w:t>新城ラリー</w:t>
                              </w:r>
                            </w:p>
                          </w:txbxContent>
                        </v:textbox>
                      </v:shape>
                      <v:shape id="テキスト ボックス 2" o:spid="_x0000_s1046" type="#_x0000_t202" style="position:absolute;left:15353;top:10713;width:16040;height:4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    <v:textbox>
                          <w:txbxContent>
                            <w:p w:rsidR="00805ABF" w:rsidRPr="004B5FF0" w:rsidRDefault="00805ABF" w:rsidP="00805ABF">
                              <w:pP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36"/>
                                  <w:szCs w:val="3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fldChar w:fldCharType="separate"/>
                              </w:r>
                              <w:r w:rsidRPr="004B5FF0"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t>新城 太郎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47" type="#_x0000_t202" style="position:absolute;left:15421;top:13511;width:13716;height:2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    <v:textbox>
                          <w:txbxContent>
                            <w:p w:rsidR="00805ABF" w:rsidRPr="004B5FF0" w:rsidRDefault="00805ABF" w:rsidP="00805ABF">
                              <w:pP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 xml:space="preserve"> REF ふりがな（アルファベット）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4B5FF0"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SHINSHIRO </w:t>
                              </w:r>
                              <w:r w:rsidRPr="004B5FF0"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　　</w:t>
                              </w:r>
                              <w:r w:rsidRPr="004B5FF0"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TARO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left:15421;top:10099;width:13444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mhg70A&#10;AADbAAAADwAAAGRycy9kb3ducmV2LnhtbERPTYvCMBC9C/6HMII3TRVclmoU0V3wsJd1631oxqbY&#10;TEoz2vrvNwfB4+N9b3aDb9SDulgHNrCYZ6CIy2BrrgwUf9+zT1BRkC02gcnAkyLstuPRBnMbev6l&#10;x1kqlUI45mjAibS51rF05DHOQ0ucuGvoPEqCXaVth30K941eZtmH9lhzanDY0sFReTvfvQERu188&#10;iy8fT5fh59i7rFxhYcx0MuzXoIQGeYtf7pM1sExj05f0A/T2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pmhg70AAADbAAAADwAAAAAAAAAAAAAAAACYAgAAZHJzL2Rvd25yZXYu&#10;eG1sUEsFBgAAAAAEAAQA9QAAAIIDAAAAAA==&#10;" filled="f" stroked="f">
                        <v:textbox style="mso-fit-shape-to-text:t">
                          <w:txbxContent>
                            <w:p w:rsidR="00805ABF" w:rsidRPr="004B5FF0" w:rsidRDefault="00805ABF" w:rsidP="00805ABF">
                              <w:pP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 xml:space="preserve"> REF ふりがな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4B5FF0"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し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んしろ　</w:t>
                              </w:r>
                              <w:r w:rsidRPr="004B5FF0"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Pr="004B5FF0"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たろう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left:5868;top:10986;width:10027;height:4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BxwL8A&#10;AADcAAAADwAAAGRycy9kb3ducmV2LnhtbERPy4rCMBTdD/gP4QruxkTRQatRZAbBlTK+wN2lubbF&#10;5qY00da/NwvB5eG858vWluJBtS8caxj0FQji1JmCMw3Hw/p7AsIHZIOlY9LwJA/LRedrjolxDf/T&#10;Yx8yEUPYJ6ghD6FKpPRpThZ931XEkbu62mKIsM6kqbGJ4baUQ6V+pMWCY0OOFf3mlN72d6vhtL1e&#10;ziO1y/7suGpcqyTbqdS6121XMxCB2vARv90bo2E4iWvjmXg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0HHAvwAAANwAAAAPAAAAAAAAAAAAAAAAAJgCAABkcnMvZG93bnJl&#10;di54bWxQSwUGAAAAAAQABAD1AAAAhAMAAAAA&#10;" filled="f" stroked="f">
                        <v:textbox>
                          <w:txbxContent>
                            <w:p w:rsidR="00805ABF" w:rsidRPr="004B5FF0" w:rsidRDefault="00805ABF" w:rsidP="00805ABF">
                              <w:pPr>
                                <w:spacing w:line="180" w:lineRule="exact"/>
                                <w:jc w:val="right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○○○○○</w:t>
                              </w:r>
                            </w:p>
                            <w:p w:rsidR="00805ABF" w:rsidRDefault="00805ABF" w:rsidP="00805ABF">
                              <w:pPr>
                                <w:spacing w:line="180" w:lineRule="exact"/>
                                <w:jc w:val="right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○○○○○</w:t>
                              </w:r>
                            </w:p>
                            <w:p w:rsidR="00805ABF" w:rsidRPr="004B5FF0" w:rsidRDefault="00805ABF" w:rsidP="00805ABF">
                              <w:pPr>
                                <w:spacing w:line="180" w:lineRule="exact"/>
                                <w:jc w:val="right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  <w:shd w:val="clear" w:color="auto" w:fill="auto"/>
          </w:tcPr>
          <w:p w:rsidR="00E46501" w:rsidRDefault="00805ABF" w:rsidP="00E97375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233728" behindDoc="0" locked="0" layoutInCell="1" allowOverlap="1" wp14:anchorId="682EF491" wp14:editId="6C694B18">
                      <wp:simplePos x="0" y="0"/>
                      <wp:positionH relativeFrom="column">
                        <wp:posOffset>-27447</wp:posOffset>
                      </wp:positionH>
                      <wp:positionV relativeFrom="paragraph">
                        <wp:posOffset>4445</wp:posOffset>
                      </wp:positionV>
                      <wp:extent cx="3138805" cy="2012315"/>
                      <wp:effectExtent l="0" t="0" r="0" b="0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38805" cy="2012315"/>
                                <a:chOff x="0" y="0"/>
                                <a:chExt cx="3139383" cy="201288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図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1069" y="0"/>
                                  <a:ext cx="2893325" cy="19584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1319" y="1562668"/>
                                  <a:ext cx="2490717" cy="450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05ABF" w:rsidRPr="00401F28" w:rsidRDefault="00805ABF" w:rsidP="00805ABF">
                                    <w:pPr>
                                      <w:spacing w:line="160" w:lineRule="exact"/>
                                      <w:ind w:right="57"/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instrText>住所</w:instrText>
                                    </w:r>
                                    <w:r>
                                      <w:rPr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fldChar w:fldCharType="separate"/>
                                    </w:r>
                                    <w:r w:rsidRPr="00401F28"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〒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○○○</w:t>
                                    </w:r>
                                    <w:r w:rsidRPr="00401F28"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-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○○○○　住所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: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○○○○○</w:t>
                                    </w:r>
                                  </w:p>
                                  <w:p w:rsidR="00805ABF" w:rsidRPr="00401F28" w:rsidRDefault="00805ABF" w:rsidP="00805ABF">
                                    <w:pPr>
                                      <w:spacing w:line="160" w:lineRule="exact"/>
                                      <w:ind w:right="129"/>
                                      <w:jc w:val="left"/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  <w:r w:rsidRPr="00401F28"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TEL: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(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○○○○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)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○○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-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○○○○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 xml:space="preserve">　</w:t>
                                    </w:r>
                                    <w:r w:rsidRPr="00401F28"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FAX: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(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○○○○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)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○○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-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○○○○</w:t>
                                    </w:r>
                                  </w:p>
                                  <w:p w:rsidR="00805ABF" w:rsidRPr="00401F28" w:rsidRDefault="00805ABF" w:rsidP="00805ABF">
                                    <w:pPr>
                                      <w:spacing w:line="160" w:lineRule="exact"/>
                                      <w:rPr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  <w:r w:rsidRPr="00401F28"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7" name="テキスト ボックス 7"/>
                              <wps:cNvSpPr txBox="1"/>
                              <wps:spPr>
                                <a:xfrm>
                                  <a:off x="0" y="1705970"/>
                                  <a:ext cx="62738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805ABF" w:rsidRPr="001D7321" w:rsidRDefault="00805ABF" w:rsidP="00805ABF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2"/>
                                      </w:rPr>
                                      <w:t>新城ラリー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5373" y="1071349"/>
                                  <a:ext cx="1604010" cy="498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805ABF" w:rsidRPr="004B5FF0" w:rsidRDefault="00805ABF" w:rsidP="00805ABF">
                                    <w:pP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fldChar w:fldCharType="separate"/>
                                    </w:r>
                                    <w:r w:rsidRPr="004B5FF0"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t>新城 太郎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42197" y="1351128"/>
                                  <a:ext cx="1371600" cy="271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05ABF" w:rsidRPr="004B5FF0" w:rsidRDefault="00805ABF" w:rsidP="00805ABF">
                                    <w:pP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instrText xml:space="preserve"> REF ふりがな（アルファベット）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4B5FF0"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SHINSHIRO </w:t>
                                    </w:r>
                                    <w:r w:rsidRPr="004B5FF0"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　　</w:t>
                                    </w:r>
                                    <w:r w:rsidRPr="004B5FF0"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TARO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42197" y="1009934"/>
                                  <a:ext cx="1344304" cy="3275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05ABF" w:rsidRPr="004B5FF0" w:rsidRDefault="00805ABF" w:rsidP="00805ABF">
                                    <w:pP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instrText xml:space="preserve"> REF ふりがな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4B5FF0"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し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んしろ　</w:t>
                                    </w:r>
                                    <w:r w:rsidRPr="004B5FF0"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 w:rsidRPr="004B5FF0"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たろう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6854" y="1098645"/>
                                  <a:ext cx="1002665" cy="436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805ABF" w:rsidRPr="004B5FF0" w:rsidRDefault="00805ABF" w:rsidP="00805ABF">
                                    <w:pPr>
                                      <w:spacing w:line="180" w:lineRule="exact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○○○○○</w:t>
                                    </w:r>
                                  </w:p>
                                  <w:p w:rsidR="00805ABF" w:rsidRDefault="00805ABF" w:rsidP="00805ABF">
                                    <w:pPr>
                                      <w:spacing w:line="180" w:lineRule="exact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○○○○○</w:t>
                                    </w:r>
                                  </w:p>
                                  <w:p w:rsidR="00805ABF" w:rsidRPr="004B5FF0" w:rsidRDefault="00805ABF" w:rsidP="00805ABF">
                                    <w:pPr>
                                      <w:spacing w:line="180" w:lineRule="exact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" o:spid="_x0000_s1050" style="position:absolute;left:0;text-align:left;margin-left:-2.15pt;margin-top:.35pt;width:247.15pt;height:158.45pt;z-index:252233728" coordsize="31393,20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">
                      <v:shape id="図 2" o:spid="_x0000_s1051" type="#_x0000_t75" style="position:absolute;left:1910;width:28933;height:19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2yCfEAAAA2gAAAA8AAABkcnMvZG93bnJldi54bWxEj9FqwkAURN8L/YflFvpWN4YSa3QVEYQ8&#10;SKmxH3DJXpNo9m7Iribx67sFwcdhZs4wy/VgGnGjztWWFUwnEQjiwuqaSwW/x93HFwjnkTU2lknB&#10;SA7Wq9eXJaba9nygW+5LESDsUlRQed+mUrqiIoNuYlvi4J1sZ9AH2ZVSd9gHuGlkHEWJNFhzWKiw&#10;pW1FxSW/GgWzo8uLS/xzPif3/Vxev/PtZzYq9f42bBYgPA3+GX60M60ghv8r4QbI1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W2yCfEAAAA2gAAAA8AAAAAAAAAAAAAAAAA&#10;nwIAAGRycy9kb3ducmV2LnhtbFBLBQYAAAAABAAEAPcAAACQAwAAAAA=&#10;">
                        <v:imagedata r:id="rId8" o:title=""/>
                        <v:path arrowok="t"/>
                      </v:shape>
                      <v:shape id="テキスト ボックス 2" o:spid="_x0000_s1052" type="#_x0000_t202" style="position:absolute;left:4913;top:15626;width:24907;height:4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    <v:textbox>
                          <w:txbxContent>
                            <w:p w:rsidR="00805ABF" w:rsidRPr="00401F28" w:rsidRDefault="00805ABF" w:rsidP="00805ABF">
                              <w:pPr>
                                <w:spacing w:line="160" w:lineRule="exact"/>
                                <w:ind w:right="57"/>
                                <w:rPr>
                                  <w:rFonts w:asciiTheme="minorHAnsi" w:hAnsiTheme="minorHAnsi"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FFFFFF" w:themeColor="background1"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12"/>
                                  <w:szCs w:val="12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color w:val="FFFFFF" w:themeColor="background1"/>
                                  <w:sz w:val="12"/>
                                  <w:szCs w:val="12"/>
                                </w:rPr>
                                <w:instrText>住所</w:instrText>
                              </w:r>
                              <w:r>
                                <w:rPr>
                                  <w:color w:val="FFFFFF" w:themeColor="background1"/>
                                  <w:sz w:val="12"/>
                                  <w:szCs w:val="12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rFonts w:asciiTheme="minorHAnsi" w:hAnsiTheme="minorHAnsi"/>
                                  <w:color w:val="FFFFFF" w:themeColor="background1"/>
                                  <w:sz w:val="14"/>
                                  <w:szCs w:val="14"/>
                                </w:rPr>
                              </w:r>
                              <w:r>
                                <w:rPr>
                                  <w:rFonts w:asciiTheme="minorHAnsi" w:hAnsiTheme="minorHAnsi"/>
                                  <w:color w:val="FFFFFF" w:themeColor="background1"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Pr="00401F28">
                                <w:rPr>
                                  <w:rFonts w:asciiTheme="minorHAnsi" w:hAnsiTheme="minorHAnsi"/>
                                  <w:color w:val="FFFFFF" w:themeColor="background1"/>
                                  <w:sz w:val="14"/>
                                  <w:szCs w:val="14"/>
                                </w:rPr>
                                <w:t>〒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4"/>
                                  <w:szCs w:val="14"/>
                                </w:rPr>
                                <w:t>○○○</w:t>
                              </w:r>
                              <w:r w:rsidRPr="00401F28">
                                <w:rPr>
                                  <w:rFonts w:asciiTheme="minorHAnsi" w:hAnsiTheme="minorHAnsi"/>
                                  <w:color w:val="FFFFFF" w:themeColor="background1"/>
                                  <w:sz w:val="14"/>
                                  <w:szCs w:val="14"/>
                                </w:rPr>
                                <w:t>-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4"/>
                                  <w:szCs w:val="14"/>
                                </w:rPr>
                                <w:t>○○○○　住所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4"/>
                                  <w:szCs w:val="14"/>
                                </w:rPr>
                                <w:t>: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4"/>
                                  <w:szCs w:val="14"/>
                                </w:rPr>
                                <w:t>○○○○○</w:t>
                              </w:r>
                            </w:p>
                            <w:p w:rsidR="00805ABF" w:rsidRPr="00401F28" w:rsidRDefault="00805ABF" w:rsidP="00805ABF">
                              <w:pPr>
                                <w:spacing w:line="160" w:lineRule="exact"/>
                                <w:ind w:right="129"/>
                                <w:jc w:val="left"/>
                                <w:rPr>
                                  <w:rFonts w:asciiTheme="minorHAnsi" w:hAnsiTheme="minorHAnsi"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  <w:r w:rsidRPr="00401F28">
                                <w:rPr>
                                  <w:rFonts w:asciiTheme="minorHAnsi" w:hAnsiTheme="minorHAnsi"/>
                                  <w:color w:val="FFFFFF" w:themeColor="background1"/>
                                  <w:sz w:val="12"/>
                                  <w:szCs w:val="12"/>
                                  <w:u w:color="FFFFFF" w:themeColor="background1"/>
                                </w:rPr>
                                <w:t>TEL: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  <w:u w:color="FFFFFF" w:themeColor="background1"/>
                                </w:rPr>
                                <w:t>(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  <w:u w:color="FFFFFF" w:themeColor="background1"/>
                                </w:rPr>
                                <w:t>○○○○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  <w:u w:color="FFFFFF" w:themeColor="background1"/>
                                </w:rPr>
                                <w:t>)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  <w:u w:color="FFFFFF" w:themeColor="background1"/>
                                </w:rPr>
                                <w:t>○○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  <w:u w:color="FFFFFF" w:themeColor="background1"/>
                                </w:rPr>
                                <w:t>-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  <w:u w:color="FFFFFF" w:themeColor="background1"/>
                                </w:rPr>
                                <w:t>○○○○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</w:rPr>
                                <w:t xml:space="preserve">　</w:t>
                              </w:r>
                              <w:r w:rsidRPr="00401F28">
                                <w:rPr>
                                  <w:rFonts w:asciiTheme="minorHAnsi" w:hAnsiTheme="minorHAnsi"/>
                                  <w:color w:val="FFFFFF" w:themeColor="background1"/>
                                  <w:sz w:val="12"/>
                                  <w:szCs w:val="12"/>
                                </w:rPr>
                                <w:t>FAX: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</w:rPr>
                                <w:t>(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</w:rPr>
                                <w:t>○○○○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</w:rPr>
                                <w:t>)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</w:rPr>
                                <w:t>○○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</w:rPr>
                                <w:t>-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</w:rPr>
                                <w:t>○○○○</w:t>
                              </w:r>
                            </w:p>
                            <w:p w:rsidR="00805ABF" w:rsidRPr="00401F28" w:rsidRDefault="00805ABF" w:rsidP="00805ABF">
                              <w:pPr>
                                <w:spacing w:line="160" w:lineRule="exact"/>
                                <w:rPr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  <w:r w:rsidRPr="00401F28">
                                <w:rPr>
                                  <w:rFonts w:asciiTheme="minorHAnsi" w:hAnsiTheme="minorHAnsi"/>
                                  <w:color w:val="FFFFFF" w:themeColor="background1"/>
                                  <w:sz w:val="12"/>
                                  <w:szCs w:val="12"/>
                                </w:rPr>
                                <w:t>E-mail:</w:t>
                              </w:r>
                              <w:r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</w:rPr>
                                <w:t>○○○○○</w:t>
                              </w:r>
                              <w:r>
                                <w:rPr>
                                  <w:rFonts w:asciiTheme="minorHAnsi" w:hAnsiTheme="minorHAnsi"/>
                                  <w:color w:val="FFFFFF" w:themeColor="background1"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7" o:spid="_x0000_s1053" type="#_x0000_t202" style="position:absolute;top:17059;width:6273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      <v:textbox>
                          <w:txbxContent>
                            <w:p w:rsidR="00805ABF" w:rsidRPr="001D7321" w:rsidRDefault="00805ABF" w:rsidP="00805ABF">
                              <w:pP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2"/>
                                </w:rPr>
                                <w:t>新城ラリー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left:15353;top:10713;width:16040;height:4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    <v:textbox>
                          <w:txbxContent>
                            <w:p w:rsidR="00805ABF" w:rsidRPr="004B5FF0" w:rsidRDefault="00805ABF" w:rsidP="00805ABF">
                              <w:pP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36"/>
                                  <w:szCs w:val="3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fldChar w:fldCharType="separate"/>
                              </w:r>
                              <w:r w:rsidRPr="004B5FF0"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t>新城 太郎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left:15421;top:13511;width:13716;height:2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  <v:textbox>
                          <w:txbxContent>
                            <w:p w:rsidR="00805ABF" w:rsidRPr="004B5FF0" w:rsidRDefault="00805ABF" w:rsidP="00805ABF">
                              <w:pP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 xml:space="preserve"> REF ふりがな（アルファベット）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4B5FF0"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SHINSHIRO </w:t>
                              </w:r>
                              <w:r w:rsidRPr="004B5FF0"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　　</w:t>
                              </w:r>
                              <w:r w:rsidRPr="004B5FF0"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TARO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56" type="#_x0000_t202" style="position:absolute;left:15421;top:10099;width:13444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      <v:textbox style="mso-fit-shape-to-text:t">
                          <w:txbxContent>
                            <w:p w:rsidR="00805ABF" w:rsidRPr="004B5FF0" w:rsidRDefault="00805ABF" w:rsidP="00805ABF">
                              <w:pP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 xml:space="preserve"> REF ふりがな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4B5FF0"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し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んしろ　</w:t>
                              </w:r>
                              <w:r w:rsidRPr="004B5FF0"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Pr="004B5FF0"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たろう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57" type="#_x0000_t202" style="position:absolute;left:5868;top:10986;width:10027;height:4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    <v:textbox>
                          <w:txbxContent>
                            <w:p w:rsidR="00805ABF" w:rsidRPr="004B5FF0" w:rsidRDefault="00805ABF" w:rsidP="00805ABF">
                              <w:pPr>
                                <w:spacing w:line="180" w:lineRule="exact"/>
                                <w:jc w:val="right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○○○○○</w:t>
                              </w:r>
                            </w:p>
                            <w:p w:rsidR="00805ABF" w:rsidRDefault="00805ABF" w:rsidP="00805ABF">
                              <w:pPr>
                                <w:spacing w:line="180" w:lineRule="exact"/>
                                <w:jc w:val="right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○○○○○</w:t>
                              </w:r>
                            </w:p>
                            <w:p w:rsidR="00805ABF" w:rsidRPr="004B5FF0" w:rsidRDefault="00805ABF" w:rsidP="00805ABF">
                              <w:pPr>
                                <w:spacing w:line="180" w:lineRule="exact"/>
                                <w:jc w:val="right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F07F53" w:rsidRDefault="00F07F53" w:rsidP="00F07F53">
            <w:pPr>
              <w:ind w:right="129"/>
              <w:rPr>
                <w:rFonts w:asciiTheme="minorHAnsi" w:hAnsiTheme="minorHAnsi"/>
                <w:sz w:val="24"/>
              </w:rPr>
            </w:pPr>
          </w:p>
          <w:p w:rsidR="005E5563" w:rsidRPr="00895E1A" w:rsidRDefault="005E5563" w:rsidP="00F07F53">
            <w:pPr>
              <w:ind w:right="129"/>
              <w:rPr>
                <w:rFonts w:asciiTheme="minorHAnsi" w:hAnsiTheme="minorHAnsi"/>
                <w:sz w:val="24"/>
              </w:rPr>
            </w:pPr>
          </w:p>
          <w:p w:rsidR="002949BD" w:rsidRPr="00895CA7" w:rsidRDefault="002949BD" w:rsidP="00E97375"/>
          <w:p w:rsidR="002949BD" w:rsidRPr="00895CA7" w:rsidRDefault="002949BD" w:rsidP="00E97375"/>
          <w:p w:rsidR="002949BD" w:rsidRPr="00895CA7" w:rsidRDefault="002949BD" w:rsidP="00E97375"/>
          <w:p w:rsidR="002949BD" w:rsidRPr="00895CA7" w:rsidRDefault="002949BD" w:rsidP="00E97375"/>
          <w:p w:rsidR="002949BD" w:rsidRDefault="002949BD" w:rsidP="00E97375"/>
          <w:p w:rsidR="002949BD" w:rsidRDefault="002949BD" w:rsidP="00E97375">
            <w:pPr>
              <w:rPr>
                <w:noProof/>
              </w:rPr>
            </w:pPr>
          </w:p>
          <w:p w:rsidR="002949BD" w:rsidRPr="00895CA7" w:rsidRDefault="002949BD" w:rsidP="00E97375"/>
        </w:tc>
      </w:tr>
      <w:tr w:rsidR="005137A7" w:rsidTr="009E5344">
        <w:trPr>
          <w:trHeight w:hRule="exact" w:val="3119"/>
        </w:trPr>
        <w:tc>
          <w:tcPr>
            <w:tcW w:w="5160" w:type="dxa"/>
            <w:shd w:val="clear" w:color="auto" w:fill="auto"/>
            <w:tcMar>
              <w:left w:w="0" w:type="dxa"/>
              <w:right w:w="0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50"/>
            </w:tblGrid>
            <w:tr w:rsidR="00895E1A" w:rsidTr="00121607">
              <w:trPr>
                <w:cantSplit/>
                <w:trHeight w:hRule="exact" w:val="3118"/>
              </w:trPr>
              <w:tc>
                <w:tcPr>
                  <w:tcW w:w="5159" w:type="dxa"/>
                </w:tcPr>
                <w:p w:rsidR="00895E1A" w:rsidRPr="00ED4D05" w:rsidRDefault="00805ABF" w:rsidP="00121607">
                  <w:pPr>
                    <w:ind w:left="129" w:right="129"/>
                    <w:rPr>
                      <w:sz w:val="24"/>
                    </w:rPr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2243968" behindDoc="0" locked="0" layoutInCell="1" allowOverlap="1" wp14:anchorId="797D2D7F" wp14:editId="52476C94">
                            <wp:simplePos x="0" y="0"/>
                            <wp:positionH relativeFrom="column">
                              <wp:posOffset>3251835</wp:posOffset>
                            </wp:positionH>
                            <wp:positionV relativeFrom="paragraph">
                              <wp:posOffset>17780</wp:posOffset>
                            </wp:positionV>
                            <wp:extent cx="3138805" cy="2012315"/>
                            <wp:effectExtent l="0" t="0" r="0" b="0"/>
                            <wp:wrapNone/>
                            <wp:docPr id="342" name="グループ化 34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138805" cy="2012315"/>
                                      <a:chOff x="0" y="0"/>
                                      <a:chExt cx="3139383" cy="2012883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347" name="図 347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91069" y="0"/>
                                        <a:ext cx="2893325" cy="195845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352" name="テキスト ボックス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91319" y="1562668"/>
                                        <a:ext cx="2490717" cy="4502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805ABF" w:rsidRPr="00401F28" w:rsidRDefault="00805ABF" w:rsidP="00805ABF">
                                          <w:pPr>
                                            <w:spacing w:line="160" w:lineRule="exact"/>
                                            <w:ind w:right="57"/>
                                            <w:rPr>
                                              <w:rFonts w:asciiTheme="minorHAnsi" w:hAnsiTheme="minorHAnsi"/>
                                              <w:color w:val="FFFFFF" w:themeColor="background1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Theme="minorHAnsi" w:hAnsiTheme="minorHAnsi"/>
                                              <w:color w:val="FFFFFF" w:themeColor="background1"/>
                                              <w:sz w:val="14"/>
                                              <w:szCs w:val="14"/>
                                            </w:rPr>
                                            <w:fldChar w:fldCharType="begin"/>
                                          </w:r>
                                          <w:r>
                                            <w:rPr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  <w:instrText xml:space="preserve"> REF </w:instrText>
                                          </w:r>
                                          <w:r>
                                            <w:rPr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  <w:instrText>住所</w:instrText>
                                          </w:r>
                                          <w:r>
                                            <w:rPr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  <w:instrText xml:space="preserve"> \h </w:instrText>
                                          </w:r>
                                          <w:r>
                                            <w:rPr>
                                              <w:rFonts w:asciiTheme="minorHAnsi" w:hAnsiTheme="minorHAnsi"/>
                                              <w:color w:val="FFFFFF" w:themeColor="background1"/>
                                              <w:sz w:val="14"/>
                                              <w:szCs w:val="14"/>
                                            </w:rPr>
                                          </w:r>
                                          <w:r>
                                            <w:rPr>
                                              <w:rFonts w:asciiTheme="minorHAnsi" w:hAnsiTheme="minorHAnsi"/>
                                              <w:color w:val="FFFFFF" w:themeColor="background1"/>
                                              <w:sz w:val="14"/>
                                              <w:szCs w:val="14"/>
                                            </w:rPr>
                                            <w:fldChar w:fldCharType="separate"/>
                                          </w:r>
                                          <w:r w:rsidRPr="00401F28">
                                            <w:rPr>
                                              <w:rFonts w:asciiTheme="minorHAnsi" w:hAnsiTheme="minorHAnsi"/>
                                              <w:color w:val="FFFFFF" w:themeColor="background1"/>
                                              <w:sz w:val="14"/>
                                              <w:szCs w:val="14"/>
                                            </w:rPr>
                                            <w:t>〒</w:t>
                                          </w:r>
                                          <w:r w:rsidRPr="00401F28">
                                            <w:rPr>
                                              <w:rFonts w:asciiTheme="minorHAnsi" w:hAnsiTheme="minorHAnsi" w:hint="eastAsia"/>
                                              <w:color w:val="FFFFFF" w:themeColor="background1"/>
                                              <w:sz w:val="14"/>
                                              <w:szCs w:val="14"/>
                                            </w:rPr>
                                            <w:t>○○○</w:t>
                                          </w:r>
                                          <w:r w:rsidRPr="00401F28">
                                            <w:rPr>
                                              <w:rFonts w:asciiTheme="minorHAnsi" w:hAnsiTheme="minorHAnsi"/>
                                              <w:color w:val="FFFFFF" w:themeColor="background1"/>
                                              <w:sz w:val="14"/>
                                              <w:szCs w:val="14"/>
                                            </w:rPr>
                                            <w:t>-</w:t>
                                          </w:r>
                                          <w:r w:rsidRPr="00401F28">
                                            <w:rPr>
                                              <w:rFonts w:asciiTheme="minorHAnsi" w:hAnsiTheme="minorHAnsi" w:hint="eastAsia"/>
                                              <w:color w:val="FFFFFF" w:themeColor="background1"/>
                                              <w:sz w:val="14"/>
                                              <w:szCs w:val="14"/>
                                            </w:rPr>
                                            <w:t>○○○○　住所</w:t>
                                          </w:r>
                                          <w:r w:rsidRPr="00401F28">
                                            <w:rPr>
                                              <w:rFonts w:asciiTheme="minorHAnsi" w:hAnsiTheme="minorHAnsi" w:hint="eastAsia"/>
                                              <w:color w:val="FFFFFF" w:themeColor="background1"/>
                                              <w:sz w:val="14"/>
                                              <w:szCs w:val="14"/>
                                            </w:rPr>
                                            <w:t>:</w:t>
                                          </w:r>
                                          <w:r w:rsidRPr="00401F28">
                                            <w:rPr>
                                              <w:rFonts w:asciiTheme="minorHAnsi" w:hAnsiTheme="minorHAnsi" w:hint="eastAsia"/>
                                              <w:color w:val="FFFFFF" w:themeColor="background1"/>
                                              <w:sz w:val="14"/>
                                              <w:szCs w:val="14"/>
                                            </w:rPr>
                                            <w:t>○○○○○</w:t>
                                          </w:r>
                                        </w:p>
                                        <w:p w:rsidR="00805ABF" w:rsidRPr="00401F28" w:rsidRDefault="00805ABF" w:rsidP="00805ABF">
                                          <w:pPr>
                                            <w:spacing w:line="160" w:lineRule="exact"/>
                                            <w:ind w:right="129"/>
                                            <w:jc w:val="left"/>
                                            <w:rPr>
                                              <w:rFonts w:asciiTheme="minorHAnsi" w:hAnsiTheme="minorHAnsi"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 w:rsidRPr="00401F28">
                                            <w:rPr>
                                              <w:rFonts w:asciiTheme="minorHAnsi" w:hAnsiTheme="minorHAnsi"/>
                                              <w:color w:val="FFFFFF" w:themeColor="background1"/>
                                              <w:sz w:val="12"/>
                                              <w:szCs w:val="12"/>
                                              <w:u w:color="FFFFFF" w:themeColor="background1"/>
                                            </w:rPr>
                                            <w:t>TEL:</w:t>
                                          </w:r>
                                          <w:r w:rsidRPr="00401F28">
                                            <w:rPr>
                                              <w:rFonts w:asciiTheme="minorHAnsi" w:hAnsiTheme="minorHAnsi" w:hint="eastAsia"/>
                                              <w:color w:val="FFFFFF" w:themeColor="background1"/>
                                              <w:sz w:val="12"/>
                                              <w:szCs w:val="12"/>
                                              <w:u w:color="FFFFFF" w:themeColor="background1"/>
                                            </w:rPr>
                                            <w:t>(</w:t>
                                          </w:r>
                                          <w:r w:rsidRPr="00401F28">
                                            <w:rPr>
                                              <w:rFonts w:asciiTheme="minorHAnsi" w:hAnsiTheme="minorHAnsi" w:hint="eastAsia"/>
                                              <w:color w:val="FFFFFF" w:themeColor="background1"/>
                                              <w:sz w:val="12"/>
                                              <w:szCs w:val="12"/>
                                              <w:u w:color="FFFFFF" w:themeColor="background1"/>
                                            </w:rPr>
                                            <w:t>○○○○</w:t>
                                          </w:r>
                                          <w:r w:rsidRPr="00401F28">
                                            <w:rPr>
                                              <w:rFonts w:asciiTheme="minorHAnsi" w:hAnsiTheme="minorHAnsi" w:hint="eastAsia"/>
                                              <w:color w:val="FFFFFF" w:themeColor="background1"/>
                                              <w:sz w:val="12"/>
                                              <w:szCs w:val="12"/>
                                              <w:u w:color="FFFFFF" w:themeColor="background1"/>
                                            </w:rPr>
                                            <w:t>)</w:t>
                                          </w:r>
                                          <w:r w:rsidRPr="00401F28">
                                            <w:rPr>
                                              <w:rFonts w:asciiTheme="minorHAnsi" w:hAnsiTheme="minorHAnsi" w:hint="eastAsia"/>
                                              <w:color w:val="FFFFFF" w:themeColor="background1"/>
                                              <w:sz w:val="12"/>
                                              <w:szCs w:val="12"/>
                                              <w:u w:color="FFFFFF" w:themeColor="background1"/>
                                            </w:rPr>
                                            <w:t>○○</w:t>
                                          </w:r>
                                          <w:r w:rsidRPr="00401F28">
                                            <w:rPr>
                                              <w:rFonts w:asciiTheme="minorHAnsi" w:hAnsiTheme="minorHAnsi" w:hint="eastAsia"/>
                                              <w:color w:val="FFFFFF" w:themeColor="background1"/>
                                              <w:sz w:val="12"/>
                                              <w:szCs w:val="12"/>
                                              <w:u w:color="FFFFFF" w:themeColor="background1"/>
                                            </w:rPr>
                                            <w:t>-</w:t>
                                          </w:r>
                                          <w:r w:rsidRPr="00401F28">
                                            <w:rPr>
                                              <w:rFonts w:asciiTheme="minorHAnsi" w:hAnsiTheme="minorHAnsi" w:hint="eastAsia"/>
                                              <w:color w:val="FFFFFF" w:themeColor="background1"/>
                                              <w:sz w:val="12"/>
                                              <w:szCs w:val="12"/>
                                              <w:u w:color="FFFFFF" w:themeColor="background1"/>
                                            </w:rPr>
                                            <w:t>○○○○</w:t>
                                          </w:r>
                                          <w:r w:rsidRPr="00401F28">
                                            <w:rPr>
                                              <w:rFonts w:asciiTheme="minorHAnsi" w:hAnsiTheme="minorHAnsi" w:hint="eastAsia"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  <w:t xml:space="preserve">　</w:t>
                                          </w:r>
                                          <w:r w:rsidRPr="00401F28">
                                            <w:rPr>
                                              <w:rFonts w:asciiTheme="minorHAnsi" w:hAnsiTheme="minorHAnsi"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  <w:t>FAX:</w:t>
                                          </w:r>
                                          <w:r w:rsidRPr="00401F28">
                                            <w:rPr>
                                              <w:rFonts w:asciiTheme="minorHAnsi" w:hAnsiTheme="minorHAnsi" w:hint="eastAsia"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  <w:t>(</w:t>
                                          </w:r>
                                          <w:r w:rsidRPr="00401F28">
                                            <w:rPr>
                                              <w:rFonts w:asciiTheme="minorHAnsi" w:hAnsiTheme="minorHAnsi" w:hint="eastAsia"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  <w:t>○○○○</w:t>
                                          </w:r>
                                          <w:r w:rsidRPr="00401F28">
                                            <w:rPr>
                                              <w:rFonts w:asciiTheme="minorHAnsi" w:hAnsiTheme="minorHAnsi" w:hint="eastAsia"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  <w:t>)</w:t>
                                          </w:r>
                                          <w:r w:rsidRPr="00401F28">
                                            <w:rPr>
                                              <w:rFonts w:asciiTheme="minorHAnsi" w:hAnsiTheme="minorHAnsi" w:hint="eastAsia"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  <w:t>○○</w:t>
                                          </w:r>
                                          <w:r w:rsidRPr="00401F28">
                                            <w:rPr>
                                              <w:rFonts w:asciiTheme="minorHAnsi" w:hAnsiTheme="minorHAnsi" w:hint="eastAsia"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  <w:t>-</w:t>
                                          </w:r>
                                          <w:r w:rsidRPr="00401F28">
                                            <w:rPr>
                                              <w:rFonts w:asciiTheme="minorHAnsi" w:hAnsiTheme="minorHAnsi" w:hint="eastAsia"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  <w:t>○○○○</w:t>
                                          </w:r>
                                        </w:p>
                                        <w:p w:rsidR="00805ABF" w:rsidRPr="00401F28" w:rsidRDefault="00805ABF" w:rsidP="00805ABF">
                                          <w:pPr>
                                            <w:spacing w:line="160" w:lineRule="exact"/>
                                            <w:rPr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 w:rsidRPr="00401F28">
                                            <w:rPr>
                                              <w:rFonts w:asciiTheme="minorHAnsi" w:hAnsiTheme="minorHAnsi"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  <w:t>E-mail:</w:t>
                                          </w:r>
                                          <w:r>
                                            <w:rPr>
                                              <w:rFonts w:asciiTheme="minorHAnsi" w:hAnsiTheme="minorHAnsi" w:hint="eastAsia"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  <w:t>○○○○○</w:t>
                                          </w:r>
                                          <w:r>
                                            <w:rPr>
                                              <w:rFonts w:asciiTheme="minorHAnsi" w:hAnsiTheme="minorHAnsi"/>
                                              <w:color w:val="FFFFFF" w:themeColor="background1"/>
                                              <w:sz w:val="14"/>
                                              <w:szCs w:val="14"/>
                                            </w:rPr>
                                            <w:fldChar w:fldCharType="end"/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362" name="テキスト ボックス 362"/>
                                    <wps:cNvSpPr txBox="1"/>
                                    <wps:spPr>
                                      <a:xfrm>
                                        <a:off x="0" y="1705970"/>
                                        <a:ext cx="62738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805ABF" w:rsidRPr="001D7321" w:rsidRDefault="00805ABF" w:rsidP="00805ABF">
                                          <w:pPr>
                                            <w:rPr>
                                              <w:rFonts w:asciiTheme="majorEastAsia" w:eastAsiaTheme="majorEastAsia" w:hAnsiTheme="majorEastAsia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Theme="majorEastAsia" w:eastAsiaTheme="majorEastAsia" w:hAnsiTheme="majorEastAsia" w:hint="eastAsia"/>
                                              <w:sz w:val="12"/>
                                              <w:szCs w:val="12"/>
                                            </w:rPr>
                                            <w:t>新城ラリー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63" name="テキスト ボックス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535373" y="1071349"/>
                                        <a:ext cx="1604010" cy="498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/>
                                    </wps:spPr>
                                    <wps:txbx>
                                      <w:txbxContent>
                                        <w:p w:rsidR="00805ABF" w:rsidRPr="004B5FF0" w:rsidRDefault="00805ABF" w:rsidP="00805ABF">
                                          <w:pPr>
                                            <w:rPr>
                                              <w:rFonts w:asciiTheme="majorEastAsia" w:eastAsiaTheme="majorEastAsia" w:hAnsiTheme="majorEastAsia"/>
                                              <w:color w:val="FFFFFF" w:themeColor="background1"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color w:val="FFFFFF" w:themeColor="background1"/>
                                              <w:sz w:val="36"/>
                                              <w:szCs w:val="36"/>
                                            </w:rPr>
                                            <w:fldChar w:fldCharType="begin"/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color w:val="FFFFFF" w:themeColor="background1"/>
                                              <w:sz w:val="36"/>
                                              <w:szCs w:val="36"/>
                                            </w:rPr>
                                            <w:instrText xml:space="preserve"> REF 氏名 \h </w:instrText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color w:val="FFFFFF" w:themeColor="background1"/>
                                              <w:sz w:val="36"/>
                                              <w:szCs w:val="36"/>
                                            </w:rPr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color w:val="FFFFFF" w:themeColor="background1"/>
                                              <w:sz w:val="36"/>
                                              <w:szCs w:val="36"/>
                                            </w:rPr>
                                            <w:fldChar w:fldCharType="separate"/>
                                          </w:r>
                                          <w:r w:rsidRPr="004B5FF0">
                                            <w:rPr>
                                              <w:rFonts w:asciiTheme="majorEastAsia" w:eastAsiaTheme="majorEastAsia" w:hAnsiTheme="majorEastAsia" w:hint="eastAsia"/>
                                              <w:color w:val="FFFFFF" w:themeColor="background1"/>
                                              <w:sz w:val="36"/>
                                              <w:szCs w:val="36"/>
                                            </w:rPr>
                                            <w:t>新城 太郎</w:t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color w:val="FFFFFF" w:themeColor="background1"/>
                                              <w:sz w:val="36"/>
                                              <w:szCs w:val="36"/>
                                            </w:rPr>
                                            <w:fldChar w:fldCharType="end"/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64" name="テキスト ボックス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542197" y="1351128"/>
                                        <a:ext cx="1371600" cy="2717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805ABF" w:rsidRPr="004B5FF0" w:rsidRDefault="00805ABF" w:rsidP="00805ABF">
                                          <w:pPr>
                                            <w:rPr>
                                              <w:rFonts w:asciiTheme="majorEastAsia" w:eastAsiaTheme="majorEastAsia" w:hAnsiTheme="majorEastAsia"/>
                                              <w:color w:val="FFFFFF" w:themeColor="background1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color w:val="FFFFFF" w:themeColor="background1"/>
                                              <w:sz w:val="16"/>
                                              <w:szCs w:val="16"/>
                                            </w:rPr>
                                            <w:fldChar w:fldCharType="begin"/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color w:val="FFFFFF" w:themeColor="background1"/>
                                              <w:sz w:val="16"/>
                                              <w:szCs w:val="16"/>
                                            </w:rPr>
                                            <w:instrText xml:space="preserve"> REF ふりがな（アルファベット） \h </w:instrText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color w:val="FFFFFF" w:themeColor="background1"/>
                                              <w:sz w:val="16"/>
                                              <w:szCs w:val="16"/>
                                            </w:rPr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color w:val="FFFFFF" w:themeColor="background1"/>
                                              <w:sz w:val="16"/>
                                              <w:szCs w:val="16"/>
                                            </w:rPr>
                                            <w:fldChar w:fldCharType="separate"/>
                                          </w:r>
                                          <w:r w:rsidRPr="004B5FF0">
                                            <w:rPr>
                                              <w:rFonts w:asciiTheme="majorEastAsia" w:eastAsiaTheme="majorEastAsia" w:hAnsiTheme="majorEastAsia"/>
                                              <w:color w:val="FFFFFF" w:themeColor="background1"/>
                                              <w:sz w:val="16"/>
                                              <w:szCs w:val="16"/>
                                            </w:rPr>
                                            <w:t xml:space="preserve">SHINSHIRO </w:t>
                                          </w:r>
                                          <w:r w:rsidRPr="004B5FF0">
                                            <w:rPr>
                                              <w:rFonts w:asciiTheme="majorEastAsia" w:eastAsiaTheme="majorEastAsia" w:hAnsiTheme="majorEastAsia" w:hint="eastAsia"/>
                                              <w:color w:val="FFFFFF" w:themeColor="background1"/>
                                              <w:sz w:val="16"/>
                                              <w:szCs w:val="16"/>
                                            </w:rPr>
                                            <w:t xml:space="preserve">　　</w:t>
                                          </w:r>
                                          <w:r w:rsidRPr="004B5FF0">
                                            <w:rPr>
                                              <w:rFonts w:asciiTheme="majorEastAsia" w:eastAsiaTheme="majorEastAsia" w:hAnsiTheme="majorEastAsia"/>
                                              <w:color w:val="FFFFFF" w:themeColor="background1"/>
                                              <w:sz w:val="16"/>
                                              <w:szCs w:val="16"/>
                                            </w:rPr>
                                            <w:t>TARO</w:t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color w:val="FFFFFF" w:themeColor="background1"/>
                                              <w:sz w:val="16"/>
                                              <w:szCs w:val="16"/>
                                            </w:rPr>
                                            <w:fldChar w:fldCharType="end"/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365" name="テキスト ボックス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542197" y="1009934"/>
                                        <a:ext cx="1344304" cy="32754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805ABF" w:rsidRPr="004B5FF0" w:rsidRDefault="00805ABF" w:rsidP="00805ABF">
                                          <w:pPr>
                                            <w:rPr>
                                              <w:rFonts w:asciiTheme="majorEastAsia" w:eastAsiaTheme="majorEastAsia" w:hAnsiTheme="majorEastAsia"/>
                                              <w:color w:val="FFFFFF" w:themeColor="background1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color w:val="FFFFFF" w:themeColor="background1"/>
                                              <w:sz w:val="16"/>
                                              <w:szCs w:val="16"/>
                                            </w:rPr>
                                            <w:fldChar w:fldCharType="begin"/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color w:val="FFFFFF" w:themeColor="background1"/>
                                              <w:sz w:val="16"/>
                                              <w:szCs w:val="16"/>
                                            </w:rPr>
                                            <w:instrText xml:space="preserve"> REF ふりがな \h </w:instrText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color w:val="FFFFFF" w:themeColor="background1"/>
                                              <w:sz w:val="16"/>
                                              <w:szCs w:val="16"/>
                                            </w:rPr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color w:val="FFFFFF" w:themeColor="background1"/>
                                              <w:sz w:val="16"/>
                                              <w:szCs w:val="16"/>
                                            </w:rPr>
                                            <w:fldChar w:fldCharType="separate"/>
                                          </w:r>
                                          <w:r w:rsidRPr="004B5FF0">
                                            <w:rPr>
                                              <w:rFonts w:asciiTheme="majorEastAsia" w:eastAsiaTheme="majorEastAsia" w:hAnsiTheme="majorEastAsia" w:hint="eastAsia"/>
                                              <w:color w:val="FFFFFF" w:themeColor="background1"/>
                                              <w:sz w:val="16"/>
                                              <w:szCs w:val="16"/>
                                            </w:rPr>
                                            <w:t>し</w:t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 w:hint="eastAsia"/>
                                              <w:color w:val="FFFFFF" w:themeColor="background1"/>
                                              <w:sz w:val="16"/>
                                              <w:szCs w:val="16"/>
                                            </w:rPr>
                                            <w:t xml:space="preserve">んしろ　</w:t>
                                          </w:r>
                                          <w:r w:rsidRPr="004B5FF0">
                                            <w:rPr>
                                              <w:rFonts w:asciiTheme="majorEastAsia" w:eastAsiaTheme="majorEastAsia" w:hAnsiTheme="majorEastAsia" w:hint="eastAsia"/>
                                              <w:color w:val="FFFFFF" w:themeColor="background1"/>
                                              <w:sz w:val="16"/>
                                              <w:szCs w:val="16"/>
                                            </w:rPr>
                                            <w:t xml:space="preserve">　</w:t>
                                          </w:r>
                                          <w:r w:rsidRPr="004B5FF0">
                                            <w:rPr>
                                              <w:rFonts w:asciiTheme="majorEastAsia" w:eastAsiaTheme="majorEastAsia" w:hAnsiTheme="majorEastAsia" w:hint="eastAsia"/>
                                              <w:color w:val="FFFFFF" w:themeColor="background1"/>
                                              <w:sz w:val="16"/>
                                              <w:szCs w:val="16"/>
                                            </w:rPr>
                                            <w:t>たろう</w:t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color w:val="FFFFFF" w:themeColor="background1"/>
                                              <w:sz w:val="16"/>
                                              <w:szCs w:val="16"/>
                                            </w:rPr>
                                            <w:fldChar w:fldCharType="end"/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spAutoFit/>
                                    </wps:bodyPr>
                                  </wps:wsp>
                                  <wps:wsp>
                                    <wps:cNvPr id="366" name="テキスト ボックス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86854" y="1098645"/>
                                        <a:ext cx="1002665" cy="4362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/>
                                    </wps:spPr>
                                    <wps:txbx>
                                      <w:txbxContent>
                                        <w:p w:rsidR="00805ABF" w:rsidRPr="004B5FF0" w:rsidRDefault="00805ABF" w:rsidP="00805ABF">
                                          <w:pPr>
                                            <w:spacing w:line="180" w:lineRule="exact"/>
                                            <w:jc w:val="right"/>
                                            <w:rPr>
                                              <w:rFonts w:asciiTheme="majorEastAsia" w:eastAsiaTheme="majorEastAsia" w:hAnsiTheme="majorEastAsia"/>
                                              <w:color w:val="FFFFFF" w:themeColor="background1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color w:val="FFFFFF" w:themeColor="background1"/>
                                              <w:sz w:val="18"/>
                                              <w:szCs w:val="18"/>
                                            </w:rPr>
                                            <w:fldChar w:fldCharType="begin"/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color w:val="FFFFFF" w:themeColor="background1"/>
                                              <w:sz w:val="18"/>
                                              <w:szCs w:val="18"/>
                                            </w:rPr>
                                            <w:instrText xml:space="preserve"> REF 所属 \h </w:instrText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color w:val="FFFFFF" w:themeColor="background1"/>
                                              <w:sz w:val="18"/>
                                              <w:szCs w:val="18"/>
                                            </w:rPr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color w:val="FFFFFF" w:themeColor="background1"/>
                                              <w:sz w:val="18"/>
                                              <w:szCs w:val="18"/>
                                            </w:rPr>
                                            <w:fldChar w:fldCharType="separate"/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 w:hint="eastAsia"/>
                                              <w:color w:val="FFFFFF" w:themeColor="background1"/>
                                              <w:sz w:val="18"/>
                                              <w:szCs w:val="18"/>
                                            </w:rPr>
                                            <w:t>○○○○○</w:t>
                                          </w:r>
                                        </w:p>
                                        <w:p w:rsidR="00805ABF" w:rsidRDefault="00805ABF" w:rsidP="00805ABF">
                                          <w:pPr>
                                            <w:spacing w:line="180" w:lineRule="exact"/>
                                            <w:jc w:val="right"/>
                                            <w:rPr>
                                              <w:rFonts w:asciiTheme="majorEastAsia" w:eastAsiaTheme="majorEastAsia" w:hAnsiTheme="majorEastAsia"/>
                                              <w:color w:val="FFFFFF" w:themeColor="background1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Theme="majorEastAsia" w:eastAsiaTheme="majorEastAsia" w:hAnsiTheme="majorEastAsia" w:hint="eastAsia"/>
                                              <w:color w:val="FFFFFF" w:themeColor="background1"/>
                                              <w:sz w:val="18"/>
                                              <w:szCs w:val="18"/>
                                            </w:rPr>
                                            <w:t>○○○○○</w:t>
                                          </w:r>
                                        </w:p>
                                        <w:p w:rsidR="00805ABF" w:rsidRPr="004B5FF0" w:rsidRDefault="00805ABF" w:rsidP="00805ABF">
                                          <w:pPr>
                                            <w:spacing w:line="180" w:lineRule="exact"/>
                                            <w:jc w:val="right"/>
                                            <w:rPr>
                                              <w:rFonts w:asciiTheme="majorEastAsia" w:eastAsiaTheme="majorEastAsia" w:hAnsiTheme="majorEastAsia"/>
                                              <w:color w:val="FFFFFF" w:themeColor="background1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Theme="majorEastAsia" w:eastAsiaTheme="majorEastAsia" w:hAnsiTheme="majorEastAsia" w:hint="eastAsia"/>
                                              <w:color w:val="FFFFFF" w:themeColor="background1"/>
                                              <w:sz w:val="18"/>
                                              <w:szCs w:val="18"/>
                                            </w:rPr>
                                            <w:t>○○</w:t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color w:val="FFFFFF" w:themeColor="background1"/>
                                              <w:sz w:val="18"/>
                                              <w:szCs w:val="18"/>
                                            </w:rPr>
                                            <w:fldChar w:fldCharType="end"/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id="グループ化 342" o:spid="_x0000_s1058" style="position:absolute;left:0;text-align:left;margin-left:256.05pt;margin-top:1.4pt;width:247.15pt;height:158.45pt;z-index:252243968" coordsize="31393,20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">
                            <v:shape id="図 347" o:spid="_x0000_s1059" type="#_x0000_t75" style="position:absolute;left:1910;width:28933;height:19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QzHnGAAAA3AAAAA8AAABkcnMvZG93bnJldi54bWxEj9FqwkAURN8L/YflFnyrm6poG12lCEIe&#10;itjYD7hkr0k0ezdkNzHx67uC4OMwM2eY1aY3leiocaVlBR/jCARxZnXJuYK/4+79E4TzyBory6Rg&#10;IAeb9evLCmNtr/xLXepzESDsYlRQeF/HUrqsIINubGvi4J1sY9AH2eRSN3gNcFPJSRTNpcGSw0KB&#10;NW0Lyi5paxQsji7NLpPD+Ty//XzJdp9uZ8mg1Oit/16C8NT7Z/jRTrSC6WwB9zPhCMj1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dDMecYAAADcAAAADwAAAAAAAAAAAAAA&#10;AACfAgAAZHJzL2Rvd25yZXYueG1sUEsFBgAAAAAEAAQA9wAAAJIDAAAAAA==&#10;">
                              <v:imagedata r:id="rId8" o:title=""/>
                              <v:path arrowok="t"/>
                            </v:shape>
                            <v:shape id="テキスト ボックス 2" o:spid="_x0000_s1060" type="#_x0000_t202" style="position:absolute;left:4913;top:15626;width:24907;height:4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ll8M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PhbTqG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ll8MMAAADcAAAADwAAAAAAAAAAAAAAAACYAgAAZHJzL2Rv&#10;d25yZXYueG1sUEsFBgAAAAAEAAQA9QAAAIgDAAAAAA==&#10;" filled="f" stroked="f">
                              <v:textbox>
                                <w:txbxContent>
                                  <w:p w:rsidR="00805ABF" w:rsidRPr="00401F28" w:rsidRDefault="00805ABF" w:rsidP="00805ABF">
                                    <w:pPr>
                                      <w:spacing w:line="160" w:lineRule="exact"/>
                                      <w:ind w:right="57"/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instrText>住所</w:instrText>
                                    </w:r>
                                    <w:r>
                                      <w:rPr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fldChar w:fldCharType="separate"/>
                                    </w:r>
                                    <w:r w:rsidRPr="00401F28"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〒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○○○</w:t>
                                    </w:r>
                                    <w:r w:rsidRPr="00401F28"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-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○○○○　住所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: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○○○○○</w:t>
                                    </w:r>
                                  </w:p>
                                  <w:p w:rsidR="00805ABF" w:rsidRPr="00401F28" w:rsidRDefault="00805ABF" w:rsidP="00805ABF">
                                    <w:pPr>
                                      <w:spacing w:line="160" w:lineRule="exact"/>
                                      <w:ind w:right="129"/>
                                      <w:jc w:val="left"/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  <w:r w:rsidRPr="00401F28"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TEL: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(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○○○○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)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○○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-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○○○○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 xml:space="preserve">　</w:t>
                                    </w:r>
                                    <w:r w:rsidRPr="00401F28"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FAX: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(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○○○○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)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○○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-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○○○○</w:t>
                                    </w:r>
                                  </w:p>
                                  <w:p w:rsidR="00805ABF" w:rsidRPr="00401F28" w:rsidRDefault="00805ABF" w:rsidP="00805ABF">
                                    <w:pPr>
                                      <w:spacing w:line="160" w:lineRule="exact"/>
                                      <w:rPr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  <w:r w:rsidRPr="00401F28"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362" o:spid="_x0000_s1061" type="#_x0000_t202" style="position:absolute;top:17059;width:6273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G6rscA&#10;AADcAAAADwAAAGRycy9kb3ducmV2LnhtbESPzWrDMBCE74G+g9hCbolcl4bgRjHGYFJCesjPpbet&#10;tbFNrZVrKY7Tp68KhRyHmfmGWaWjacVAvWssK3iaRyCIS6sbrhScjsVsCcJ5ZI2tZVJwIwfp+mGy&#10;wkTbK+9pOPhKBAi7BBXU3neJlK6syaCb2444eGfbG/RB9pXUPV4D3LQyjqKFNNhwWKixo7ym8utw&#10;MQq2efGO+8/YLH/afLM7Z9336eNFqenjmL2C8DT6e/i//aYVPC9i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Ruq7HAAAA3AAAAA8AAAAAAAAAAAAAAAAAmAIAAGRy&#10;cy9kb3ducmV2LnhtbFBLBQYAAAAABAAEAPUAAACMAwAAAAA=&#10;" filled="f" stroked="f" strokeweight=".5pt">
                              <v:textbox>
                                <w:txbxContent>
                                  <w:p w:rsidR="00805ABF" w:rsidRPr="001D7321" w:rsidRDefault="00805ABF" w:rsidP="00805ABF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2"/>
                                      </w:rPr>
                                      <w:t>新城ラリー</w:t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2" o:spid="_x0000_s1062" type="#_x0000_t202" style="position:absolute;left:15353;top:10713;width:16040;height:4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kK1sQA&#10;AADcAAAADwAAAGRycy9kb3ducmV2LnhtbESPQWvCQBSE74L/YXlCb7pbtWLTbESUQk8W01ro7ZF9&#10;JqHZtyG7NfHfu4WCx2FmvmHSzWAbcaHO1441PM4UCOLCmZpLDZ8fr9M1CB+QDTaOScOVPGyy8SjF&#10;xLiej3TJQykihH2CGqoQ2kRKX1Rk0c9cSxy9s+sshii7UpoO+wi3jZwrtZIWa44LFba0q6j4yX+t&#10;htPh/P21VO/l3j61vRuUZPsstX6YDNsXEIGGcA//t9+MhsVqA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ZCtbEAAAA3AAAAA8AAAAAAAAAAAAAAAAAmAIAAGRycy9k&#10;b3ducmV2LnhtbFBLBQYAAAAABAAEAPUAAACJAwAAAAA=&#10;" filled="f" stroked="f">
                              <v:textbox>
                                <w:txbxContent>
                                  <w:p w:rsidR="00805ABF" w:rsidRPr="004B5FF0" w:rsidRDefault="00805ABF" w:rsidP="00805ABF">
                                    <w:pP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fldChar w:fldCharType="separate"/>
                                    </w:r>
                                    <w:r w:rsidRPr="004B5FF0"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t>新城 太郎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2" o:spid="_x0000_s1063" type="#_x0000_t202" style="position:absolute;left:15421;top:13511;width:13716;height:2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CSosQA&#10;AADcAAAADwAAAGRycy9kb3ducmV2LnhtbESPQWvCQBSE74L/YXlCb7qrtWJjNiItBU+VprXg7ZF9&#10;JsHs25Ddmvjvu0Khx2FmvmHS7WAbcaXO1441zGcKBHHhTM2lhq/Pt+kahA/IBhvHpOFGHrbZeJRi&#10;YlzPH3TNQykihH2CGqoQ2kRKX1Rk0c9cSxy9s+sshii7UpoO+wi3jVwotZIWa44LFbb0UlFxyX+s&#10;huP7+fS9VIfy1T61vRuUZPsstX6YDLsNiEBD+A//tfdGw+NqCf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wkqLEAAAA3AAAAA8AAAAAAAAAAAAAAAAAmAIAAGRycy9k&#10;b3ducmV2LnhtbFBLBQYAAAAABAAEAPUAAACJAwAAAAA=&#10;" filled="f" stroked="f">
                              <v:textbox>
                                <w:txbxContent>
                                  <w:p w:rsidR="00805ABF" w:rsidRPr="004B5FF0" w:rsidRDefault="00805ABF" w:rsidP="00805ABF">
                                    <w:pP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instrText xml:space="preserve"> REF ふりがな（アルファベット）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4B5FF0"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SHINSHIRO </w:t>
                                    </w:r>
                                    <w:r w:rsidRPr="004B5FF0"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　　</w:t>
                                    </w:r>
                                    <w:r w:rsidRPr="004B5FF0"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TARO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2" o:spid="_x0000_s1064" type="#_x0000_t202" style="position:absolute;left:15421;top:10099;width:13444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iaIMMA&#10;AADcAAAADwAAAGRycy9kb3ducmV2LnhtbESPT2vCQBTE7wW/w/IEb3VjRSnRVcQ/4KEXbbw/sq/Z&#10;0OzbkH018dt3CwWPw8z8hllvB9+oO3WxDmxgNs1AEZfB1lwZKD5Pr++goiBbbAKTgQdF2G5GL2vM&#10;bej5QverVCpBOOZowIm0udaxdOQxTkNLnLyv0HmUJLtK2w77BPeNfsuypfZYc1pw2NLeUfl9/fEG&#10;ROxu9iiOPp5vw8ehd1m5wMKYyXjYrUAJDfIM/7fP1sB8uYC/M+kI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iaIMMAAADcAAAADwAAAAAAAAAAAAAAAACYAgAAZHJzL2Rv&#10;d25yZXYueG1sUEsFBgAAAAAEAAQA9QAAAIgDAAAAAA==&#10;" filled="f" stroked="f">
                              <v:textbox style="mso-fit-shape-to-text:t">
                                <w:txbxContent>
                                  <w:p w:rsidR="00805ABF" w:rsidRPr="004B5FF0" w:rsidRDefault="00805ABF" w:rsidP="00805ABF">
                                    <w:pP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instrText xml:space="preserve"> REF ふりがな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4B5FF0"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し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んしろ　</w:t>
                                    </w:r>
                                    <w:r w:rsidRPr="004B5FF0"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 w:rsidRPr="004B5FF0"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たろう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2" o:spid="_x0000_s1065" type="#_x0000_t202" style="position:absolute;left:5868;top:10986;width:10027;height:4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6pTsQA&#10;AADcAAAADwAAAGRycy9kb3ducmV2LnhtbESPQWvCQBSE74X+h+UVvNXdVhtq6iaUiuDJolbB2yP7&#10;TEKzb0N2NfHfu4WCx2FmvmHm+WAbcaHO1441vIwVCOLCmZpLDT+75fM7CB+QDTaOScOVPOTZ48Mc&#10;U+N63tBlG0oRIexT1FCF0KZS+qIii37sWuLonVxnMUTZldJ02Ee4beSrUom0WHNcqLClr4qK3+3Z&#10;ativT8fDVH2XC/vW9m5Qku1Maj16Gj4/QAQawj38314ZDZMkgb8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uqU7EAAAA3AAAAA8AAAAAAAAAAAAAAAAAmAIAAGRycy9k&#10;b3ducmV2LnhtbFBLBQYAAAAABAAEAPUAAACJAwAAAAA=&#10;" filled="f" stroked="f">
                              <v:textbox>
                                <w:txbxContent>
                                  <w:p w:rsidR="00805ABF" w:rsidRPr="004B5FF0" w:rsidRDefault="00805ABF" w:rsidP="00805ABF">
                                    <w:pPr>
                                      <w:spacing w:line="180" w:lineRule="exact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○○○○○</w:t>
                                    </w:r>
                                  </w:p>
                                  <w:p w:rsidR="00805ABF" w:rsidRDefault="00805ABF" w:rsidP="00805ABF">
                                    <w:pPr>
                                      <w:spacing w:line="180" w:lineRule="exact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○○○○○</w:t>
                                    </w:r>
                                  </w:p>
                                  <w:p w:rsidR="00805ABF" w:rsidRPr="004B5FF0" w:rsidRDefault="00805ABF" w:rsidP="00805ABF">
                                    <w:pPr>
                                      <w:spacing w:line="180" w:lineRule="exact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2237824" behindDoc="0" locked="0" layoutInCell="1" allowOverlap="1" wp14:anchorId="4EF96561" wp14:editId="50B323A9">
                            <wp:simplePos x="0" y="0"/>
                            <wp:positionH relativeFrom="column">
                              <wp:posOffset>-8255</wp:posOffset>
                            </wp:positionH>
                            <wp:positionV relativeFrom="paragraph">
                              <wp:posOffset>6783</wp:posOffset>
                            </wp:positionV>
                            <wp:extent cx="3138805" cy="2012315"/>
                            <wp:effectExtent l="0" t="0" r="0" b="0"/>
                            <wp:wrapNone/>
                            <wp:docPr id="289" name="グループ化 28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138805" cy="2012315"/>
                                      <a:chOff x="0" y="0"/>
                                      <a:chExt cx="3139383" cy="2012883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291" name="図 29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91069" y="0"/>
                                        <a:ext cx="2893325" cy="195845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292" name="テキスト ボックス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91319" y="1562668"/>
                                        <a:ext cx="2490717" cy="4502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805ABF" w:rsidRPr="00401F28" w:rsidRDefault="00805ABF" w:rsidP="00805ABF">
                                          <w:pPr>
                                            <w:spacing w:line="160" w:lineRule="exact"/>
                                            <w:ind w:right="57"/>
                                            <w:rPr>
                                              <w:rFonts w:asciiTheme="minorHAnsi" w:hAnsiTheme="minorHAnsi"/>
                                              <w:color w:val="FFFFFF" w:themeColor="background1"/>
                                              <w:sz w:val="14"/>
                                              <w:szCs w:val="14"/>
                                            </w:rPr>
                                          </w:pPr>
                                          <w:r>
                                            <w:rPr>
                                              <w:rFonts w:asciiTheme="minorHAnsi" w:hAnsiTheme="minorHAnsi"/>
                                              <w:color w:val="FFFFFF" w:themeColor="background1"/>
                                              <w:sz w:val="14"/>
                                              <w:szCs w:val="14"/>
                                            </w:rPr>
                                            <w:fldChar w:fldCharType="begin"/>
                                          </w:r>
                                          <w:r>
                                            <w:rPr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  <w:instrText xml:space="preserve"> REF </w:instrText>
                                          </w:r>
                                          <w:r>
                                            <w:rPr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  <w:instrText>住所</w:instrText>
                                          </w:r>
                                          <w:r>
                                            <w:rPr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  <w:instrText xml:space="preserve"> \h </w:instrText>
                                          </w:r>
                                          <w:r>
                                            <w:rPr>
                                              <w:rFonts w:asciiTheme="minorHAnsi" w:hAnsiTheme="minorHAnsi"/>
                                              <w:color w:val="FFFFFF" w:themeColor="background1"/>
                                              <w:sz w:val="14"/>
                                              <w:szCs w:val="14"/>
                                            </w:rPr>
                                          </w:r>
                                          <w:r>
                                            <w:rPr>
                                              <w:rFonts w:asciiTheme="minorHAnsi" w:hAnsiTheme="minorHAnsi"/>
                                              <w:color w:val="FFFFFF" w:themeColor="background1"/>
                                              <w:sz w:val="14"/>
                                              <w:szCs w:val="14"/>
                                            </w:rPr>
                                            <w:fldChar w:fldCharType="separate"/>
                                          </w:r>
                                          <w:r w:rsidRPr="00401F28">
                                            <w:rPr>
                                              <w:rFonts w:asciiTheme="minorHAnsi" w:hAnsiTheme="minorHAnsi"/>
                                              <w:color w:val="FFFFFF" w:themeColor="background1"/>
                                              <w:sz w:val="14"/>
                                              <w:szCs w:val="14"/>
                                            </w:rPr>
                                            <w:t>〒</w:t>
                                          </w:r>
                                          <w:r w:rsidRPr="00401F28">
                                            <w:rPr>
                                              <w:rFonts w:asciiTheme="minorHAnsi" w:hAnsiTheme="minorHAnsi" w:hint="eastAsia"/>
                                              <w:color w:val="FFFFFF" w:themeColor="background1"/>
                                              <w:sz w:val="14"/>
                                              <w:szCs w:val="14"/>
                                            </w:rPr>
                                            <w:t>○○○</w:t>
                                          </w:r>
                                          <w:r w:rsidRPr="00401F28">
                                            <w:rPr>
                                              <w:rFonts w:asciiTheme="minorHAnsi" w:hAnsiTheme="minorHAnsi"/>
                                              <w:color w:val="FFFFFF" w:themeColor="background1"/>
                                              <w:sz w:val="14"/>
                                              <w:szCs w:val="14"/>
                                            </w:rPr>
                                            <w:t>-</w:t>
                                          </w:r>
                                          <w:r w:rsidRPr="00401F28">
                                            <w:rPr>
                                              <w:rFonts w:asciiTheme="minorHAnsi" w:hAnsiTheme="minorHAnsi" w:hint="eastAsia"/>
                                              <w:color w:val="FFFFFF" w:themeColor="background1"/>
                                              <w:sz w:val="14"/>
                                              <w:szCs w:val="14"/>
                                            </w:rPr>
                                            <w:t>○○○○　住所</w:t>
                                          </w:r>
                                          <w:r w:rsidRPr="00401F28">
                                            <w:rPr>
                                              <w:rFonts w:asciiTheme="minorHAnsi" w:hAnsiTheme="minorHAnsi" w:hint="eastAsia"/>
                                              <w:color w:val="FFFFFF" w:themeColor="background1"/>
                                              <w:sz w:val="14"/>
                                              <w:szCs w:val="14"/>
                                            </w:rPr>
                                            <w:t>:</w:t>
                                          </w:r>
                                          <w:r w:rsidRPr="00401F28">
                                            <w:rPr>
                                              <w:rFonts w:asciiTheme="minorHAnsi" w:hAnsiTheme="minorHAnsi" w:hint="eastAsia"/>
                                              <w:color w:val="FFFFFF" w:themeColor="background1"/>
                                              <w:sz w:val="14"/>
                                              <w:szCs w:val="14"/>
                                            </w:rPr>
                                            <w:t>○○○○○</w:t>
                                          </w:r>
                                        </w:p>
                                        <w:p w:rsidR="00805ABF" w:rsidRPr="00401F28" w:rsidRDefault="00805ABF" w:rsidP="00805ABF">
                                          <w:pPr>
                                            <w:spacing w:line="160" w:lineRule="exact"/>
                                            <w:ind w:right="129"/>
                                            <w:jc w:val="left"/>
                                            <w:rPr>
                                              <w:rFonts w:asciiTheme="minorHAnsi" w:hAnsiTheme="minorHAnsi"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 w:rsidRPr="00401F28">
                                            <w:rPr>
                                              <w:rFonts w:asciiTheme="minorHAnsi" w:hAnsiTheme="minorHAnsi"/>
                                              <w:color w:val="FFFFFF" w:themeColor="background1"/>
                                              <w:sz w:val="12"/>
                                              <w:szCs w:val="12"/>
                                              <w:u w:color="FFFFFF" w:themeColor="background1"/>
                                            </w:rPr>
                                            <w:t>TEL:</w:t>
                                          </w:r>
                                          <w:r w:rsidRPr="00401F28">
                                            <w:rPr>
                                              <w:rFonts w:asciiTheme="minorHAnsi" w:hAnsiTheme="minorHAnsi" w:hint="eastAsia"/>
                                              <w:color w:val="FFFFFF" w:themeColor="background1"/>
                                              <w:sz w:val="12"/>
                                              <w:szCs w:val="12"/>
                                              <w:u w:color="FFFFFF" w:themeColor="background1"/>
                                            </w:rPr>
                                            <w:t>(</w:t>
                                          </w:r>
                                          <w:r w:rsidRPr="00401F28">
                                            <w:rPr>
                                              <w:rFonts w:asciiTheme="minorHAnsi" w:hAnsiTheme="minorHAnsi" w:hint="eastAsia"/>
                                              <w:color w:val="FFFFFF" w:themeColor="background1"/>
                                              <w:sz w:val="12"/>
                                              <w:szCs w:val="12"/>
                                              <w:u w:color="FFFFFF" w:themeColor="background1"/>
                                            </w:rPr>
                                            <w:t>○○○○</w:t>
                                          </w:r>
                                          <w:r w:rsidRPr="00401F28">
                                            <w:rPr>
                                              <w:rFonts w:asciiTheme="minorHAnsi" w:hAnsiTheme="minorHAnsi" w:hint="eastAsia"/>
                                              <w:color w:val="FFFFFF" w:themeColor="background1"/>
                                              <w:sz w:val="12"/>
                                              <w:szCs w:val="12"/>
                                              <w:u w:color="FFFFFF" w:themeColor="background1"/>
                                            </w:rPr>
                                            <w:t>)</w:t>
                                          </w:r>
                                          <w:r w:rsidRPr="00401F28">
                                            <w:rPr>
                                              <w:rFonts w:asciiTheme="minorHAnsi" w:hAnsiTheme="minorHAnsi" w:hint="eastAsia"/>
                                              <w:color w:val="FFFFFF" w:themeColor="background1"/>
                                              <w:sz w:val="12"/>
                                              <w:szCs w:val="12"/>
                                              <w:u w:color="FFFFFF" w:themeColor="background1"/>
                                            </w:rPr>
                                            <w:t>○○</w:t>
                                          </w:r>
                                          <w:r w:rsidRPr="00401F28">
                                            <w:rPr>
                                              <w:rFonts w:asciiTheme="minorHAnsi" w:hAnsiTheme="minorHAnsi" w:hint="eastAsia"/>
                                              <w:color w:val="FFFFFF" w:themeColor="background1"/>
                                              <w:sz w:val="12"/>
                                              <w:szCs w:val="12"/>
                                              <w:u w:color="FFFFFF" w:themeColor="background1"/>
                                            </w:rPr>
                                            <w:t>-</w:t>
                                          </w:r>
                                          <w:r w:rsidRPr="00401F28">
                                            <w:rPr>
                                              <w:rFonts w:asciiTheme="minorHAnsi" w:hAnsiTheme="minorHAnsi" w:hint="eastAsia"/>
                                              <w:color w:val="FFFFFF" w:themeColor="background1"/>
                                              <w:sz w:val="12"/>
                                              <w:szCs w:val="12"/>
                                              <w:u w:color="FFFFFF" w:themeColor="background1"/>
                                            </w:rPr>
                                            <w:t>○○○○</w:t>
                                          </w:r>
                                          <w:r w:rsidRPr="00401F28">
                                            <w:rPr>
                                              <w:rFonts w:asciiTheme="minorHAnsi" w:hAnsiTheme="minorHAnsi" w:hint="eastAsia"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  <w:t xml:space="preserve">　</w:t>
                                          </w:r>
                                          <w:r w:rsidRPr="00401F28">
                                            <w:rPr>
                                              <w:rFonts w:asciiTheme="minorHAnsi" w:hAnsiTheme="minorHAnsi"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  <w:t>FAX:</w:t>
                                          </w:r>
                                          <w:r w:rsidRPr="00401F28">
                                            <w:rPr>
                                              <w:rFonts w:asciiTheme="minorHAnsi" w:hAnsiTheme="minorHAnsi" w:hint="eastAsia"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  <w:t>(</w:t>
                                          </w:r>
                                          <w:r w:rsidRPr="00401F28">
                                            <w:rPr>
                                              <w:rFonts w:asciiTheme="minorHAnsi" w:hAnsiTheme="minorHAnsi" w:hint="eastAsia"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  <w:t>○○○○</w:t>
                                          </w:r>
                                          <w:r w:rsidRPr="00401F28">
                                            <w:rPr>
                                              <w:rFonts w:asciiTheme="minorHAnsi" w:hAnsiTheme="minorHAnsi" w:hint="eastAsia"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  <w:t>)</w:t>
                                          </w:r>
                                          <w:r w:rsidRPr="00401F28">
                                            <w:rPr>
                                              <w:rFonts w:asciiTheme="minorHAnsi" w:hAnsiTheme="minorHAnsi" w:hint="eastAsia"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  <w:t>○○</w:t>
                                          </w:r>
                                          <w:r w:rsidRPr="00401F28">
                                            <w:rPr>
                                              <w:rFonts w:asciiTheme="minorHAnsi" w:hAnsiTheme="minorHAnsi" w:hint="eastAsia"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  <w:t>-</w:t>
                                          </w:r>
                                          <w:r w:rsidRPr="00401F28">
                                            <w:rPr>
                                              <w:rFonts w:asciiTheme="minorHAnsi" w:hAnsiTheme="minorHAnsi" w:hint="eastAsia"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  <w:t>○○○○</w:t>
                                          </w:r>
                                        </w:p>
                                        <w:p w:rsidR="00805ABF" w:rsidRPr="00401F28" w:rsidRDefault="00805ABF" w:rsidP="00805ABF">
                                          <w:pPr>
                                            <w:spacing w:line="160" w:lineRule="exact"/>
                                            <w:rPr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 w:rsidRPr="00401F28">
                                            <w:rPr>
                                              <w:rFonts w:asciiTheme="minorHAnsi" w:hAnsiTheme="minorHAnsi"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  <w:t>E-mail:</w:t>
                                          </w:r>
                                          <w:r>
                                            <w:rPr>
                                              <w:rFonts w:asciiTheme="minorHAnsi" w:hAnsiTheme="minorHAnsi" w:hint="eastAsia"/>
                                              <w:color w:val="FFFFFF" w:themeColor="background1"/>
                                              <w:sz w:val="12"/>
                                              <w:szCs w:val="12"/>
                                            </w:rPr>
                                            <w:t>○○○○○</w:t>
                                          </w:r>
                                          <w:r>
                                            <w:rPr>
                                              <w:rFonts w:asciiTheme="minorHAnsi" w:hAnsiTheme="minorHAnsi"/>
                                              <w:color w:val="FFFFFF" w:themeColor="background1"/>
                                              <w:sz w:val="14"/>
                                              <w:szCs w:val="14"/>
                                            </w:rPr>
                                            <w:fldChar w:fldCharType="end"/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298" name="テキスト ボックス 298"/>
                                    <wps:cNvSpPr txBox="1"/>
                                    <wps:spPr>
                                      <a:xfrm>
                                        <a:off x="0" y="1705970"/>
                                        <a:ext cx="62738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805ABF" w:rsidRPr="001D7321" w:rsidRDefault="00805ABF" w:rsidP="00805ABF">
                                          <w:pPr>
                                            <w:rPr>
                                              <w:rFonts w:asciiTheme="majorEastAsia" w:eastAsiaTheme="majorEastAsia" w:hAnsiTheme="majorEastAsia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Theme="majorEastAsia" w:eastAsiaTheme="majorEastAsia" w:hAnsiTheme="majorEastAsia" w:hint="eastAsia"/>
                                              <w:sz w:val="12"/>
                                              <w:szCs w:val="12"/>
                                            </w:rPr>
                                            <w:t>新城ラリー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99" name="テキスト ボックス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535373" y="1071349"/>
                                        <a:ext cx="1604010" cy="4984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/>
                                    </wps:spPr>
                                    <wps:txbx>
                                      <w:txbxContent>
                                        <w:p w:rsidR="00805ABF" w:rsidRPr="004B5FF0" w:rsidRDefault="00805ABF" w:rsidP="00805ABF">
                                          <w:pPr>
                                            <w:rPr>
                                              <w:rFonts w:asciiTheme="majorEastAsia" w:eastAsiaTheme="majorEastAsia" w:hAnsiTheme="majorEastAsia"/>
                                              <w:color w:val="FFFFFF" w:themeColor="background1"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color w:val="FFFFFF" w:themeColor="background1"/>
                                              <w:sz w:val="36"/>
                                              <w:szCs w:val="36"/>
                                            </w:rPr>
                                            <w:fldChar w:fldCharType="begin"/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color w:val="FFFFFF" w:themeColor="background1"/>
                                              <w:sz w:val="36"/>
                                              <w:szCs w:val="36"/>
                                            </w:rPr>
                                            <w:instrText xml:space="preserve"> REF 氏名 \h </w:instrText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color w:val="FFFFFF" w:themeColor="background1"/>
                                              <w:sz w:val="36"/>
                                              <w:szCs w:val="36"/>
                                            </w:rPr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color w:val="FFFFFF" w:themeColor="background1"/>
                                              <w:sz w:val="36"/>
                                              <w:szCs w:val="36"/>
                                            </w:rPr>
                                            <w:fldChar w:fldCharType="separate"/>
                                          </w:r>
                                          <w:r w:rsidRPr="004B5FF0">
                                            <w:rPr>
                                              <w:rFonts w:asciiTheme="majorEastAsia" w:eastAsiaTheme="majorEastAsia" w:hAnsiTheme="majorEastAsia" w:hint="eastAsia"/>
                                              <w:color w:val="FFFFFF" w:themeColor="background1"/>
                                              <w:sz w:val="36"/>
                                              <w:szCs w:val="36"/>
                                            </w:rPr>
                                            <w:t>新城 太郎</w:t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color w:val="FFFFFF" w:themeColor="background1"/>
                                              <w:sz w:val="36"/>
                                              <w:szCs w:val="36"/>
                                            </w:rPr>
                                            <w:fldChar w:fldCharType="end"/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00" name="テキスト ボックス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542197" y="1351128"/>
                                        <a:ext cx="1371600" cy="2717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805ABF" w:rsidRPr="004B5FF0" w:rsidRDefault="00805ABF" w:rsidP="00805ABF">
                                          <w:pPr>
                                            <w:rPr>
                                              <w:rFonts w:asciiTheme="majorEastAsia" w:eastAsiaTheme="majorEastAsia" w:hAnsiTheme="majorEastAsia"/>
                                              <w:color w:val="FFFFFF" w:themeColor="background1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color w:val="FFFFFF" w:themeColor="background1"/>
                                              <w:sz w:val="16"/>
                                              <w:szCs w:val="16"/>
                                            </w:rPr>
                                            <w:fldChar w:fldCharType="begin"/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color w:val="FFFFFF" w:themeColor="background1"/>
                                              <w:sz w:val="16"/>
                                              <w:szCs w:val="16"/>
                                            </w:rPr>
                                            <w:instrText xml:space="preserve"> REF ふりがな（アルファベット） \h </w:instrText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color w:val="FFFFFF" w:themeColor="background1"/>
                                              <w:sz w:val="16"/>
                                              <w:szCs w:val="16"/>
                                            </w:rPr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color w:val="FFFFFF" w:themeColor="background1"/>
                                              <w:sz w:val="16"/>
                                              <w:szCs w:val="16"/>
                                            </w:rPr>
                                            <w:fldChar w:fldCharType="separate"/>
                                          </w:r>
                                          <w:r w:rsidRPr="004B5FF0">
                                            <w:rPr>
                                              <w:rFonts w:asciiTheme="majorEastAsia" w:eastAsiaTheme="majorEastAsia" w:hAnsiTheme="majorEastAsia"/>
                                              <w:color w:val="FFFFFF" w:themeColor="background1"/>
                                              <w:sz w:val="16"/>
                                              <w:szCs w:val="16"/>
                                            </w:rPr>
                                            <w:t xml:space="preserve">SHINSHIRO </w:t>
                                          </w:r>
                                          <w:r w:rsidRPr="004B5FF0">
                                            <w:rPr>
                                              <w:rFonts w:asciiTheme="majorEastAsia" w:eastAsiaTheme="majorEastAsia" w:hAnsiTheme="majorEastAsia" w:hint="eastAsia"/>
                                              <w:color w:val="FFFFFF" w:themeColor="background1"/>
                                              <w:sz w:val="16"/>
                                              <w:szCs w:val="16"/>
                                            </w:rPr>
                                            <w:t xml:space="preserve">　　</w:t>
                                          </w:r>
                                          <w:r w:rsidRPr="004B5FF0">
                                            <w:rPr>
                                              <w:rFonts w:asciiTheme="majorEastAsia" w:eastAsiaTheme="majorEastAsia" w:hAnsiTheme="majorEastAsia"/>
                                              <w:color w:val="FFFFFF" w:themeColor="background1"/>
                                              <w:sz w:val="16"/>
                                              <w:szCs w:val="16"/>
                                            </w:rPr>
                                            <w:t>TARO</w:t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color w:val="FFFFFF" w:themeColor="background1"/>
                                              <w:sz w:val="16"/>
                                              <w:szCs w:val="16"/>
                                            </w:rPr>
                                            <w:fldChar w:fldCharType="end"/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301" name="テキスト ボックス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542197" y="1009934"/>
                                        <a:ext cx="1344304" cy="32754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805ABF" w:rsidRPr="004B5FF0" w:rsidRDefault="00805ABF" w:rsidP="00805ABF">
                                          <w:pPr>
                                            <w:rPr>
                                              <w:rFonts w:asciiTheme="majorEastAsia" w:eastAsiaTheme="majorEastAsia" w:hAnsiTheme="majorEastAsia"/>
                                              <w:color w:val="FFFFFF" w:themeColor="background1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color w:val="FFFFFF" w:themeColor="background1"/>
                                              <w:sz w:val="16"/>
                                              <w:szCs w:val="16"/>
                                            </w:rPr>
                                            <w:fldChar w:fldCharType="begin"/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color w:val="FFFFFF" w:themeColor="background1"/>
                                              <w:sz w:val="16"/>
                                              <w:szCs w:val="16"/>
                                            </w:rPr>
                                            <w:instrText xml:space="preserve"> REF ふりがな \h </w:instrText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color w:val="FFFFFF" w:themeColor="background1"/>
                                              <w:sz w:val="16"/>
                                              <w:szCs w:val="16"/>
                                            </w:rPr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color w:val="FFFFFF" w:themeColor="background1"/>
                                              <w:sz w:val="16"/>
                                              <w:szCs w:val="16"/>
                                            </w:rPr>
                                            <w:fldChar w:fldCharType="separate"/>
                                          </w:r>
                                          <w:r w:rsidRPr="004B5FF0">
                                            <w:rPr>
                                              <w:rFonts w:asciiTheme="majorEastAsia" w:eastAsiaTheme="majorEastAsia" w:hAnsiTheme="majorEastAsia" w:hint="eastAsia"/>
                                              <w:color w:val="FFFFFF" w:themeColor="background1"/>
                                              <w:sz w:val="16"/>
                                              <w:szCs w:val="16"/>
                                            </w:rPr>
                                            <w:t>し</w:t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 w:hint="eastAsia"/>
                                              <w:color w:val="FFFFFF" w:themeColor="background1"/>
                                              <w:sz w:val="16"/>
                                              <w:szCs w:val="16"/>
                                            </w:rPr>
                                            <w:t xml:space="preserve">んしろ　</w:t>
                                          </w:r>
                                          <w:r w:rsidRPr="004B5FF0">
                                            <w:rPr>
                                              <w:rFonts w:asciiTheme="majorEastAsia" w:eastAsiaTheme="majorEastAsia" w:hAnsiTheme="majorEastAsia" w:hint="eastAsia"/>
                                              <w:color w:val="FFFFFF" w:themeColor="background1"/>
                                              <w:sz w:val="16"/>
                                              <w:szCs w:val="16"/>
                                            </w:rPr>
                                            <w:t xml:space="preserve">　</w:t>
                                          </w:r>
                                          <w:r w:rsidRPr="004B5FF0">
                                            <w:rPr>
                                              <w:rFonts w:asciiTheme="majorEastAsia" w:eastAsiaTheme="majorEastAsia" w:hAnsiTheme="majorEastAsia" w:hint="eastAsia"/>
                                              <w:color w:val="FFFFFF" w:themeColor="background1"/>
                                              <w:sz w:val="16"/>
                                              <w:szCs w:val="16"/>
                                            </w:rPr>
                                            <w:t>たろう</w:t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color w:val="FFFFFF" w:themeColor="background1"/>
                                              <w:sz w:val="16"/>
                                              <w:szCs w:val="16"/>
                                            </w:rPr>
                                            <w:fldChar w:fldCharType="end"/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spAutoFit/>
                                    </wps:bodyPr>
                                  </wps:wsp>
                                  <wps:wsp>
                                    <wps:cNvPr id="302" name="テキスト ボックス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86854" y="1098645"/>
                                        <a:ext cx="1002665" cy="4362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/>
                                    </wps:spPr>
                                    <wps:txbx>
                                      <w:txbxContent>
                                        <w:p w:rsidR="00805ABF" w:rsidRPr="004B5FF0" w:rsidRDefault="00805ABF" w:rsidP="00805ABF">
                                          <w:pPr>
                                            <w:spacing w:line="180" w:lineRule="exact"/>
                                            <w:jc w:val="right"/>
                                            <w:rPr>
                                              <w:rFonts w:asciiTheme="majorEastAsia" w:eastAsiaTheme="majorEastAsia" w:hAnsiTheme="majorEastAsia"/>
                                              <w:color w:val="FFFFFF" w:themeColor="background1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color w:val="FFFFFF" w:themeColor="background1"/>
                                              <w:sz w:val="18"/>
                                              <w:szCs w:val="18"/>
                                            </w:rPr>
                                            <w:fldChar w:fldCharType="begin"/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color w:val="FFFFFF" w:themeColor="background1"/>
                                              <w:sz w:val="18"/>
                                              <w:szCs w:val="18"/>
                                            </w:rPr>
                                            <w:instrText xml:space="preserve"> REF 所属 \h </w:instrText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color w:val="FFFFFF" w:themeColor="background1"/>
                                              <w:sz w:val="18"/>
                                              <w:szCs w:val="18"/>
                                            </w:rPr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color w:val="FFFFFF" w:themeColor="background1"/>
                                              <w:sz w:val="18"/>
                                              <w:szCs w:val="18"/>
                                            </w:rPr>
                                            <w:fldChar w:fldCharType="separate"/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 w:hint="eastAsia"/>
                                              <w:color w:val="FFFFFF" w:themeColor="background1"/>
                                              <w:sz w:val="18"/>
                                              <w:szCs w:val="18"/>
                                            </w:rPr>
                                            <w:t>○○○○○</w:t>
                                          </w:r>
                                        </w:p>
                                        <w:p w:rsidR="00805ABF" w:rsidRDefault="00805ABF" w:rsidP="00805ABF">
                                          <w:pPr>
                                            <w:spacing w:line="180" w:lineRule="exact"/>
                                            <w:jc w:val="right"/>
                                            <w:rPr>
                                              <w:rFonts w:asciiTheme="majorEastAsia" w:eastAsiaTheme="majorEastAsia" w:hAnsiTheme="majorEastAsia"/>
                                              <w:color w:val="FFFFFF" w:themeColor="background1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Theme="majorEastAsia" w:eastAsiaTheme="majorEastAsia" w:hAnsiTheme="majorEastAsia" w:hint="eastAsia"/>
                                              <w:color w:val="FFFFFF" w:themeColor="background1"/>
                                              <w:sz w:val="18"/>
                                              <w:szCs w:val="18"/>
                                            </w:rPr>
                                            <w:t>○○○○○</w:t>
                                          </w:r>
                                        </w:p>
                                        <w:p w:rsidR="00805ABF" w:rsidRPr="004B5FF0" w:rsidRDefault="00805ABF" w:rsidP="00805ABF">
                                          <w:pPr>
                                            <w:spacing w:line="180" w:lineRule="exact"/>
                                            <w:jc w:val="right"/>
                                            <w:rPr>
                                              <w:rFonts w:asciiTheme="majorEastAsia" w:eastAsiaTheme="majorEastAsia" w:hAnsiTheme="majorEastAsia"/>
                                              <w:color w:val="FFFFFF" w:themeColor="background1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Theme="majorEastAsia" w:eastAsiaTheme="majorEastAsia" w:hAnsiTheme="majorEastAsia" w:hint="eastAsia"/>
                                              <w:color w:val="FFFFFF" w:themeColor="background1"/>
                                              <w:sz w:val="18"/>
                                              <w:szCs w:val="18"/>
                                            </w:rPr>
                                            <w:t>○○</w:t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color w:val="FFFFFF" w:themeColor="background1"/>
                                              <w:sz w:val="18"/>
                                              <w:szCs w:val="18"/>
                                            </w:rPr>
                                            <w:fldChar w:fldCharType="end"/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id="グループ化 289" o:spid="_x0000_s1066" style="position:absolute;left:0;text-align:left;margin-left:-.65pt;margin-top:.55pt;width:247.15pt;height:158.45pt;z-index:252237824" coordsize="31393,20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">
                            <v:shape id="図 291" o:spid="_x0000_s1067" type="#_x0000_t75" style="position:absolute;left:1910;width:28933;height:19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300kzEAAAA3AAAAA8AAABkcnMvZG93bnJldi54bWxEj92KwjAUhO8F3yEcYe80tSyudo0iguCF&#10;iFt9gENztr85KU3U6tMbYWEvh5n5hlmue9OIG3WutKxgOolAEGdWl5wruJx34zkI55E1NpZJwYMc&#10;rFfDwRITbe/8Q7fU5yJA2CWooPC+TaR0WUEG3cS2xMH7tZ1BH2SXS93hPcBNI+MomkmDJYeFAlva&#10;FpTV6dUo+Dq7NKvjU1XNnoeFvB7T7ef+odTHqN98g/DU+//wX3uvFcSLKbzPhCMgVy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300kzEAAAA3AAAAA8AAAAAAAAAAAAAAAAA&#10;nwIAAGRycy9kb3ducmV2LnhtbFBLBQYAAAAABAAEAPcAAACQAwAAAAA=&#10;">
                              <v:imagedata r:id="rId8" o:title=""/>
                              <v:path arrowok="t"/>
                            </v:shape>
                            <v:shape id="テキスト ボックス 2" o:spid="_x0000_s1068" type="#_x0000_t202" style="position:absolute;left:4913;top:15626;width:24907;height:4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Q98QA&#10;AADcAAAADwAAAGRycy9kb3ducmV2LnhtbESPT2vCQBTE7wW/w/KE3ppdQy0a3Yi0CJ4s1bbQ2yP7&#10;8gezb0N2NfHbdwsFj8PM/IZZb0bbiiv1vnGsYZYoEMSFMw1XGj5Pu6cFCB+QDbaOScONPGzyycMa&#10;M+MG/qDrMVQiQthnqKEOocuk9EVNFn3iOuLola63GKLsK2l6HCLctjJV6kVabDgu1NjRa03F+Xix&#10;Gr4O5c/3s3qv3uy8G9yoJNul1PpxOm5XIAKN4R7+b++NhnSZ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h0PfEAAAA3AAAAA8AAAAAAAAAAAAAAAAAmAIAAGRycy9k&#10;b3ducmV2LnhtbFBLBQYAAAAABAAEAPUAAACJAwAAAAA=&#10;" filled="f" stroked="f">
                              <v:textbox>
                                <w:txbxContent>
                                  <w:p w:rsidR="00805ABF" w:rsidRPr="00401F28" w:rsidRDefault="00805ABF" w:rsidP="00805ABF">
                                    <w:pPr>
                                      <w:spacing w:line="160" w:lineRule="exact"/>
                                      <w:ind w:right="57"/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instrText>住所</w:instrText>
                                    </w:r>
                                    <w:r>
                                      <w:rPr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fldChar w:fldCharType="separate"/>
                                    </w:r>
                                    <w:r w:rsidRPr="00401F28"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〒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○○○</w:t>
                                    </w:r>
                                    <w:r w:rsidRPr="00401F28"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-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○○○○　住所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: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○○○○○</w:t>
                                    </w:r>
                                  </w:p>
                                  <w:p w:rsidR="00805ABF" w:rsidRPr="00401F28" w:rsidRDefault="00805ABF" w:rsidP="00805ABF">
                                    <w:pPr>
                                      <w:spacing w:line="160" w:lineRule="exact"/>
                                      <w:ind w:right="129"/>
                                      <w:jc w:val="left"/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  <w:r w:rsidRPr="00401F28"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TEL: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(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○○○○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)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○○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-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○○○○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 xml:space="preserve">　</w:t>
                                    </w:r>
                                    <w:r w:rsidRPr="00401F28"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FAX: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(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○○○○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)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○○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-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○○○○</w:t>
                                    </w:r>
                                  </w:p>
                                  <w:p w:rsidR="00805ABF" w:rsidRPr="00401F28" w:rsidRDefault="00805ABF" w:rsidP="00805ABF">
                                    <w:pPr>
                                      <w:spacing w:line="160" w:lineRule="exact"/>
                                      <w:rPr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  <w:r w:rsidRPr="00401F28"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298" o:spid="_x0000_s1069" type="#_x0000_t202" style="position:absolute;top:17059;width:6273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3y/sQA&#10;AADcAAAADwAAAGRycy9kb3ducmV2LnhtbERPTWvCQBC9F/wPywi9NZsGKjbNKhIQS7EHYy69TbNj&#10;EpqdjdmtSf317qHg8fG+s/VkOnGhwbWWFTxHMQjiyuqWawXlcfu0BOE8ssbOMin4Iwfr1ewhw1Tb&#10;kQ90KXwtQgi7FBU03veplK5qyKCLbE8cuJMdDPoAh1rqAccQbjqZxPFCGmw5NDTYU95Q9VP8GgUf&#10;+fYTD9+JWV67fLc/bfpz+fWi1ON82ryB8DT5u/jf/a4VJK9hbTgTj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N8v7EAAAA3AAAAA8AAAAAAAAAAAAAAAAAmAIAAGRycy9k&#10;b3ducmV2LnhtbFBLBQYAAAAABAAEAPUAAACJAwAAAAA=&#10;" filled="f" stroked="f" strokeweight=".5pt">
                              <v:textbox>
                                <w:txbxContent>
                                  <w:p w:rsidR="00805ABF" w:rsidRPr="001D7321" w:rsidRDefault="00805ABF" w:rsidP="00805ABF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2"/>
                                      </w:rPr>
                                      <w:t>新城ラリー</w:t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2" o:spid="_x0000_s1070" type="#_x0000_t202" style="position:absolute;left:15353;top:10713;width:16040;height:4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VChsMA&#10;AADcAAAADwAAAGRycy9kb3ducmV2LnhtbESPT4vCMBTE74LfITxhb5oou2KrUWQXwdMu/gVvj+bZ&#10;FpuX0kRbv/1mYcHjMDO/YRarzlbiQY0vHWsYjxQI4syZknMNx8NmOAPhA7LByjFpeJKH1bLfW2Bq&#10;XMs7euxDLiKEfYoaihDqVEqfFWTRj1xNHL2rayyGKJtcmgbbCLeVnCg1lRZLjgsF1vRZUHbb362G&#10;0/f1cn5XP/mX/ahb1ynJNpFavw269RxEoC68wv/trdEwSRL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VChsMAAADcAAAADwAAAAAAAAAAAAAAAACYAgAAZHJzL2Rv&#10;d25yZXYueG1sUEsFBgAAAAAEAAQA9QAAAIgDAAAAAA==&#10;" filled="f" stroked="f">
                              <v:textbox>
                                <w:txbxContent>
                                  <w:p w:rsidR="00805ABF" w:rsidRPr="004B5FF0" w:rsidRDefault="00805ABF" w:rsidP="00805ABF">
                                    <w:pP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fldChar w:fldCharType="separate"/>
                                    </w:r>
                                    <w:r w:rsidRPr="004B5FF0"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t>新城 太郎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2" o:spid="_x0000_s1071" type="#_x0000_t202" style="position:absolute;left:15421;top:13511;width:13716;height:2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RxAcIA&#10;AADc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YqzU9n0hG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lHEBwgAAANwAAAAPAAAAAAAAAAAAAAAAAJgCAABkcnMvZG93&#10;bnJldi54bWxQSwUGAAAAAAQABAD1AAAAhwMAAAAA&#10;" filled="f" stroked="f">
                              <v:textbox>
                                <w:txbxContent>
                                  <w:p w:rsidR="00805ABF" w:rsidRPr="004B5FF0" w:rsidRDefault="00805ABF" w:rsidP="00805ABF">
                                    <w:pP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instrText xml:space="preserve"> REF ふりがな（アルファベット）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4B5FF0"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SHINSHIRO </w:t>
                                    </w:r>
                                    <w:r w:rsidRPr="004B5FF0"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　　</w:t>
                                    </w:r>
                                    <w:r w:rsidRPr="004B5FF0"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TARO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2" o:spid="_x0000_s1072" type="#_x0000_t202" style="position:absolute;left:15421;top:10099;width:13444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x5g8MA&#10;AADcAAAADwAAAGRycy9kb3ducmV2LnhtbESPzWrDMBCE74W8g9hAb43klIbiRgmhP5BDL0nd+2Jt&#10;LBNrZaxN7Lx9VSj0OMzMN8x6O4VOXWlIbWQLxcKAIq6ja7mxUH19PDyDSoLssItMFm6UYLuZ3a2x&#10;dHHkA12P0qgM4VSiBS/Sl1qn2lPAtIg9cfZOcQgoWQ6NdgOOGR46vTRmpQO2nBc89vTqqT4fL8GC&#10;iNsVt+o9pP339Pk2elM/YWXt/XzavYASmuQ//NfeOwuPpoDfM/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x5g8MAAADcAAAADwAAAAAAAAAAAAAAAACYAgAAZHJzL2Rv&#10;d25yZXYueG1sUEsFBgAAAAAEAAQA9QAAAIgDAAAAAA==&#10;" filled="f" stroked="f">
                              <v:textbox style="mso-fit-shape-to-text:t">
                                <w:txbxContent>
                                  <w:p w:rsidR="00805ABF" w:rsidRPr="004B5FF0" w:rsidRDefault="00805ABF" w:rsidP="00805ABF">
                                    <w:pP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instrText xml:space="preserve"> REF ふりがな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4B5FF0"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し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んしろ　</w:t>
                                    </w:r>
                                    <w:r w:rsidRPr="004B5FF0"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 w:rsidRPr="004B5FF0"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たろう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2" o:spid="_x0000_s1073" type="#_x0000_t202" style="position:absolute;left:5868;top:10986;width:10027;height:4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pK7cQA&#10;AADc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1It4O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KSu3EAAAA3AAAAA8AAAAAAAAAAAAAAAAAmAIAAGRycy9k&#10;b3ducmV2LnhtbFBLBQYAAAAABAAEAPUAAACJAwAAAAA=&#10;" filled="f" stroked="f">
                              <v:textbox>
                                <w:txbxContent>
                                  <w:p w:rsidR="00805ABF" w:rsidRPr="004B5FF0" w:rsidRDefault="00805ABF" w:rsidP="00805ABF">
                                    <w:pPr>
                                      <w:spacing w:line="180" w:lineRule="exact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○○○○○</w:t>
                                    </w:r>
                                  </w:p>
                                  <w:p w:rsidR="00805ABF" w:rsidRDefault="00805ABF" w:rsidP="00805ABF">
                                    <w:pPr>
                                      <w:spacing w:line="180" w:lineRule="exact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○○○○○</w:t>
                                    </w:r>
                                  </w:p>
                                  <w:p w:rsidR="00805ABF" w:rsidRPr="004B5FF0" w:rsidRDefault="00805ABF" w:rsidP="00805ABF">
                                    <w:pPr>
                                      <w:spacing w:line="180" w:lineRule="exact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  <w:p w:rsidR="00895E1A" w:rsidRDefault="00895E1A" w:rsidP="00046FA6">
                  <w:pPr>
                    <w:ind w:right="129"/>
                    <w:jc w:val="left"/>
                    <w:rPr>
                      <w:rFonts w:asciiTheme="minorHAnsi" w:hAnsiTheme="minorHAnsi"/>
                      <w:sz w:val="24"/>
                    </w:rPr>
                  </w:pPr>
                </w:p>
                <w:p w:rsidR="00046FA6" w:rsidRDefault="00046FA6" w:rsidP="00895E1A">
                  <w:pPr>
                    <w:ind w:right="129"/>
                  </w:pPr>
                </w:p>
                <w:p w:rsidR="00046FA6" w:rsidRDefault="00046FA6" w:rsidP="00895E1A">
                  <w:pPr>
                    <w:ind w:right="129"/>
                  </w:pPr>
                </w:p>
                <w:p w:rsidR="00046FA6" w:rsidRDefault="00046FA6" w:rsidP="00895E1A">
                  <w:pPr>
                    <w:ind w:right="129"/>
                  </w:pPr>
                </w:p>
                <w:p w:rsidR="00895E1A" w:rsidRDefault="00895E1A" w:rsidP="00895E1A">
                  <w:pPr>
                    <w:ind w:right="129"/>
                  </w:pPr>
                </w:p>
              </w:tc>
            </w:tr>
          </w:tbl>
          <w:p w:rsidR="005137A7" w:rsidRDefault="005137A7" w:rsidP="009E5344"/>
        </w:tc>
        <w:tc>
          <w:tcPr>
            <w:tcW w:w="5160" w:type="dxa"/>
            <w:shd w:val="clear" w:color="auto" w:fill="auto"/>
          </w:tcPr>
          <w:p w:rsidR="004813D2" w:rsidRPr="00ED4D05" w:rsidRDefault="004813D2" w:rsidP="004813D2">
            <w:pPr>
              <w:ind w:left="129" w:right="129"/>
              <w:rPr>
                <w:sz w:val="24"/>
              </w:rPr>
            </w:pPr>
          </w:p>
          <w:p w:rsidR="009473DD" w:rsidRDefault="009473DD" w:rsidP="009E5344">
            <w:pPr>
              <w:rPr>
                <w:rFonts w:asciiTheme="minorHAnsi" w:hAnsiTheme="minorHAnsi"/>
                <w:sz w:val="24"/>
              </w:rPr>
            </w:pPr>
          </w:p>
          <w:p w:rsidR="009473DD" w:rsidRDefault="009473DD" w:rsidP="009E5344"/>
          <w:p w:rsidR="009473DD" w:rsidRDefault="009473DD" w:rsidP="009E5344"/>
          <w:p w:rsidR="009473DD" w:rsidRDefault="009473DD" w:rsidP="009E5344"/>
          <w:p w:rsidR="005137A7" w:rsidRDefault="005137A7" w:rsidP="009E5344"/>
          <w:p w:rsidR="005137A7" w:rsidRPr="00895CA7" w:rsidRDefault="005137A7" w:rsidP="009E5344"/>
          <w:p w:rsidR="005137A7" w:rsidRPr="00895CA7" w:rsidRDefault="005137A7" w:rsidP="009E5344"/>
          <w:p w:rsidR="005137A7" w:rsidRPr="00895CA7" w:rsidRDefault="005137A7" w:rsidP="009E5344"/>
          <w:p w:rsidR="005137A7" w:rsidRPr="00895CA7" w:rsidRDefault="005137A7" w:rsidP="009E5344"/>
          <w:p w:rsidR="005137A7" w:rsidRDefault="005137A7" w:rsidP="009E5344"/>
          <w:p w:rsidR="005137A7" w:rsidRDefault="005137A7" w:rsidP="009E5344">
            <w:pPr>
              <w:rPr>
                <w:noProof/>
              </w:rPr>
            </w:pPr>
          </w:p>
          <w:p w:rsidR="005137A7" w:rsidRPr="00895CA7" w:rsidRDefault="005137A7" w:rsidP="009E5344"/>
        </w:tc>
      </w:tr>
      <w:tr w:rsidR="005137A7" w:rsidTr="009E5344">
        <w:trPr>
          <w:trHeight w:hRule="exact" w:val="3119"/>
        </w:trPr>
        <w:tc>
          <w:tcPr>
            <w:tcW w:w="5160" w:type="dxa"/>
            <w:shd w:val="clear" w:color="auto" w:fill="auto"/>
            <w:tcMar>
              <w:left w:w="0" w:type="dxa"/>
              <w:right w:w="0" w:type="dxa"/>
            </w:tcMar>
          </w:tcPr>
          <w:p w:rsidR="005137A7" w:rsidRDefault="00805ABF" w:rsidP="009E5344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246016" behindDoc="0" locked="0" layoutInCell="1" allowOverlap="1" wp14:anchorId="045430DA" wp14:editId="2CE2D09F">
                      <wp:simplePos x="0" y="0"/>
                      <wp:positionH relativeFrom="column">
                        <wp:posOffset>3263265</wp:posOffset>
                      </wp:positionH>
                      <wp:positionV relativeFrom="paragraph">
                        <wp:posOffset>16510</wp:posOffset>
                      </wp:positionV>
                      <wp:extent cx="3138805" cy="2012315"/>
                      <wp:effectExtent l="0" t="0" r="0" b="0"/>
                      <wp:wrapNone/>
                      <wp:docPr id="367" name="グループ化 3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38805" cy="2012315"/>
                                <a:chOff x="0" y="0"/>
                                <a:chExt cx="3139383" cy="201288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8" name="図 36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1069" y="0"/>
                                  <a:ext cx="2893325" cy="19584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6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1319" y="1562668"/>
                                  <a:ext cx="2490717" cy="450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05ABF" w:rsidRPr="00401F28" w:rsidRDefault="00805ABF" w:rsidP="00805ABF">
                                    <w:pPr>
                                      <w:spacing w:line="160" w:lineRule="exact"/>
                                      <w:ind w:right="57"/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instrText>住所</w:instrText>
                                    </w:r>
                                    <w:r>
                                      <w:rPr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fldChar w:fldCharType="separate"/>
                                    </w:r>
                                    <w:r w:rsidRPr="00401F28"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〒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○○○</w:t>
                                    </w:r>
                                    <w:r w:rsidRPr="00401F28"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-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○○○○　住所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: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○○○○○</w:t>
                                    </w:r>
                                  </w:p>
                                  <w:p w:rsidR="00805ABF" w:rsidRPr="00401F28" w:rsidRDefault="00805ABF" w:rsidP="00805ABF">
                                    <w:pPr>
                                      <w:spacing w:line="160" w:lineRule="exact"/>
                                      <w:ind w:right="129"/>
                                      <w:jc w:val="left"/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  <w:r w:rsidRPr="00401F28"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TEL: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(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○○○○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)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○○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-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○○○○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 xml:space="preserve">　</w:t>
                                    </w:r>
                                    <w:r w:rsidRPr="00401F28"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FAX: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(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○○○○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)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○○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-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○○○○</w:t>
                                    </w:r>
                                  </w:p>
                                  <w:p w:rsidR="00805ABF" w:rsidRPr="00401F28" w:rsidRDefault="00805ABF" w:rsidP="00805ABF">
                                    <w:pPr>
                                      <w:spacing w:line="160" w:lineRule="exact"/>
                                      <w:rPr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  <w:r w:rsidRPr="00401F28"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70" name="テキスト ボックス 370"/>
                              <wps:cNvSpPr txBox="1"/>
                              <wps:spPr>
                                <a:xfrm>
                                  <a:off x="0" y="1705970"/>
                                  <a:ext cx="62738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805ABF" w:rsidRPr="001D7321" w:rsidRDefault="00805ABF" w:rsidP="00805ABF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2"/>
                                      </w:rPr>
                                      <w:t>新城ラリー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5373" y="1071349"/>
                                  <a:ext cx="1604010" cy="498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805ABF" w:rsidRPr="004B5FF0" w:rsidRDefault="00805ABF" w:rsidP="00805ABF">
                                    <w:pP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fldChar w:fldCharType="separate"/>
                                    </w:r>
                                    <w:r w:rsidRPr="004B5FF0"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t>新城 太郎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42197" y="1351128"/>
                                  <a:ext cx="1371600" cy="271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05ABF" w:rsidRPr="004B5FF0" w:rsidRDefault="00805ABF" w:rsidP="00805ABF">
                                    <w:pP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instrText xml:space="preserve"> REF ふりがな（アルファベット）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4B5FF0"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SHINSHIRO </w:t>
                                    </w:r>
                                    <w:r w:rsidRPr="004B5FF0"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　　</w:t>
                                    </w:r>
                                    <w:r w:rsidRPr="004B5FF0"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TARO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7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42197" y="1009934"/>
                                  <a:ext cx="1344304" cy="3275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05ABF" w:rsidRPr="004B5FF0" w:rsidRDefault="00805ABF" w:rsidP="00805ABF">
                                    <w:pP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instrText xml:space="preserve"> REF ふりがな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4B5FF0"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し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んしろ　</w:t>
                                    </w:r>
                                    <w:r w:rsidRPr="004B5FF0"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 w:rsidRPr="004B5FF0"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たろう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7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6854" y="1098645"/>
                                  <a:ext cx="1002665" cy="436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805ABF" w:rsidRPr="004B5FF0" w:rsidRDefault="00805ABF" w:rsidP="00805ABF">
                                    <w:pPr>
                                      <w:spacing w:line="180" w:lineRule="exact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○○○○○</w:t>
                                    </w:r>
                                  </w:p>
                                  <w:p w:rsidR="00805ABF" w:rsidRDefault="00805ABF" w:rsidP="00805ABF">
                                    <w:pPr>
                                      <w:spacing w:line="180" w:lineRule="exact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○○○○○</w:t>
                                    </w:r>
                                  </w:p>
                                  <w:p w:rsidR="00805ABF" w:rsidRPr="004B5FF0" w:rsidRDefault="00805ABF" w:rsidP="00805ABF">
                                    <w:pPr>
                                      <w:spacing w:line="180" w:lineRule="exact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67" o:spid="_x0000_s1074" style="position:absolute;left:0;text-align:left;margin-left:256.95pt;margin-top:1.3pt;width:247.15pt;height:158.45pt;z-index:252246016" coordsize="31393,20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">
                      <v:shape id="図 368" o:spid="_x0000_s1075" type="#_x0000_t75" style="position:absolute;left:1910;width:28933;height:19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6BGvDAAAA3AAAAA8AAABkcnMvZG93bnJldi54bWxET0tqwzAQ3QdyBzGB7mK5aXFb10oIhkAW&#10;paR2DzBYU39ijYwlJ05PXy0KWT7eP9vNphcXGl1rWcFjFIMgrqxuuVbwXR7WryCcR9bYWyYFN3Kw&#10;2y4XGabaXvmLLoWvRQhhl6KCxvshldJVDRl0kR2IA/djR4M+wLGWesRrCDe93MRxIg22HBoaHChv&#10;qDoXk1HwUrqiOm9OXZf8frzJ6bPIn483pR5W8/4dhKfZ38X/7qNW8JSEteFMOAJy+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/oEa8MAAADcAAAADwAAAAAAAAAAAAAAAACf&#10;AgAAZHJzL2Rvd25yZXYueG1sUEsFBgAAAAAEAAQA9wAAAI8DAAAAAA==&#10;">
                        <v:imagedata r:id="rId8" o:title=""/>
                        <v:path arrowok="t"/>
                      </v:shape>
                      <v:shape id="テキスト ボックス 2" o:spid="_x0000_s1076" type="#_x0000_t202" style="position:absolute;left:4913;top:15626;width:24907;height:4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E9PM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8UK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xPTzEAAAA3AAAAA8AAAAAAAAAAAAAAAAAmAIAAGRycy9k&#10;b3ducmV2LnhtbFBLBQYAAAAABAAEAPUAAACJAwAAAAA=&#10;" filled="f" stroked="f">
                        <v:textbox>
                          <w:txbxContent>
                            <w:p w:rsidR="00805ABF" w:rsidRPr="00401F28" w:rsidRDefault="00805ABF" w:rsidP="00805ABF">
                              <w:pPr>
                                <w:spacing w:line="160" w:lineRule="exact"/>
                                <w:ind w:right="57"/>
                                <w:rPr>
                                  <w:rFonts w:asciiTheme="minorHAnsi" w:hAnsiTheme="minorHAnsi"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FFFFFF" w:themeColor="background1"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12"/>
                                  <w:szCs w:val="12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color w:val="FFFFFF" w:themeColor="background1"/>
                                  <w:sz w:val="12"/>
                                  <w:szCs w:val="12"/>
                                </w:rPr>
                                <w:instrText>住所</w:instrText>
                              </w:r>
                              <w:r>
                                <w:rPr>
                                  <w:color w:val="FFFFFF" w:themeColor="background1"/>
                                  <w:sz w:val="12"/>
                                  <w:szCs w:val="12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rFonts w:asciiTheme="minorHAnsi" w:hAnsiTheme="minorHAnsi"/>
                                  <w:color w:val="FFFFFF" w:themeColor="background1"/>
                                  <w:sz w:val="14"/>
                                  <w:szCs w:val="14"/>
                                </w:rPr>
                              </w:r>
                              <w:r>
                                <w:rPr>
                                  <w:rFonts w:asciiTheme="minorHAnsi" w:hAnsiTheme="minorHAnsi"/>
                                  <w:color w:val="FFFFFF" w:themeColor="background1"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Pr="00401F28">
                                <w:rPr>
                                  <w:rFonts w:asciiTheme="minorHAnsi" w:hAnsiTheme="minorHAnsi"/>
                                  <w:color w:val="FFFFFF" w:themeColor="background1"/>
                                  <w:sz w:val="14"/>
                                  <w:szCs w:val="14"/>
                                </w:rPr>
                                <w:t>〒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4"/>
                                  <w:szCs w:val="14"/>
                                </w:rPr>
                                <w:t>○○○</w:t>
                              </w:r>
                              <w:r w:rsidRPr="00401F28">
                                <w:rPr>
                                  <w:rFonts w:asciiTheme="minorHAnsi" w:hAnsiTheme="minorHAnsi"/>
                                  <w:color w:val="FFFFFF" w:themeColor="background1"/>
                                  <w:sz w:val="14"/>
                                  <w:szCs w:val="14"/>
                                </w:rPr>
                                <w:t>-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4"/>
                                  <w:szCs w:val="14"/>
                                </w:rPr>
                                <w:t>○○○○　住所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4"/>
                                  <w:szCs w:val="14"/>
                                </w:rPr>
                                <w:t>: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4"/>
                                  <w:szCs w:val="14"/>
                                </w:rPr>
                                <w:t>○○○○○</w:t>
                              </w:r>
                            </w:p>
                            <w:p w:rsidR="00805ABF" w:rsidRPr="00401F28" w:rsidRDefault="00805ABF" w:rsidP="00805ABF">
                              <w:pPr>
                                <w:spacing w:line="160" w:lineRule="exact"/>
                                <w:ind w:right="129"/>
                                <w:jc w:val="left"/>
                                <w:rPr>
                                  <w:rFonts w:asciiTheme="minorHAnsi" w:hAnsiTheme="minorHAnsi"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  <w:r w:rsidRPr="00401F28">
                                <w:rPr>
                                  <w:rFonts w:asciiTheme="minorHAnsi" w:hAnsiTheme="minorHAnsi"/>
                                  <w:color w:val="FFFFFF" w:themeColor="background1"/>
                                  <w:sz w:val="12"/>
                                  <w:szCs w:val="12"/>
                                  <w:u w:color="FFFFFF" w:themeColor="background1"/>
                                </w:rPr>
                                <w:t>TEL: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  <w:u w:color="FFFFFF" w:themeColor="background1"/>
                                </w:rPr>
                                <w:t>(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  <w:u w:color="FFFFFF" w:themeColor="background1"/>
                                </w:rPr>
                                <w:t>○○○○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  <w:u w:color="FFFFFF" w:themeColor="background1"/>
                                </w:rPr>
                                <w:t>)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  <w:u w:color="FFFFFF" w:themeColor="background1"/>
                                </w:rPr>
                                <w:t>○○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  <w:u w:color="FFFFFF" w:themeColor="background1"/>
                                </w:rPr>
                                <w:t>-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  <w:u w:color="FFFFFF" w:themeColor="background1"/>
                                </w:rPr>
                                <w:t>○○○○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</w:rPr>
                                <w:t xml:space="preserve">　</w:t>
                              </w:r>
                              <w:r w:rsidRPr="00401F28">
                                <w:rPr>
                                  <w:rFonts w:asciiTheme="minorHAnsi" w:hAnsiTheme="minorHAnsi"/>
                                  <w:color w:val="FFFFFF" w:themeColor="background1"/>
                                  <w:sz w:val="12"/>
                                  <w:szCs w:val="12"/>
                                </w:rPr>
                                <w:t>FAX: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</w:rPr>
                                <w:t>(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</w:rPr>
                                <w:t>○○○○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</w:rPr>
                                <w:t>)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</w:rPr>
                                <w:t>○○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</w:rPr>
                                <w:t>-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</w:rPr>
                                <w:t>○○○○</w:t>
                              </w:r>
                            </w:p>
                            <w:p w:rsidR="00805ABF" w:rsidRPr="00401F28" w:rsidRDefault="00805ABF" w:rsidP="00805ABF">
                              <w:pPr>
                                <w:spacing w:line="160" w:lineRule="exact"/>
                                <w:rPr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  <w:r w:rsidRPr="00401F28">
                                <w:rPr>
                                  <w:rFonts w:asciiTheme="minorHAnsi" w:hAnsiTheme="minorHAnsi"/>
                                  <w:color w:val="FFFFFF" w:themeColor="background1"/>
                                  <w:sz w:val="12"/>
                                  <w:szCs w:val="12"/>
                                </w:rPr>
                                <w:t>E-mail:</w:t>
                              </w:r>
                              <w:r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</w:rPr>
                                <w:t>○○○○○</w:t>
                              </w:r>
                              <w:r>
                                <w:rPr>
                                  <w:rFonts w:asciiTheme="minorHAnsi" w:hAnsiTheme="minorHAnsi"/>
                                  <w:color w:val="FFFFFF" w:themeColor="background1"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370" o:spid="_x0000_s1077" type="#_x0000_t202" style="position:absolute;top:17059;width:6273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YXn8IA&#10;AADcAAAADwAAAGRycy9kb3ducmV2LnhtbERPy4rCMBTdD/gP4QruxlTFUapRpCCKOAsfG3fX5toW&#10;m5vaRK1+/WQx4PJw3tN5Y0rxoNoVlhX0uhEI4tTqgjMFx8PyewzCeWSNpWVS8CIH81nra4qxtk/e&#10;0WPvMxFC2MWoIPe+iqV0aU4GXddWxIG72NqgD7DOpK7xGcJNKftR9CMNFhwacqwoySm97u9GwSZZ&#10;/uLu3Dfjd5mstpdFdTuehkp12s1iAsJT4z/if/daKxiMwvxwJhwB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VhefwgAAANwAAAAPAAAAAAAAAAAAAAAAAJgCAABkcnMvZG93&#10;bnJldi54bWxQSwUGAAAAAAQABAD1AAAAhwMAAAAA&#10;" filled="f" stroked="f" strokeweight=".5pt">
                        <v:textbox>
                          <w:txbxContent>
                            <w:p w:rsidR="00805ABF" w:rsidRPr="001D7321" w:rsidRDefault="00805ABF" w:rsidP="00805ABF">
                              <w:pP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2"/>
                                </w:rPr>
                                <w:t>新城ラリー</w:t>
                              </w:r>
                            </w:p>
                          </w:txbxContent>
                        </v:textbox>
                      </v:shape>
                      <v:shape id="テキスト ボックス 2" o:spid="_x0000_s1078" type="#_x0000_t202" style="position:absolute;left:15353;top:10713;width:16040;height:4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6n58QA&#10;AADcAAAADwAAAGRycy9kb3ducmV2LnhtbESPS2vDMBCE74H+B7GF3hIpaV51rYTSEuippXlBbou1&#10;fhBrZSw1dv99FQjkOMzMN0y67m0tLtT6yrGG8UiBIM6cqbjQsN9thksQPiAbrB2Thj/ysF49DFJM&#10;jOv4hy7bUIgIYZ+ghjKEJpHSZyVZ9CPXEEcvd63FEGVbSNNiF+G2lhOl5tJixXGhxIbeS8rO21+r&#10;4fCVn45T9V182FnTuV5Jti9S66fH/u0VRKA+3MO39qfR8LwYw/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ep+fEAAAA3AAAAA8AAAAAAAAAAAAAAAAAmAIAAGRycy9k&#10;b3ducmV2LnhtbFBLBQYAAAAABAAEAPUAAACJAwAAAAA=&#10;" filled="f" stroked="f">
                        <v:textbox>
                          <w:txbxContent>
                            <w:p w:rsidR="00805ABF" w:rsidRPr="004B5FF0" w:rsidRDefault="00805ABF" w:rsidP="00805ABF">
                              <w:pP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36"/>
                                  <w:szCs w:val="3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fldChar w:fldCharType="separate"/>
                              </w:r>
                              <w:r w:rsidRPr="004B5FF0"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t>新城 太郎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79" type="#_x0000_t202" style="position:absolute;left:15421;top:13511;width:13716;height:2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kEf8QA&#10;AADcAAAADwAAAGRycy9kb3ducmV2LnhtbESPT2sCMRTE74LfIbyCN03aWrVbo5SK0JPiX/D22Dx3&#10;Fzcvyya6229vCoLHYWZ+w0znrS3FjWpfONbwOlAgiFNnCs407HfL/gSED8gGS8ek4Y88zGfdzhQT&#10;4xre0G0bMhEh7BPUkIdQJVL6NCeLfuAq4uidXW0xRFln0tTYRLgt5ZtSI2mx4LiQY0U/OaWX7dVq&#10;OKzOp+NQrbOF/aga1yrJ9lNq3Xtpv79ABGrDM/xo/xoN7+Mh/J+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pBH/EAAAA3AAAAA8AAAAAAAAAAAAAAAAAmAIAAGRycy9k&#10;b3ducmV2LnhtbFBLBQYAAAAABAAEAPUAAACJAwAAAAA=&#10;" filled="f" stroked="f">
                        <v:textbox>
                          <w:txbxContent>
                            <w:p w:rsidR="00805ABF" w:rsidRPr="004B5FF0" w:rsidRDefault="00805ABF" w:rsidP="00805ABF">
                              <w:pP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 xml:space="preserve"> REF ふりがな（アルファベット）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4B5FF0"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SHINSHIRO </w:t>
                              </w:r>
                              <w:r w:rsidRPr="004B5FF0"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　　</w:t>
                              </w:r>
                              <w:r w:rsidRPr="004B5FF0"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TARO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80" type="#_x0000_t202" style="position:absolute;left:15421;top:10099;width:13444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EM/cMA&#10;AADcAAAADwAAAGRycy9kb3ducmV2LnhtbESPQWvCQBSE74X+h+UVvNWNFbWkriJVwYMXNb0/sq/Z&#10;0OzbkH018d+7hYLHYWa+YZbrwTfqSl2sAxuYjDNQxGWwNVcGisv+9R1UFGSLTWAycKMI69Xz0xJz&#10;G3o+0fUslUoQjjkacCJtrnUsHXmM49ASJ+87dB4lya7StsM+wX2j37Jsrj3WnBYctvTpqPw5/3oD&#10;InYzuRU7Hw9fw3Hbu6ycYWHM6GXYfIASGuQR/m8frIHpYgZ/Z9IR0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2EM/cMAAADcAAAADwAAAAAAAAAAAAAAAACYAgAAZHJzL2Rv&#10;d25yZXYueG1sUEsFBgAAAAAEAAQA9QAAAIgDAAAAAA==&#10;" filled="f" stroked="f">
                        <v:textbox style="mso-fit-shape-to-text:t">
                          <w:txbxContent>
                            <w:p w:rsidR="00805ABF" w:rsidRPr="004B5FF0" w:rsidRDefault="00805ABF" w:rsidP="00805ABF">
                              <w:pP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 xml:space="preserve"> REF ふりがな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4B5FF0"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し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んしろ　</w:t>
                              </w:r>
                              <w:r w:rsidRPr="004B5FF0"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Pr="004B5FF0"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たろう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81" type="#_x0000_t202" style="position:absolute;left:5868;top:10986;width:10027;height:4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c/k8QA&#10;AADcAAAADwAAAGRycy9kb3ducmV2LnhtbESPSWvDMBSE74X8B/EKuTVSlyx1rYTSUsgpJSvk9rCe&#10;F2I9GUuJ3X8fBQI9DjPzDZMueluLC7W+cqzheaRAEGfOVFxo2G1/nmYgfEA2WDsmDX/kYTEfPKSY&#10;GNfxmi6bUIgIYZ+ghjKEJpHSZyVZ9CPXEEcvd63FEGVbSNNiF+G2li9KTaTFiuNCiQ19lZSdNmer&#10;Yb/Kj4c39Vt823HTuV5Jtu9S6+Fj//kBIlAf/sP39tJoeJ1O4HYmHg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3P5PEAAAA3AAAAA8AAAAAAAAAAAAAAAAAmAIAAGRycy9k&#10;b3ducmV2LnhtbFBLBQYAAAAABAAEAPUAAACJAwAAAAA=&#10;" filled="f" stroked="f">
                        <v:textbox>
                          <w:txbxContent>
                            <w:p w:rsidR="00805ABF" w:rsidRPr="004B5FF0" w:rsidRDefault="00805ABF" w:rsidP="00805ABF">
                              <w:pPr>
                                <w:spacing w:line="180" w:lineRule="exact"/>
                                <w:jc w:val="right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○○○○○</w:t>
                              </w:r>
                            </w:p>
                            <w:p w:rsidR="00805ABF" w:rsidRDefault="00805ABF" w:rsidP="00805ABF">
                              <w:pPr>
                                <w:spacing w:line="180" w:lineRule="exact"/>
                                <w:jc w:val="right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○○○○○</w:t>
                              </w:r>
                            </w:p>
                            <w:p w:rsidR="00805ABF" w:rsidRPr="004B5FF0" w:rsidRDefault="00805ABF" w:rsidP="00805ABF">
                              <w:pPr>
                                <w:spacing w:line="180" w:lineRule="exact"/>
                                <w:jc w:val="right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239872" behindDoc="0" locked="0" layoutInCell="1" allowOverlap="1" wp14:anchorId="1A2B114A" wp14:editId="01430CF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6985</wp:posOffset>
                      </wp:positionV>
                      <wp:extent cx="3138805" cy="2012315"/>
                      <wp:effectExtent l="0" t="0" r="0" b="0"/>
                      <wp:wrapNone/>
                      <wp:docPr id="303" name="グループ化 3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38805" cy="2012315"/>
                                <a:chOff x="0" y="0"/>
                                <a:chExt cx="3139383" cy="201288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4" name="図 30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1069" y="0"/>
                                  <a:ext cx="2893325" cy="19584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0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1319" y="1562668"/>
                                  <a:ext cx="2490717" cy="450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05ABF" w:rsidRPr="00401F28" w:rsidRDefault="00805ABF" w:rsidP="00805ABF">
                                    <w:pPr>
                                      <w:spacing w:line="160" w:lineRule="exact"/>
                                      <w:ind w:right="57"/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instrText>住所</w:instrText>
                                    </w:r>
                                    <w:r>
                                      <w:rPr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fldChar w:fldCharType="separate"/>
                                    </w:r>
                                    <w:r w:rsidRPr="00401F28"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〒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○○○</w:t>
                                    </w:r>
                                    <w:r w:rsidRPr="00401F28"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-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○○○○　住所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: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○○○○○</w:t>
                                    </w:r>
                                  </w:p>
                                  <w:p w:rsidR="00805ABF" w:rsidRPr="00401F28" w:rsidRDefault="00805ABF" w:rsidP="00805ABF">
                                    <w:pPr>
                                      <w:spacing w:line="160" w:lineRule="exact"/>
                                      <w:ind w:right="129"/>
                                      <w:jc w:val="left"/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  <w:r w:rsidRPr="00401F28"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TEL: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(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○○○○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)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○○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-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○○○○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 xml:space="preserve">　</w:t>
                                    </w:r>
                                    <w:r w:rsidRPr="00401F28"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FAX: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(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○○○○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)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○○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-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○○○○</w:t>
                                    </w:r>
                                  </w:p>
                                  <w:p w:rsidR="00805ABF" w:rsidRPr="00401F28" w:rsidRDefault="00805ABF" w:rsidP="00805ABF">
                                    <w:pPr>
                                      <w:spacing w:line="160" w:lineRule="exact"/>
                                      <w:rPr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  <w:r w:rsidRPr="00401F28"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08" name="テキスト ボックス 308"/>
                              <wps:cNvSpPr txBox="1"/>
                              <wps:spPr>
                                <a:xfrm>
                                  <a:off x="0" y="1705970"/>
                                  <a:ext cx="62738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805ABF" w:rsidRPr="001D7321" w:rsidRDefault="00805ABF" w:rsidP="00805ABF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2"/>
                                      </w:rPr>
                                      <w:t>新城ラリー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5373" y="1071349"/>
                                  <a:ext cx="1604010" cy="498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805ABF" w:rsidRPr="004B5FF0" w:rsidRDefault="00805ABF" w:rsidP="00805ABF">
                                    <w:pP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fldChar w:fldCharType="separate"/>
                                    </w:r>
                                    <w:r w:rsidRPr="004B5FF0"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t>新城 太郎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42197" y="1351128"/>
                                  <a:ext cx="1371600" cy="271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05ABF" w:rsidRPr="004B5FF0" w:rsidRDefault="00805ABF" w:rsidP="00805ABF">
                                    <w:pP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instrText xml:space="preserve"> REF ふりがな（アルファベット）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4B5FF0"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SHINSHIRO </w:t>
                                    </w:r>
                                    <w:r w:rsidRPr="004B5FF0"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　　</w:t>
                                    </w:r>
                                    <w:r w:rsidRPr="004B5FF0"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TARO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42197" y="1009934"/>
                                  <a:ext cx="1344304" cy="3275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05ABF" w:rsidRPr="004B5FF0" w:rsidRDefault="00805ABF" w:rsidP="00805ABF">
                                    <w:pP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instrText xml:space="preserve"> REF ふりがな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4B5FF0"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し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んしろ　</w:t>
                                    </w:r>
                                    <w:r w:rsidRPr="004B5FF0"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 w:rsidRPr="004B5FF0"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たろう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6854" y="1098645"/>
                                  <a:ext cx="1002665" cy="436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805ABF" w:rsidRPr="004B5FF0" w:rsidRDefault="00805ABF" w:rsidP="00805ABF">
                                    <w:pPr>
                                      <w:spacing w:line="180" w:lineRule="exact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○○○○○</w:t>
                                    </w:r>
                                  </w:p>
                                  <w:p w:rsidR="00805ABF" w:rsidRDefault="00805ABF" w:rsidP="00805ABF">
                                    <w:pPr>
                                      <w:spacing w:line="180" w:lineRule="exact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○○○○○</w:t>
                                    </w:r>
                                  </w:p>
                                  <w:p w:rsidR="00805ABF" w:rsidRPr="004B5FF0" w:rsidRDefault="00805ABF" w:rsidP="00805ABF">
                                    <w:pPr>
                                      <w:spacing w:line="180" w:lineRule="exact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03" o:spid="_x0000_s1082" style="position:absolute;left:0;text-align:left;margin-left:-3.6pt;margin-top:.55pt;width:247.15pt;height:158.45pt;z-index:252239872" coordsize="31393,20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">
                      <v:shape id="図 304" o:spid="_x0000_s1083" type="#_x0000_t75" style="position:absolute;left:1910;width:28933;height:19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No687GAAAA3AAAAA8AAABkcnMvZG93bnJldi54bWxEj91qwkAUhO+FvsNyCr2rm1qxNc0qIgi5&#10;KKWNfYBD9pgfs2dDdhOTPn1XELwcZuYbJtmOphEDda6yrOBlHoEgzq2uuFDwezw8v4NwHlljY5kU&#10;TORgu3mYJRhre+EfGjJfiABhF6OC0vs2ltLlJRl0c9sSB+9kO4M+yK6QusNLgJtGLqJoJQ1WHBZK&#10;bGlfUn7OeqPg7eiy/Lz4ruvV3+da9l/ZfplOSj09jrsPEJ5Gfw/f2qlW8Bot4XomHAG5+Q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2jrzsYAAADcAAAADwAAAAAAAAAAAAAA&#10;AACfAgAAZHJzL2Rvd25yZXYueG1sUEsFBgAAAAAEAAQA9wAAAJIDAAAAAA==&#10;">
                        <v:imagedata r:id="rId8" o:title=""/>
                        <v:path arrowok="t"/>
                      </v:shape>
                      <v:shape id="テキスト ボックス 2" o:spid="_x0000_s1084" type="#_x0000_t202" style="position:absolute;left:4913;top:15626;width:24907;height:4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FM7sMA&#10;AADc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moG9zPxCM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FM7sMAAADcAAAADwAAAAAAAAAAAAAAAACYAgAAZHJzL2Rv&#10;d25yZXYueG1sUEsFBgAAAAAEAAQA9QAAAIgDAAAAAA==&#10;" filled="f" stroked="f">
                        <v:textbox>
                          <w:txbxContent>
                            <w:p w:rsidR="00805ABF" w:rsidRPr="00401F28" w:rsidRDefault="00805ABF" w:rsidP="00805ABF">
                              <w:pPr>
                                <w:spacing w:line="160" w:lineRule="exact"/>
                                <w:ind w:right="57"/>
                                <w:rPr>
                                  <w:rFonts w:asciiTheme="minorHAnsi" w:hAnsiTheme="minorHAnsi"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FFFFFF" w:themeColor="background1"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12"/>
                                  <w:szCs w:val="12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color w:val="FFFFFF" w:themeColor="background1"/>
                                  <w:sz w:val="12"/>
                                  <w:szCs w:val="12"/>
                                </w:rPr>
                                <w:instrText>住所</w:instrText>
                              </w:r>
                              <w:r>
                                <w:rPr>
                                  <w:color w:val="FFFFFF" w:themeColor="background1"/>
                                  <w:sz w:val="12"/>
                                  <w:szCs w:val="12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rFonts w:asciiTheme="minorHAnsi" w:hAnsiTheme="minorHAnsi"/>
                                  <w:color w:val="FFFFFF" w:themeColor="background1"/>
                                  <w:sz w:val="14"/>
                                  <w:szCs w:val="14"/>
                                </w:rPr>
                              </w:r>
                              <w:r>
                                <w:rPr>
                                  <w:rFonts w:asciiTheme="minorHAnsi" w:hAnsiTheme="minorHAnsi"/>
                                  <w:color w:val="FFFFFF" w:themeColor="background1"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Pr="00401F28">
                                <w:rPr>
                                  <w:rFonts w:asciiTheme="minorHAnsi" w:hAnsiTheme="minorHAnsi"/>
                                  <w:color w:val="FFFFFF" w:themeColor="background1"/>
                                  <w:sz w:val="14"/>
                                  <w:szCs w:val="14"/>
                                </w:rPr>
                                <w:t>〒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4"/>
                                  <w:szCs w:val="14"/>
                                </w:rPr>
                                <w:t>○○○</w:t>
                              </w:r>
                              <w:r w:rsidRPr="00401F28">
                                <w:rPr>
                                  <w:rFonts w:asciiTheme="minorHAnsi" w:hAnsiTheme="minorHAnsi"/>
                                  <w:color w:val="FFFFFF" w:themeColor="background1"/>
                                  <w:sz w:val="14"/>
                                  <w:szCs w:val="14"/>
                                </w:rPr>
                                <w:t>-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4"/>
                                  <w:szCs w:val="14"/>
                                </w:rPr>
                                <w:t>○○○○　住所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4"/>
                                  <w:szCs w:val="14"/>
                                </w:rPr>
                                <w:t>: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4"/>
                                  <w:szCs w:val="14"/>
                                </w:rPr>
                                <w:t>○○○○○</w:t>
                              </w:r>
                            </w:p>
                            <w:p w:rsidR="00805ABF" w:rsidRPr="00401F28" w:rsidRDefault="00805ABF" w:rsidP="00805ABF">
                              <w:pPr>
                                <w:spacing w:line="160" w:lineRule="exact"/>
                                <w:ind w:right="129"/>
                                <w:jc w:val="left"/>
                                <w:rPr>
                                  <w:rFonts w:asciiTheme="minorHAnsi" w:hAnsiTheme="minorHAnsi"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  <w:r w:rsidRPr="00401F28">
                                <w:rPr>
                                  <w:rFonts w:asciiTheme="minorHAnsi" w:hAnsiTheme="minorHAnsi"/>
                                  <w:color w:val="FFFFFF" w:themeColor="background1"/>
                                  <w:sz w:val="12"/>
                                  <w:szCs w:val="12"/>
                                  <w:u w:color="FFFFFF" w:themeColor="background1"/>
                                </w:rPr>
                                <w:t>TEL: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  <w:u w:color="FFFFFF" w:themeColor="background1"/>
                                </w:rPr>
                                <w:t>(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  <w:u w:color="FFFFFF" w:themeColor="background1"/>
                                </w:rPr>
                                <w:t>○○○○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  <w:u w:color="FFFFFF" w:themeColor="background1"/>
                                </w:rPr>
                                <w:t>)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  <w:u w:color="FFFFFF" w:themeColor="background1"/>
                                </w:rPr>
                                <w:t>○○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  <w:u w:color="FFFFFF" w:themeColor="background1"/>
                                </w:rPr>
                                <w:t>-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  <w:u w:color="FFFFFF" w:themeColor="background1"/>
                                </w:rPr>
                                <w:t>○○○○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</w:rPr>
                                <w:t xml:space="preserve">　</w:t>
                              </w:r>
                              <w:r w:rsidRPr="00401F28">
                                <w:rPr>
                                  <w:rFonts w:asciiTheme="minorHAnsi" w:hAnsiTheme="minorHAnsi"/>
                                  <w:color w:val="FFFFFF" w:themeColor="background1"/>
                                  <w:sz w:val="12"/>
                                  <w:szCs w:val="12"/>
                                </w:rPr>
                                <w:t>FAX: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</w:rPr>
                                <w:t>(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</w:rPr>
                                <w:t>○○○○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</w:rPr>
                                <w:t>)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</w:rPr>
                                <w:t>○○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</w:rPr>
                                <w:t>-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</w:rPr>
                                <w:t>○○○○</w:t>
                              </w:r>
                            </w:p>
                            <w:p w:rsidR="00805ABF" w:rsidRPr="00401F28" w:rsidRDefault="00805ABF" w:rsidP="00805ABF">
                              <w:pPr>
                                <w:spacing w:line="160" w:lineRule="exact"/>
                                <w:rPr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  <w:r w:rsidRPr="00401F28">
                                <w:rPr>
                                  <w:rFonts w:asciiTheme="minorHAnsi" w:hAnsiTheme="minorHAnsi"/>
                                  <w:color w:val="FFFFFF" w:themeColor="background1"/>
                                  <w:sz w:val="12"/>
                                  <w:szCs w:val="12"/>
                                </w:rPr>
                                <w:t>E-mail:</w:t>
                              </w:r>
                              <w:r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</w:rPr>
                                <w:t>○○○○○</w:t>
                              </w:r>
                              <w:r>
                                <w:rPr>
                                  <w:rFonts w:asciiTheme="minorHAnsi" w:hAnsiTheme="minorHAnsi"/>
                                  <w:color w:val="FFFFFF" w:themeColor="background1"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308" o:spid="_x0000_s1085" type="#_x0000_t202" style="position:absolute;top:17059;width:6273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Zo5MQA&#10;AADc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qOwNpwJR0A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maOTEAAAA3AAAAA8AAAAAAAAAAAAAAAAAmAIAAGRycy9k&#10;b3ducmV2LnhtbFBLBQYAAAAABAAEAPUAAACJAwAAAAA=&#10;" filled="f" stroked="f" strokeweight=".5pt">
                        <v:textbox>
                          <w:txbxContent>
                            <w:p w:rsidR="00805ABF" w:rsidRPr="001D7321" w:rsidRDefault="00805ABF" w:rsidP="00805ABF">
                              <w:pP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2"/>
                                </w:rPr>
                                <w:t>新城ラリー</w:t>
                              </w:r>
                            </w:p>
                          </w:txbxContent>
                        </v:textbox>
                      </v:shape>
                      <v:shape id="テキスト ボックス 2" o:spid="_x0000_s1086" type="#_x0000_t202" style="position:absolute;left:15353;top:10713;width:16040;height:4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7YnMUA&#10;AADcAAAADwAAAGRycy9kb3ducmV2LnhtbESPS2vDMBCE74X+B7GF3BKpSRsSx0oICYWeWuI8ILfF&#10;Wj+otTKWGrv/vioEehxm5hsm3Qy2ETfqfO1Yw/NEgSDOnam51HA6vo0XIHxANtg4Jg0/5GGzfnxI&#10;MTGu5wPdslCKCGGfoIYqhDaR0ucVWfQT1xJHr3CdxRBlV0rTYR/htpFTpebSYs1xocKWdhXlX9m3&#10;1XD+KK6XF/VZ7u1r27tBSbZLqfXoadiuQAQawn/43n43GmZqCX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ticxQAAANwAAAAPAAAAAAAAAAAAAAAAAJgCAABkcnMv&#10;ZG93bnJldi54bWxQSwUGAAAAAAQABAD1AAAAigMAAAAA&#10;" filled="f" stroked="f">
                        <v:textbox>
                          <w:txbxContent>
                            <w:p w:rsidR="00805ABF" w:rsidRPr="004B5FF0" w:rsidRDefault="00805ABF" w:rsidP="00805ABF">
                              <w:pP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36"/>
                                  <w:szCs w:val="3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fldChar w:fldCharType="separate"/>
                              </w:r>
                              <w:r w:rsidRPr="004B5FF0"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t>新城 太郎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87" type="#_x0000_t202" style="position:absolute;left:15421;top:13511;width:13716;height:2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3n3MIA&#10;AADcAAAADwAAAGRycy9kb3ducmV2LnhtbERPz2vCMBS+D/wfwhO8rYlzk1mNRSaCpw27TfD2aJ5t&#10;sXkpTWy7/345DHb8+H5vstE2oqfO1441zBMFgrhwpuZSw9fn4fEVhA/IBhvHpOGHPGTbycMGU+MG&#10;PlGfh1LEEPYpaqhCaFMpfVGRRZ+4ljhyV9dZDBF2pTQdDjHcNvJJqaW0WHNsqLClt4qKW363Gr7f&#10;r5fzs/oo9/alHdyoJNuV1Ho2HXdrEIHG8C/+cx+NhsU8zo9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TefcwgAAANwAAAAPAAAAAAAAAAAAAAAAAJgCAABkcnMvZG93&#10;bnJldi54bWxQSwUGAAAAAAQABAD1AAAAhwMAAAAA&#10;" filled="f" stroked="f">
                        <v:textbox>
                          <w:txbxContent>
                            <w:p w:rsidR="00805ABF" w:rsidRPr="004B5FF0" w:rsidRDefault="00805ABF" w:rsidP="00805ABF">
                              <w:pP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 xml:space="preserve"> REF ふりがな（アルファベット）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4B5FF0"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SHINSHIRO </w:t>
                              </w:r>
                              <w:r w:rsidRPr="004B5FF0"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　　</w:t>
                              </w:r>
                              <w:r w:rsidRPr="004B5FF0"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TARO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88" type="#_x0000_t202" style="position:absolute;left:15421;top:10099;width:13444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dxKcIA&#10;AADcAAAADwAAAGRycy9kb3ducmV2LnhtbESPQWvCQBSE74X+h+UJvdVNLC0luorUFjz0Uk3vj+wz&#10;G8y+Ddmnif/eFQSPw8x8wyxWo2/VmfrYBDaQTzNQxFWwDdcGyv3P6yeoKMgW28Bk4EIRVsvnpwUW&#10;Ngz8R+ed1CpBOBZowIl0hdaxcuQxTkNHnLxD6D1Kkn2tbY9DgvtWz7LsQ3tsOC047OjLUXXcnbwB&#10;EbvOL+W3j9v/8XczuKx6x9KYl8m4noMSGuURvre31sBbPoP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V3EpwgAAANwAAAAPAAAAAAAAAAAAAAAAAJgCAABkcnMvZG93&#10;bnJldi54bWxQSwUGAAAAAAQABAD1AAAAhwMAAAAA&#10;" filled="f" stroked="f">
                        <v:textbox style="mso-fit-shape-to-text:t">
                          <w:txbxContent>
                            <w:p w:rsidR="00805ABF" w:rsidRPr="004B5FF0" w:rsidRDefault="00805ABF" w:rsidP="00805ABF">
                              <w:pP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 xml:space="preserve"> REF ふりがな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4B5FF0"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し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んしろ　</w:t>
                              </w:r>
                              <w:r w:rsidRPr="004B5FF0"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Pr="004B5FF0"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たろう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89" type="#_x0000_t202" style="position:absolute;left:5868;top:10986;width:10027;height:4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95q8QA&#10;AADcAAAADwAAAGRycy9kb3ducmV2LnhtbESPT2vCQBTE74LfYXkFb7qrVtHUVUQp9FQx/oHeHtln&#10;Epp9G7Jbk377bkHwOMzMb5jVprOVuFPjS8caxiMFgjhzpuRcw/n0PlyA8AHZYOWYNPySh82631th&#10;YlzLR7qnIRcRwj5BDUUIdSKlzwqy6EeuJo7ezTUWQ5RNLk2DbYTbSk6UmkuLJceFAmvaFZR9pz9W&#10;w+Xz9nV9VYd8b2d16zol2S6l1oOXbvsGIlAXnuFH+8NomI6n8H8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feavEAAAA3AAAAA8AAAAAAAAAAAAAAAAAmAIAAGRycy9k&#10;b3ducmV2LnhtbFBLBQYAAAAABAAEAPUAAACJAwAAAAA=&#10;" filled="f" stroked="f">
                        <v:textbox>
                          <w:txbxContent>
                            <w:p w:rsidR="00805ABF" w:rsidRPr="004B5FF0" w:rsidRDefault="00805ABF" w:rsidP="00805ABF">
                              <w:pPr>
                                <w:spacing w:line="180" w:lineRule="exact"/>
                                <w:jc w:val="right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○○○○○</w:t>
                              </w:r>
                            </w:p>
                            <w:p w:rsidR="00805ABF" w:rsidRDefault="00805ABF" w:rsidP="00805ABF">
                              <w:pPr>
                                <w:spacing w:line="180" w:lineRule="exact"/>
                                <w:jc w:val="right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○○○○○</w:t>
                              </w:r>
                            </w:p>
                            <w:p w:rsidR="00805ABF" w:rsidRPr="004B5FF0" w:rsidRDefault="00805ABF" w:rsidP="00805ABF">
                              <w:pPr>
                                <w:spacing w:line="180" w:lineRule="exact"/>
                                <w:jc w:val="right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  <w:shd w:val="clear" w:color="auto" w:fill="auto"/>
          </w:tcPr>
          <w:p w:rsidR="005137A7" w:rsidRDefault="005137A7" w:rsidP="009E5344"/>
          <w:p w:rsidR="005137A7" w:rsidRPr="00895CA7" w:rsidRDefault="005137A7" w:rsidP="009E5344"/>
          <w:p w:rsidR="005137A7" w:rsidRPr="00895CA7" w:rsidRDefault="005137A7" w:rsidP="009E5344"/>
          <w:p w:rsidR="005137A7" w:rsidRPr="00895CA7" w:rsidRDefault="005137A7" w:rsidP="009E5344"/>
          <w:p w:rsidR="005137A7" w:rsidRPr="00895CA7" w:rsidRDefault="005137A7" w:rsidP="009E5344"/>
          <w:p w:rsidR="005137A7" w:rsidRDefault="005137A7" w:rsidP="009E5344"/>
          <w:p w:rsidR="005137A7" w:rsidRDefault="005137A7" w:rsidP="009E5344">
            <w:pPr>
              <w:rPr>
                <w:noProof/>
              </w:rPr>
            </w:pPr>
          </w:p>
          <w:p w:rsidR="005137A7" w:rsidRPr="00895CA7" w:rsidRDefault="005137A7" w:rsidP="009E5344"/>
        </w:tc>
      </w:tr>
      <w:tr w:rsidR="005137A7" w:rsidTr="009E5344">
        <w:trPr>
          <w:trHeight w:hRule="exact" w:val="3119"/>
        </w:trPr>
        <w:tc>
          <w:tcPr>
            <w:tcW w:w="5160" w:type="dxa"/>
            <w:shd w:val="clear" w:color="auto" w:fill="auto"/>
            <w:tcMar>
              <w:left w:w="0" w:type="dxa"/>
              <w:right w:w="0" w:type="dxa"/>
            </w:tcMar>
          </w:tcPr>
          <w:p w:rsidR="000F3DEF" w:rsidRDefault="00805ABF" w:rsidP="009E5344">
            <w:pPr>
              <w:rPr>
                <w:noProof/>
              </w:rPr>
            </w:pPr>
            <w:bookmarkStart w:id="10" w:name="_GoBack"/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248064" behindDoc="0" locked="0" layoutInCell="1" allowOverlap="1" wp14:anchorId="149E2A68" wp14:editId="12CD868A">
                      <wp:simplePos x="0" y="0"/>
                      <wp:positionH relativeFrom="column">
                        <wp:posOffset>3269615</wp:posOffset>
                      </wp:positionH>
                      <wp:positionV relativeFrom="paragraph">
                        <wp:posOffset>-152</wp:posOffset>
                      </wp:positionV>
                      <wp:extent cx="3138805" cy="2012315"/>
                      <wp:effectExtent l="0" t="0" r="0" b="0"/>
                      <wp:wrapNone/>
                      <wp:docPr id="377" name="グループ化 3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38805" cy="2012315"/>
                                <a:chOff x="0" y="0"/>
                                <a:chExt cx="3139383" cy="201288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8" name="図 37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1069" y="0"/>
                                  <a:ext cx="2893325" cy="19584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8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1319" y="1562668"/>
                                  <a:ext cx="2490717" cy="450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05ABF" w:rsidRPr="00401F28" w:rsidRDefault="00805ABF" w:rsidP="00805ABF">
                                    <w:pPr>
                                      <w:spacing w:line="160" w:lineRule="exact"/>
                                      <w:ind w:right="57"/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instrText>住所</w:instrText>
                                    </w:r>
                                    <w:r>
                                      <w:rPr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fldChar w:fldCharType="separate"/>
                                    </w:r>
                                    <w:r w:rsidRPr="00401F28"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〒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○○○</w:t>
                                    </w:r>
                                    <w:r w:rsidRPr="00401F28"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-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○○○○　住所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: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○○○○○</w:t>
                                    </w:r>
                                  </w:p>
                                  <w:p w:rsidR="00805ABF" w:rsidRPr="00401F28" w:rsidRDefault="00805ABF" w:rsidP="00805ABF">
                                    <w:pPr>
                                      <w:spacing w:line="160" w:lineRule="exact"/>
                                      <w:ind w:right="129"/>
                                      <w:jc w:val="left"/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  <w:r w:rsidRPr="00401F28"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TEL: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(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○○○○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)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○○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-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○○○○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 xml:space="preserve">　</w:t>
                                    </w:r>
                                    <w:r w:rsidRPr="00401F28"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FAX: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(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○○○○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)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○○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-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○○○○</w:t>
                                    </w:r>
                                  </w:p>
                                  <w:p w:rsidR="00805ABF" w:rsidRPr="00401F28" w:rsidRDefault="00805ABF" w:rsidP="00805ABF">
                                    <w:pPr>
                                      <w:spacing w:line="160" w:lineRule="exact"/>
                                      <w:rPr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  <w:r w:rsidRPr="00401F28"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82" name="テキスト ボックス 382"/>
                              <wps:cNvSpPr txBox="1"/>
                              <wps:spPr>
                                <a:xfrm>
                                  <a:off x="0" y="1705970"/>
                                  <a:ext cx="62738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805ABF" w:rsidRPr="001D7321" w:rsidRDefault="00805ABF" w:rsidP="00805ABF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2"/>
                                      </w:rPr>
                                      <w:t>新城ラリー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5373" y="1071349"/>
                                  <a:ext cx="1604010" cy="498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805ABF" w:rsidRPr="004B5FF0" w:rsidRDefault="00805ABF" w:rsidP="00805ABF">
                                    <w:pP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fldChar w:fldCharType="separate"/>
                                    </w:r>
                                    <w:r w:rsidRPr="004B5FF0"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t>新城 太郎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42197" y="1351128"/>
                                  <a:ext cx="1371600" cy="271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05ABF" w:rsidRPr="004B5FF0" w:rsidRDefault="00805ABF" w:rsidP="00805ABF">
                                    <w:pP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instrText xml:space="preserve"> REF ふりがな（アルファベット）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4B5FF0"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SHINSHIRO </w:t>
                                    </w:r>
                                    <w:r w:rsidRPr="004B5FF0"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　　</w:t>
                                    </w:r>
                                    <w:r w:rsidRPr="004B5FF0"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TARO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8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42197" y="1009934"/>
                                  <a:ext cx="1344304" cy="3275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05ABF" w:rsidRPr="004B5FF0" w:rsidRDefault="00805ABF" w:rsidP="00805ABF">
                                    <w:pP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instrText xml:space="preserve"> REF ふりがな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4B5FF0"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し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んしろ　</w:t>
                                    </w:r>
                                    <w:r w:rsidRPr="004B5FF0"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 w:rsidRPr="004B5FF0"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たろう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8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6854" y="1098645"/>
                                  <a:ext cx="1002665" cy="436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805ABF" w:rsidRPr="004B5FF0" w:rsidRDefault="00805ABF" w:rsidP="00805ABF">
                                    <w:pPr>
                                      <w:spacing w:line="180" w:lineRule="exact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○○○○○</w:t>
                                    </w:r>
                                  </w:p>
                                  <w:p w:rsidR="00805ABF" w:rsidRDefault="00805ABF" w:rsidP="00805ABF">
                                    <w:pPr>
                                      <w:spacing w:line="180" w:lineRule="exact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○○○○○</w:t>
                                    </w:r>
                                  </w:p>
                                  <w:p w:rsidR="00805ABF" w:rsidRPr="004B5FF0" w:rsidRDefault="00805ABF" w:rsidP="00805ABF">
                                    <w:pPr>
                                      <w:spacing w:line="180" w:lineRule="exact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77" o:spid="_x0000_s1090" style="position:absolute;left:0;text-align:left;margin-left:257.45pt;margin-top:0;width:247.15pt;height:158.45pt;z-index:252248064" coordsize="31393,20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">
                      <v:shape id="図 378" o:spid="_x0000_s1091" type="#_x0000_t75" style="position:absolute;left:1910;width:28933;height:19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jkrbBAAAA3AAAAA8AAABkcnMvZG93bnJldi54bWxET8uKwjAU3Qv+Q7iCO019YJ1qFBEEF4No&#10;9QMuzZ222tyUJmqdrzcLweXhvJfr1lTiQY0rLSsYDSMQxJnVJecKLufdYA7CeWSNlWVS8CIH61W3&#10;s8RE2yef6JH6XIQQdgkqKLyvEyldVpBBN7Q1ceD+bGPQB9jkUjf4DOGmkuMomkmDJYeGAmvaFpTd&#10;0rtREJ9dmt3Gx+t19v/7I++HdDvdv5Tq99rNAoSn1n/FH/deK5jEYW04E46AXL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ojkrbBAAAA3AAAAA8AAAAAAAAAAAAAAAAAnwIA&#10;AGRycy9kb3ducmV2LnhtbFBLBQYAAAAABAAEAPcAAACNAwAAAAA=&#10;">
                        <v:imagedata r:id="rId8" o:title=""/>
                        <v:path arrowok="t"/>
                      </v:shape>
                      <v:shape id="テキスト ボックス 2" o:spid="_x0000_s1092" type="#_x0000_t202" style="position:absolute;left:4913;top:15626;width:24907;height:4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vXwMUA&#10;AADcAAAADwAAAGRycy9kb3ducmV2LnhtbESPS2vDMBCE74X8B7GB3BIpSVsSx0oILYWeWuo8ILfF&#10;Wj+ItTKWGrv/vioEehxm5hsm3Q22ETfqfO1Yw3ymQBDnztRcajge3qYrED4gG2wck4Yf8rDbjh5S&#10;TIzr+YtuWShFhLBPUEMVQptI6fOKLPqZa4mjV7jOYoiyK6XpsI9w28iFUs/SYs1xocKWXirKr9m3&#10;1XD6KC7nR/VZvtqntneDkmzXUuvJeNhvQAQawn/43n43GparO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C9fAxQAAANwAAAAPAAAAAAAAAAAAAAAAAJgCAABkcnMv&#10;ZG93bnJldi54bWxQSwUGAAAAAAQABAD1AAAAigMAAAAA&#10;" filled="f" stroked="f">
                        <v:textbox>
                          <w:txbxContent>
                            <w:p w:rsidR="00805ABF" w:rsidRPr="00401F28" w:rsidRDefault="00805ABF" w:rsidP="00805ABF">
                              <w:pPr>
                                <w:spacing w:line="160" w:lineRule="exact"/>
                                <w:ind w:right="57"/>
                                <w:rPr>
                                  <w:rFonts w:asciiTheme="minorHAnsi" w:hAnsiTheme="minorHAnsi"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FFFFFF" w:themeColor="background1"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12"/>
                                  <w:szCs w:val="12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color w:val="FFFFFF" w:themeColor="background1"/>
                                  <w:sz w:val="12"/>
                                  <w:szCs w:val="12"/>
                                </w:rPr>
                                <w:instrText>住所</w:instrText>
                              </w:r>
                              <w:r>
                                <w:rPr>
                                  <w:color w:val="FFFFFF" w:themeColor="background1"/>
                                  <w:sz w:val="12"/>
                                  <w:szCs w:val="12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rFonts w:asciiTheme="minorHAnsi" w:hAnsiTheme="minorHAnsi"/>
                                  <w:color w:val="FFFFFF" w:themeColor="background1"/>
                                  <w:sz w:val="14"/>
                                  <w:szCs w:val="14"/>
                                </w:rPr>
                              </w:r>
                              <w:r>
                                <w:rPr>
                                  <w:rFonts w:asciiTheme="minorHAnsi" w:hAnsiTheme="minorHAnsi"/>
                                  <w:color w:val="FFFFFF" w:themeColor="background1"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Pr="00401F28">
                                <w:rPr>
                                  <w:rFonts w:asciiTheme="minorHAnsi" w:hAnsiTheme="minorHAnsi"/>
                                  <w:color w:val="FFFFFF" w:themeColor="background1"/>
                                  <w:sz w:val="14"/>
                                  <w:szCs w:val="14"/>
                                </w:rPr>
                                <w:t>〒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4"/>
                                  <w:szCs w:val="14"/>
                                </w:rPr>
                                <w:t>○○○</w:t>
                              </w:r>
                              <w:r w:rsidRPr="00401F28">
                                <w:rPr>
                                  <w:rFonts w:asciiTheme="minorHAnsi" w:hAnsiTheme="minorHAnsi"/>
                                  <w:color w:val="FFFFFF" w:themeColor="background1"/>
                                  <w:sz w:val="14"/>
                                  <w:szCs w:val="14"/>
                                </w:rPr>
                                <w:t>-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4"/>
                                  <w:szCs w:val="14"/>
                                </w:rPr>
                                <w:t>○○○○　住所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4"/>
                                  <w:szCs w:val="14"/>
                                </w:rPr>
                                <w:t>: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4"/>
                                  <w:szCs w:val="14"/>
                                </w:rPr>
                                <w:t>○○○○○</w:t>
                              </w:r>
                            </w:p>
                            <w:p w:rsidR="00805ABF" w:rsidRPr="00401F28" w:rsidRDefault="00805ABF" w:rsidP="00805ABF">
                              <w:pPr>
                                <w:spacing w:line="160" w:lineRule="exact"/>
                                <w:ind w:right="129"/>
                                <w:jc w:val="left"/>
                                <w:rPr>
                                  <w:rFonts w:asciiTheme="minorHAnsi" w:hAnsiTheme="minorHAnsi"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  <w:r w:rsidRPr="00401F28">
                                <w:rPr>
                                  <w:rFonts w:asciiTheme="minorHAnsi" w:hAnsiTheme="minorHAnsi"/>
                                  <w:color w:val="FFFFFF" w:themeColor="background1"/>
                                  <w:sz w:val="12"/>
                                  <w:szCs w:val="12"/>
                                  <w:u w:color="FFFFFF" w:themeColor="background1"/>
                                </w:rPr>
                                <w:t>TEL: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  <w:u w:color="FFFFFF" w:themeColor="background1"/>
                                </w:rPr>
                                <w:t>(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  <w:u w:color="FFFFFF" w:themeColor="background1"/>
                                </w:rPr>
                                <w:t>○○○○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  <w:u w:color="FFFFFF" w:themeColor="background1"/>
                                </w:rPr>
                                <w:t>)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  <w:u w:color="FFFFFF" w:themeColor="background1"/>
                                </w:rPr>
                                <w:t>○○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  <w:u w:color="FFFFFF" w:themeColor="background1"/>
                                </w:rPr>
                                <w:t>-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  <w:u w:color="FFFFFF" w:themeColor="background1"/>
                                </w:rPr>
                                <w:t>○○○○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</w:rPr>
                                <w:t xml:space="preserve">　</w:t>
                              </w:r>
                              <w:r w:rsidRPr="00401F28">
                                <w:rPr>
                                  <w:rFonts w:asciiTheme="minorHAnsi" w:hAnsiTheme="minorHAnsi"/>
                                  <w:color w:val="FFFFFF" w:themeColor="background1"/>
                                  <w:sz w:val="12"/>
                                  <w:szCs w:val="12"/>
                                </w:rPr>
                                <w:t>FAX: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</w:rPr>
                                <w:t>(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</w:rPr>
                                <w:t>○○○○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</w:rPr>
                                <w:t>)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</w:rPr>
                                <w:t>○○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</w:rPr>
                                <w:t>-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</w:rPr>
                                <w:t>○○○○</w:t>
                              </w:r>
                            </w:p>
                            <w:p w:rsidR="00805ABF" w:rsidRPr="00401F28" w:rsidRDefault="00805ABF" w:rsidP="00805ABF">
                              <w:pPr>
                                <w:spacing w:line="160" w:lineRule="exact"/>
                                <w:rPr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  <w:r w:rsidRPr="00401F28">
                                <w:rPr>
                                  <w:rFonts w:asciiTheme="minorHAnsi" w:hAnsiTheme="minorHAnsi"/>
                                  <w:color w:val="FFFFFF" w:themeColor="background1"/>
                                  <w:sz w:val="12"/>
                                  <w:szCs w:val="12"/>
                                </w:rPr>
                                <w:t>E-mail:</w:t>
                              </w:r>
                              <w:r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</w:rPr>
                                <w:t>○○○○○</w:t>
                              </w:r>
                              <w:r>
                                <w:rPr>
                                  <w:rFonts w:asciiTheme="minorHAnsi" w:hAnsiTheme="minorHAnsi"/>
                                  <w:color w:val="FFFFFF" w:themeColor="background1"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382" o:spid="_x0000_s1093" type="#_x0000_t202" style="position:absolute;top:17059;width:6273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1cVMcA&#10;AADcAAAADwAAAGRycy9kb3ducmV2LnhtbESPT2vCQBTE74V+h+UVeqsbU1pCdCMSkEppD2ou3p7Z&#10;lz+YfZtmV0399G6h4HGYmd8w88VoOnGmwbWWFUwnEQji0uqWawXFbvWSgHAeWWNnmRT8koNF9vgw&#10;x1TbC2/ovPW1CBB2KSpovO9TKV3ZkEE3sT1x8Co7GPRBDrXUA14C3HQyjqJ3abDlsNBgT3lD5XF7&#10;Mgo+89U3bg6xSa5d/vFVLfufYv+m1PPTuJyB8DT6e/i/vdYKXpMY/s6EIy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dXFTHAAAA3AAAAA8AAAAAAAAAAAAAAAAAmAIAAGRy&#10;cy9kb3ducmV2LnhtbFBLBQYAAAAABAAEAPUAAACMAwAAAAA=&#10;" filled="f" stroked="f" strokeweight=".5pt">
                        <v:textbox>
                          <w:txbxContent>
                            <w:p w:rsidR="00805ABF" w:rsidRPr="001D7321" w:rsidRDefault="00805ABF" w:rsidP="00805ABF">
                              <w:pP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2"/>
                                </w:rPr>
                                <w:t>新城ラリー</w:t>
                              </w:r>
                            </w:p>
                          </w:txbxContent>
                        </v:textbox>
                      </v:shape>
                      <v:shape id="テキスト ボックス 2" o:spid="_x0000_s1094" type="#_x0000_t202" style="position:absolute;left:15353;top:10713;width:16040;height:4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XsLMMA&#10;AADcAAAADwAAAGRycy9kb3ducmV2LnhtbESPT4vCMBTE7wt+h/AEb5q4uqLVKLKy4MnFv+Dt0Tzb&#10;YvNSmqztfvuNIOxxmJnfMItVa0vxoNoXjjUMBwoEcepMwZmG0/GrPwXhA7LB0jFp+CUPq2XnbYGJ&#10;cQ3v6XEImYgQ9glqyEOoEil9mpNFP3AVcfRurrYYoqwzaWpsItyW8l2pibRYcFzIsaLPnNL74cdq&#10;OO9u18tYfWcb+1E1rlWS7Uxq3eu26zmIQG34D7/aW6NhNB3B80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XsLMMAAADcAAAADwAAAAAAAAAAAAAAAACYAgAAZHJzL2Rv&#10;d25yZXYueG1sUEsFBgAAAAAEAAQA9QAAAIgDAAAAAA==&#10;" filled="f" stroked="f">
                        <v:textbox>
                          <w:txbxContent>
                            <w:p w:rsidR="00805ABF" w:rsidRPr="004B5FF0" w:rsidRDefault="00805ABF" w:rsidP="00805ABF">
                              <w:pP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36"/>
                                  <w:szCs w:val="3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fldChar w:fldCharType="separate"/>
                              </w:r>
                              <w:r w:rsidRPr="004B5FF0"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t>新城 太郎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95" type="#_x0000_t202" style="position:absolute;left:15421;top:13511;width:13716;height:2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x0WMQA&#10;AADcAAAADwAAAGRycy9kb3ducmV2LnhtbESPW4vCMBSE34X9D+Es7NuarJdFq1EWRfBJWW/g26E5&#10;tsXmpDRZW/+9ERZ8HGbmG2Y6b20pblT7wrGGr64CQZw6U3Cm4bBffY5A+IBssHRMGu7kYT5760wx&#10;Ma7hX7rtQiYihH2CGvIQqkRKn+Zk0XddRRy9i6sthijrTJoamwi3pewp9S0tFhwXcqxokVN63f1Z&#10;DcfN5XwaqG22tMOqca2SbMdS64/39mcCIlAbXuH/9tpo6I8G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8dFjEAAAA3AAAAA8AAAAAAAAAAAAAAAAAmAIAAGRycy9k&#10;b3ducmV2LnhtbFBLBQYAAAAABAAEAPUAAACJAwAAAAA=&#10;" filled="f" stroked="f">
                        <v:textbox>
                          <w:txbxContent>
                            <w:p w:rsidR="00805ABF" w:rsidRPr="004B5FF0" w:rsidRDefault="00805ABF" w:rsidP="00805ABF">
                              <w:pP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 xml:space="preserve"> REF ふりがな（アルファベット）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4B5FF0"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SHINSHIRO </w:t>
                              </w:r>
                              <w:r w:rsidRPr="004B5FF0"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　　</w:t>
                              </w:r>
                              <w:r w:rsidRPr="004B5FF0"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TARO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96" type="#_x0000_t202" style="position:absolute;left:15421;top:10099;width:13444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R82sMA&#10;AADcAAAADwAAAGRycy9kb3ducmV2LnhtbESPT2vCQBTE7wW/w/IKvdWNikWiq4h/wEMvten9kX1m&#10;Q7NvQ/Zp4rfvFgSPw8z8hlltBt+oG3WxDmxgMs5AEZfB1lwZKL6P7wtQUZAtNoHJwJ0ibNajlxXm&#10;NvT8RbezVCpBOOZowIm0udaxdOQxjkNLnLxL6DxKkl2lbYd9gvtGT7PsQ3usOS04bGnnqPw9X70B&#10;Ebud3IuDj6ef4XPfu6ycY2HM2+uwXYISGuQZfrRP1sBsMYf/M+kI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R82sMAAADcAAAADwAAAAAAAAAAAAAAAACYAgAAZHJzL2Rv&#10;d25yZXYueG1sUEsFBgAAAAAEAAQA9QAAAIgDAAAAAA==&#10;" filled="f" stroked="f">
                        <v:textbox style="mso-fit-shape-to-text:t">
                          <w:txbxContent>
                            <w:p w:rsidR="00805ABF" w:rsidRPr="004B5FF0" w:rsidRDefault="00805ABF" w:rsidP="00805ABF">
                              <w:pP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 xml:space="preserve"> REF ふりがな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4B5FF0"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し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んしろ　</w:t>
                              </w:r>
                              <w:r w:rsidRPr="004B5FF0"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Pr="004B5FF0"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たろう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097" type="#_x0000_t202" style="position:absolute;left:5868;top:10986;width:10027;height:4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JPtMQA&#10;AADcAAAADwAAAGRycy9kb3ducmV2LnhtbESPT4vCMBTE7wt+h/AEb2vi6opWo8iK4Mll/QfeHs2z&#10;LTYvpYm2fnuzsLDHYWZ+w8yXrS3Fg2pfONYw6CsQxKkzBWcajofN+wSED8gGS8ek4UkelovO2xwT&#10;4xr+occ+ZCJC2CeoIQ+hSqT0aU4Wfd9VxNG7utpiiLLOpKmxiXBbyg+lxtJiwXEhx4q+ckpv+7vV&#10;cNpdL+eR+s7W9rNqXKsk26nUutdtVzMQgdrwH/5rb42G4WQMv2fi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iT7TEAAAA3AAAAA8AAAAAAAAAAAAAAAAAmAIAAGRycy9k&#10;b3ducmV2LnhtbFBLBQYAAAAABAAEAPUAAACJAwAAAAA=&#10;" filled="f" stroked="f">
                        <v:textbox>
                          <w:txbxContent>
                            <w:p w:rsidR="00805ABF" w:rsidRPr="004B5FF0" w:rsidRDefault="00805ABF" w:rsidP="00805ABF">
                              <w:pPr>
                                <w:spacing w:line="180" w:lineRule="exact"/>
                                <w:jc w:val="right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○○○○○</w:t>
                              </w:r>
                            </w:p>
                            <w:p w:rsidR="00805ABF" w:rsidRDefault="00805ABF" w:rsidP="00805ABF">
                              <w:pPr>
                                <w:spacing w:line="180" w:lineRule="exact"/>
                                <w:jc w:val="right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○○○○○</w:t>
                              </w:r>
                            </w:p>
                            <w:p w:rsidR="00805ABF" w:rsidRPr="004B5FF0" w:rsidRDefault="00805ABF" w:rsidP="00805ABF">
                              <w:pPr>
                                <w:spacing w:line="180" w:lineRule="exact"/>
                                <w:jc w:val="right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bookmarkEnd w:id="10"/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241920" behindDoc="0" locked="0" layoutInCell="1" allowOverlap="1" wp14:anchorId="3F00BF4D" wp14:editId="1AB7B4C2">
                      <wp:simplePos x="0" y="0"/>
                      <wp:positionH relativeFrom="column">
                        <wp:posOffset>-49871</wp:posOffset>
                      </wp:positionH>
                      <wp:positionV relativeFrom="paragraph">
                        <wp:posOffset>-2202</wp:posOffset>
                      </wp:positionV>
                      <wp:extent cx="3138805" cy="2012315"/>
                      <wp:effectExtent l="0" t="0" r="0" b="0"/>
                      <wp:wrapNone/>
                      <wp:docPr id="314" name="グループ化 3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38805" cy="2012315"/>
                                <a:chOff x="0" y="0"/>
                                <a:chExt cx="3139383" cy="201288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5" name="図 3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91069" y="0"/>
                                  <a:ext cx="2893325" cy="19584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1319" y="1562668"/>
                                  <a:ext cx="2490717" cy="450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05ABF" w:rsidRPr="00401F28" w:rsidRDefault="00805ABF" w:rsidP="00805ABF">
                                    <w:pPr>
                                      <w:spacing w:line="160" w:lineRule="exact"/>
                                      <w:ind w:right="57"/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instrText xml:space="preserve"> REF </w:instrText>
                                    </w:r>
                                    <w:r>
                                      <w:rPr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instrText>住所</w:instrText>
                                    </w:r>
                                    <w:r>
                                      <w:rPr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instrText xml:space="preserve"> \h </w:instrTex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fldChar w:fldCharType="separate"/>
                                    </w:r>
                                    <w:r w:rsidRPr="00401F28"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〒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○○○</w:t>
                                    </w:r>
                                    <w:r w:rsidRPr="00401F28"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-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○○○○　住所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: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○○○○○</w:t>
                                    </w:r>
                                  </w:p>
                                  <w:p w:rsidR="00805ABF" w:rsidRPr="00401F28" w:rsidRDefault="00805ABF" w:rsidP="00805ABF">
                                    <w:pPr>
                                      <w:spacing w:line="160" w:lineRule="exact"/>
                                      <w:ind w:right="129"/>
                                      <w:jc w:val="left"/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  <w:r w:rsidRPr="00401F28"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TEL: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(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○○○○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)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○○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-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  <w:u w:color="FFFFFF" w:themeColor="background1"/>
                                      </w:rPr>
                                      <w:t>○○○○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 xml:space="preserve">　</w:t>
                                    </w:r>
                                    <w:r w:rsidRPr="00401F28"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FAX: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(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○○○○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)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○○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-</w:t>
                                    </w:r>
                                    <w:r w:rsidRPr="00401F28"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○○○○</w:t>
                                    </w:r>
                                  </w:p>
                                  <w:p w:rsidR="00805ABF" w:rsidRPr="00401F28" w:rsidRDefault="00805ABF" w:rsidP="00805ABF">
                                    <w:pPr>
                                      <w:spacing w:line="160" w:lineRule="exact"/>
                                      <w:rPr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</w:pPr>
                                    <w:r w:rsidRPr="00401F28"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E-mail:</w:t>
                                    </w:r>
                                    <w:r>
                                      <w:rPr>
                                        <w:rFonts w:asciiTheme="minorHAnsi" w:hAnsiTheme="minorHAnsi" w:hint="eastAsia"/>
                                        <w:color w:val="FFFFFF" w:themeColor="background1"/>
                                        <w:sz w:val="12"/>
                                        <w:szCs w:val="12"/>
                                      </w:rPr>
                                      <w:t>○○○○○</w:t>
                                    </w:r>
                                    <w:r>
                                      <w:rPr>
                                        <w:rFonts w:asciiTheme="minorHAnsi" w:hAnsiTheme="minorHAnsi"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17" name="テキスト ボックス 317"/>
                              <wps:cNvSpPr txBox="1"/>
                              <wps:spPr>
                                <a:xfrm>
                                  <a:off x="0" y="1705970"/>
                                  <a:ext cx="62738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805ABF" w:rsidRPr="001D7321" w:rsidRDefault="00805ABF" w:rsidP="00805ABF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szCs w:val="12"/>
                                      </w:rPr>
                                      <w:t>新城ラリー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5373" y="1071349"/>
                                  <a:ext cx="1604010" cy="498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805ABF" w:rsidRPr="004B5FF0" w:rsidRDefault="00805ABF" w:rsidP="00805ABF">
                                    <w:pP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instrText xml:space="preserve"> REF 氏名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fldChar w:fldCharType="separate"/>
                                    </w:r>
                                    <w:r w:rsidRPr="004B5FF0"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t>新城 太郎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36"/>
                                        <w:szCs w:val="3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42197" y="1351128"/>
                                  <a:ext cx="1371600" cy="271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05ABF" w:rsidRPr="004B5FF0" w:rsidRDefault="00805ABF" w:rsidP="00805ABF">
                                    <w:pP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instrText xml:space="preserve"> REF ふりがな（アルファベット）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4B5FF0"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SHINSHIRO </w:t>
                                    </w:r>
                                    <w:r w:rsidRPr="004B5FF0"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　　</w:t>
                                    </w:r>
                                    <w:r w:rsidRPr="004B5FF0"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TARO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42197" y="1009934"/>
                                  <a:ext cx="1344304" cy="3275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05ABF" w:rsidRPr="004B5FF0" w:rsidRDefault="00805ABF" w:rsidP="00805ABF">
                                    <w:pP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instrText xml:space="preserve"> REF ふりがな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fldChar w:fldCharType="separate"/>
                                    </w:r>
                                    <w:r w:rsidRPr="004B5FF0"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し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んしろ　</w:t>
                                    </w:r>
                                    <w:r w:rsidRPr="004B5FF0"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 w:rsidRPr="004B5FF0"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t>たろう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6"/>
                                        <w:szCs w:val="16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4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6854" y="1098645"/>
                                  <a:ext cx="1002665" cy="4362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wps:spPr>
                              <wps:txbx>
                                <w:txbxContent>
                                  <w:p w:rsidR="00805ABF" w:rsidRPr="004B5FF0" w:rsidRDefault="00805ABF" w:rsidP="00805ABF">
                                    <w:pPr>
                                      <w:spacing w:line="180" w:lineRule="exact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instrText xml:space="preserve"> REF 所属 \h </w:instrTex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fldChar w:fldCharType="separate"/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○○○○○</w:t>
                                    </w:r>
                                  </w:p>
                                  <w:p w:rsidR="00805ABF" w:rsidRDefault="00805ABF" w:rsidP="00805ABF">
                                    <w:pPr>
                                      <w:spacing w:line="180" w:lineRule="exact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○○○○○</w:t>
                                    </w:r>
                                  </w:p>
                                  <w:p w:rsidR="00805ABF" w:rsidRPr="004B5FF0" w:rsidRDefault="00805ABF" w:rsidP="00805ABF">
                                    <w:pPr>
                                      <w:spacing w:line="180" w:lineRule="exact"/>
                                      <w:jc w:val="right"/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t>○○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color w:val="FFFFFF" w:themeColor="background1"/>
                                        <w:sz w:val="18"/>
                                        <w:szCs w:val="18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14" o:spid="_x0000_s1098" style="position:absolute;left:0;text-align:left;margin-left:-3.95pt;margin-top:-.15pt;width:247.15pt;height:158.45pt;z-index:252241920" coordsize="31393,201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">
                      <v:shape id="図 315" o:spid="_x0000_s1099" type="#_x0000_t75" style="position:absolute;left:1910;width:28933;height:19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92IjFAAAA3AAAAA8AAABkcnMvZG93bnJldi54bWxEj9GKwjAURN+F/YdwF/ZNU13tatcoiyD4&#10;IOJWP+DSXNtqc1OaqNWvN4Lg4zAzZ5jpvDWVuFDjSssK+r0IBHFmdcm5gv1u2R2DcB5ZY2WZFNzI&#10;wXz20Zliou2V/+mS+lwECLsEFRTe14mULivIoOvZmjh4B9sY9EE2udQNXgPcVHIQRbE0WHJYKLCm&#10;RUHZKT0bBT87l2anwfZ4jO/riTxv0sVwdVPq67P9+wXhqfXv8Ku90gq++yN4nglHQM4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5/diIxQAAANwAAAAPAAAAAAAAAAAAAAAA&#10;AJ8CAABkcnMvZG93bnJldi54bWxQSwUGAAAAAAQABAD3AAAAkQMAAAAA&#10;">
                        <v:imagedata r:id="rId8" o:title=""/>
                        <v:path arrowok="t"/>
                      </v:shape>
                      <v:shape id="テキスト ボックス 2" o:spid="_x0000_s1100" type="#_x0000_t202" style="position:absolute;left:4913;top:15626;width:24907;height:4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jaM8QA&#10;AADcAAAADwAAAGRycy9kb3ducmV2LnhtbESPQWvCQBSE74L/YXmCN93VWrExGxFLoSdLbS14e2Sf&#10;STD7NmRXE/+9Wyj0OMzMN0y66W0tbtT6yrGG2VSBIM6dqbjQ8P31NlmB8AHZYO2YNNzJwyYbDlJM&#10;jOv4k26HUIgIYZ+ghjKEJpHS5yVZ9FPXEEfv7FqLIcq2kKbFLsJtLedKLaXFiuNCiQ3tSsovh6vV&#10;cNyfTz8L9VG82uemc72SbF+k1uNRv12DCNSH//Bf+91oeJot4fdMP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o2jPEAAAA3AAAAA8AAAAAAAAAAAAAAAAAmAIAAGRycy9k&#10;b3ducmV2LnhtbFBLBQYAAAAABAAEAPUAAACJAwAAAAA=&#10;" filled="f" stroked="f">
                        <v:textbox>
                          <w:txbxContent>
                            <w:p w:rsidR="00805ABF" w:rsidRPr="00401F28" w:rsidRDefault="00805ABF" w:rsidP="00805ABF">
                              <w:pPr>
                                <w:spacing w:line="160" w:lineRule="exact"/>
                                <w:ind w:right="57"/>
                                <w:rPr>
                                  <w:rFonts w:asciiTheme="minorHAnsi" w:hAnsiTheme="minorHAnsi"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  <w:color w:val="FFFFFF" w:themeColor="background1"/>
                                  <w:sz w:val="14"/>
                                  <w:szCs w:val="14"/>
                                </w:rPr>
                                <w:fldChar w:fldCharType="begin"/>
                              </w:r>
                              <w:r>
                                <w:rPr>
                                  <w:color w:val="FFFFFF" w:themeColor="background1"/>
                                  <w:sz w:val="12"/>
                                  <w:szCs w:val="12"/>
                                </w:rPr>
                                <w:instrText xml:space="preserve"> REF </w:instrText>
                              </w:r>
                              <w:r>
                                <w:rPr>
                                  <w:color w:val="FFFFFF" w:themeColor="background1"/>
                                  <w:sz w:val="12"/>
                                  <w:szCs w:val="12"/>
                                </w:rPr>
                                <w:instrText>住所</w:instrText>
                              </w:r>
                              <w:r>
                                <w:rPr>
                                  <w:color w:val="FFFFFF" w:themeColor="background1"/>
                                  <w:sz w:val="12"/>
                                  <w:szCs w:val="12"/>
                                </w:rPr>
                                <w:instrText xml:space="preserve"> \h </w:instrText>
                              </w:r>
                              <w:r>
                                <w:rPr>
                                  <w:rFonts w:asciiTheme="minorHAnsi" w:hAnsiTheme="minorHAnsi"/>
                                  <w:color w:val="FFFFFF" w:themeColor="background1"/>
                                  <w:sz w:val="14"/>
                                  <w:szCs w:val="14"/>
                                </w:rPr>
                              </w:r>
                              <w:r>
                                <w:rPr>
                                  <w:rFonts w:asciiTheme="minorHAnsi" w:hAnsiTheme="minorHAnsi"/>
                                  <w:color w:val="FFFFFF" w:themeColor="background1"/>
                                  <w:sz w:val="14"/>
                                  <w:szCs w:val="14"/>
                                </w:rPr>
                                <w:fldChar w:fldCharType="separate"/>
                              </w:r>
                              <w:r w:rsidRPr="00401F28">
                                <w:rPr>
                                  <w:rFonts w:asciiTheme="minorHAnsi" w:hAnsiTheme="minorHAnsi"/>
                                  <w:color w:val="FFFFFF" w:themeColor="background1"/>
                                  <w:sz w:val="14"/>
                                  <w:szCs w:val="14"/>
                                </w:rPr>
                                <w:t>〒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4"/>
                                  <w:szCs w:val="14"/>
                                </w:rPr>
                                <w:t>○○○</w:t>
                              </w:r>
                              <w:r w:rsidRPr="00401F28">
                                <w:rPr>
                                  <w:rFonts w:asciiTheme="minorHAnsi" w:hAnsiTheme="minorHAnsi"/>
                                  <w:color w:val="FFFFFF" w:themeColor="background1"/>
                                  <w:sz w:val="14"/>
                                  <w:szCs w:val="14"/>
                                </w:rPr>
                                <w:t>-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4"/>
                                  <w:szCs w:val="14"/>
                                </w:rPr>
                                <w:t>○○○○　住所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4"/>
                                  <w:szCs w:val="14"/>
                                </w:rPr>
                                <w:t>: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4"/>
                                  <w:szCs w:val="14"/>
                                </w:rPr>
                                <w:t>○○○○○</w:t>
                              </w:r>
                            </w:p>
                            <w:p w:rsidR="00805ABF" w:rsidRPr="00401F28" w:rsidRDefault="00805ABF" w:rsidP="00805ABF">
                              <w:pPr>
                                <w:spacing w:line="160" w:lineRule="exact"/>
                                <w:ind w:right="129"/>
                                <w:jc w:val="left"/>
                                <w:rPr>
                                  <w:rFonts w:asciiTheme="minorHAnsi" w:hAnsiTheme="minorHAnsi"/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  <w:r w:rsidRPr="00401F28">
                                <w:rPr>
                                  <w:rFonts w:asciiTheme="minorHAnsi" w:hAnsiTheme="minorHAnsi"/>
                                  <w:color w:val="FFFFFF" w:themeColor="background1"/>
                                  <w:sz w:val="12"/>
                                  <w:szCs w:val="12"/>
                                  <w:u w:color="FFFFFF" w:themeColor="background1"/>
                                </w:rPr>
                                <w:t>TEL: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  <w:u w:color="FFFFFF" w:themeColor="background1"/>
                                </w:rPr>
                                <w:t>(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  <w:u w:color="FFFFFF" w:themeColor="background1"/>
                                </w:rPr>
                                <w:t>○○○○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  <w:u w:color="FFFFFF" w:themeColor="background1"/>
                                </w:rPr>
                                <w:t>)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  <w:u w:color="FFFFFF" w:themeColor="background1"/>
                                </w:rPr>
                                <w:t>○○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  <w:u w:color="FFFFFF" w:themeColor="background1"/>
                                </w:rPr>
                                <w:t>-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  <w:u w:color="FFFFFF" w:themeColor="background1"/>
                                </w:rPr>
                                <w:t>○○○○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</w:rPr>
                                <w:t xml:space="preserve">　</w:t>
                              </w:r>
                              <w:r w:rsidRPr="00401F28">
                                <w:rPr>
                                  <w:rFonts w:asciiTheme="minorHAnsi" w:hAnsiTheme="minorHAnsi"/>
                                  <w:color w:val="FFFFFF" w:themeColor="background1"/>
                                  <w:sz w:val="12"/>
                                  <w:szCs w:val="12"/>
                                </w:rPr>
                                <w:t>FAX: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</w:rPr>
                                <w:t>(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</w:rPr>
                                <w:t>○○○○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</w:rPr>
                                <w:t>)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</w:rPr>
                                <w:t>○○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</w:rPr>
                                <w:t>-</w:t>
                              </w:r>
                              <w:r w:rsidRPr="00401F28"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</w:rPr>
                                <w:t>○○○○</w:t>
                              </w:r>
                            </w:p>
                            <w:p w:rsidR="00805ABF" w:rsidRPr="00401F28" w:rsidRDefault="00805ABF" w:rsidP="00805ABF">
                              <w:pPr>
                                <w:spacing w:line="160" w:lineRule="exact"/>
                                <w:rPr>
                                  <w:color w:val="FFFFFF" w:themeColor="background1"/>
                                  <w:sz w:val="12"/>
                                  <w:szCs w:val="12"/>
                                </w:rPr>
                              </w:pPr>
                              <w:r w:rsidRPr="00401F28">
                                <w:rPr>
                                  <w:rFonts w:asciiTheme="minorHAnsi" w:hAnsiTheme="minorHAnsi"/>
                                  <w:color w:val="FFFFFF" w:themeColor="background1"/>
                                  <w:sz w:val="12"/>
                                  <w:szCs w:val="12"/>
                                </w:rPr>
                                <w:t>E-mail:</w:t>
                              </w:r>
                              <w:r>
                                <w:rPr>
                                  <w:rFonts w:asciiTheme="minorHAnsi" w:hAnsiTheme="minorHAnsi" w:hint="eastAsia"/>
                                  <w:color w:val="FFFFFF" w:themeColor="background1"/>
                                  <w:sz w:val="12"/>
                                  <w:szCs w:val="12"/>
                                </w:rPr>
                                <w:t>○○○○○</w:t>
                              </w:r>
                              <w:r>
                                <w:rPr>
                                  <w:rFonts w:asciiTheme="minorHAnsi" w:hAnsiTheme="minorHAnsi"/>
                                  <w:color w:val="FFFFFF" w:themeColor="background1"/>
                                  <w:sz w:val="14"/>
                                  <w:szCs w:val="14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317" o:spid="_x0000_s1101" type="#_x0000_t202" style="position:absolute;top:17059;width:6273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BqS8YA&#10;AADc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FXbwj/Z8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BqS8YAAADcAAAADwAAAAAAAAAAAAAAAACYAgAAZHJz&#10;L2Rvd25yZXYueG1sUEsFBgAAAAAEAAQA9QAAAIsDAAAAAA==&#10;" filled="f" stroked="f" strokeweight=".5pt">
                        <v:textbox>
                          <w:txbxContent>
                            <w:p w:rsidR="00805ABF" w:rsidRPr="001D7321" w:rsidRDefault="00805ABF" w:rsidP="00805ABF">
                              <w:pPr>
                                <w:rPr>
                                  <w:rFonts w:asciiTheme="majorEastAsia" w:eastAsiaTheme="majorEastAsia" w:hAnsiTheme="majorEastAsia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2"/>
                                  <w:szCs w:val="12"/>
                                </w:rPr>
                                <w:t>新城ラリー</w:t>
                              </w:r>
                            </w:p>
                          </w:txbxContent>
                        </v:textbox>
                      </v:shape>
                      <v:shape id="テキスト ボックス 2" o:spid="_x0000_s1102" type="#_x0000_t202" style="position:absolute;left:15353;top:10713;width:16040;height:4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r2sIA&#10;AADcAAAADwAAAGRycy9kb3ducmV2LnhtbERPz2vCMBS+D/wfwhO8rYlzk1mNRSaCpw27TfD2aJ5t&#10;sXkpTWy7/345DHb8+H5vstE2oqfO1441zBMFgrhwpuZSw9fn4fEVhA/IBhvHpOGHPGTbycMGU+MG&#10;PlGfh1LEEPYpaqhCaFMpfVGRRZ+4ljhyV9dZDBF2pTQdDjHcNvJJqaW0WHNsqLClt4qKW363Gr7f&#10;r5fzs/oo9/alHdyoJNuV1Ho2HXdrEIHG8C/+cx+NhsU8ro1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O+vawgAAANwAAAAPAAAAAAAAAAAAAAAAAJgCAABkcnMvZG93&#10;bnJldi54bWxQSwUGAAAAAAQABAD1AAAAhwMAAAAA&#10;" filled="f" stroked="f">
                        <v:textbox>
                          <w:txbxContent>
                            <w:p w:rsidR="00805ABF" w:rsidRPr="004B5FF0" w:rsidRDefault="00805ABF" w:rsidP="00805ABF">
                              <w:pP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instrText xml:space="preserve"> REF 氏名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36"/>
                                  <w:szCs w:val="3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fldChar w:fldCharType="separate"/>
                              </w:r>
                              <w:r w:rsidRPr="004B5FF0"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t>新城 太郎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36"/>
                                  <w:szCs w:val="3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03" type="#_x0000_t202" style="position:absolute;left:15421;top:13511;width:13716;height:2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8WjcUA&#10;AADcAAAADwAAAGRycy9kb3ducmV2LnhtbESPT2vCQBTE74V+h+UVvOlu4x9q6iaUFsFTRa2Ct0f2&#10;mYRm34bsatJv3y0IPQ4z8xtmlQ+2ETfqfO1Yw/NEgSAunKm51PB1WI9fQPiAbLBxTBp+yEOePT6s&#10;MDWu5x3d9qEUEcI+RQ1VCG0qpS8qsugnriWO3sV1FkOUXSlNh32E20YmSi2kxZrjQoUtvVdUfO+v&#10;VsPx83I+zdS2/LDztneDkmyXUuvR0/D2CiLQEP7D9/bGaJgm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xaNxQAAANwAAAAPAAAAAAAAAAAAAAAAAJgCAABkcnMv&#10;ZG93bnJldi54bWxQSwUGAAAAAAQABAD1AAAAigMAAAAA&#10;" filled="f" stroked="f">
                        <v:textbox>
                          <w:txbxContent>
                            <w:p w:rsidR="00805ABF" w:rsidRPr="004B5FF0" w:rsidRDefault="00805ABF" w:rsidP="00805ABF">
                              <w:pP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 xml:space="preserve"> REF ふりがな（アルファベット）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4B5FF0"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SHINSHIRO </w:t>
                              </w:r>
                              <w:r w:rsidRPr="004B5FF0"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　　</w:t>
                              </w:r>
                              <w:r w:rsidRPr="004B5FF0"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TARO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04" type="#_x0000_t202" style="position:absolute;left:15421;top:10099;width:13444;height:3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ceD8MA&#10;AADcAAAADwAAAGRycy9kb3ducmV2LnhtbESPT2vCQBTE7wW/w/IEb3Wj0lKiq4h/wEMvtfH+yL5m&#10;Q7NvQ/Zp4rd3hUKPw8z8hlltBt+oG3WxDmxgNs1AEZfB1lwZKL6Prx+goiBbbAKTgTtF2KxHLyvM&#10;bej5i25nqVSCcMzRgBNpc61j6chjnIaWOHk/ofMoSXaVth32Ce4bPc+yd+2x5rTgsKWdo/L3fPUG&#10;ROx2di8OPp4uw+e+d1n5hoUxk/GwXYISGuQ//Nc+WQOL+QKe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ceD8MAAADcAAAADwAAAAAAAAAAAAAAAACYAgAAZHJzL2Rv&#10;d25yZXYueG1sUEsFBgAAAAAEAAQA9QAAAIgDAAAAAA==&#10;" filled="f" stroked="f">
                        <v:textbox style="mso-fit-shape-to-text:t">
                          <w:txbxContent>
                            <w:p w:rsidR="00805ABF" w:rsidRPr="004B5FF0" w:rsidRDefault="00805ABF" w:rsidP="00805ABF">
                              <w:pP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 xml:space="preserve"> REF ふりがな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Pr="004B5FF0"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し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んしろ　</w:t>
                              </w:r>
                              <w:r w:rsidRPr="004B5FF0"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Pr="004B5FF0"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t>たろう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  <v:shape id="テキスト ボックス 2" o:spid="_x0000_s1105" type="#_x0000_t202" style="position:absolute;left:5868;top:10986;width:10027;height:43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tWs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r9Mx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ybVrEAAAA3AAAAA8AAAAAAAAAAAAAAAAAmAIAAGRycy9k&#10;b3ducmV2LnhtbFBLBQYAAAAABAAEAPUAAACJAwAAAAA=&#10;" filled="f" stroked="f">
                        <v:textbox>
                          <w:txbxContent>
                            <w:p w:rsidR="00805ABF" w:rsidRPr="004B5FF0" w:rsidRDefault="00805ABF" w:rsidP="00805ABF">
                              <w:pPr>
                                <w:spacing w:line="180" w:lineRule="exact"/>
                                <w:jc w:val="right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instrText xml:space="preserve"> REF 所属 \h </w:instrTex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8"/>
                                  <w:szCs w:val="18"/>
                                </w:rPr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○○○○○</w:t>
                              </w:r>
                            </w:p>
                            <w:p w:rsidR="00805ABF" w:rsidRDefault="00805ABF" w:rsidP="00805ABF">
                              <w:pPr>
                                <w:spacing w:line="180" w:lineRule="exact"/>
                                <w:jc w:val="right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○○○○○</w:t>
                              </w:r>
                            </w:p>
                            <w:p w:rsidR="00805ABF" w:rsidRPr="004B5FF0" w:rsidRDefault="00805ABF" w:rsidP="00805ABF">
                              <w:pPr>
                                <w:spacing w:line="180" w:lineRule="exact"/>
                                <w:jc w:val="right"/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t>○○</w:t>
                              </w:r>
                              <w:r>
                                <w:rPr>
                                  <w:rFonts w:asciiTheme="majorEastAsia" w:eastAsiaTheme="majorEastAsia" w:hAnsiTheme="majorEastAsia"/>
                                  <w:color w:val="FFFFFF" w:themeColor="background1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5137A7" w:rsidRDefault="005137A7" w:rsidP="009E5344"/>
        </w:tc>
        <w:tc>
          <w:tcPr>
            <w:tcW w:w="5160" w:type="dxa"/>
            <w:shd w:val="clear" w:color="auto" w:fill="auto"/>
          </w:tcPr>
          <w:p w:rsidR="005137A7" w:rsidRDefault="005137A7" w:rsidP="009E5344"/>
          <w:p w:rsidR="005137A7" w:rsidRPr="00895CA7" w:rsidRDefault="005137A7" w:rsidP="009E5344"/>
          <w:p w:rsidR="005137A7" w:rsidRPr="00895CA7" w:rsidRDefault="005137A7" w:rsidP="009E5344"/>
          <w:p w:rsidR="005137A7" w:rsidRPr="00895CA7" w:rsidRDefault="005137A7" w:rsidP="009E5344"/>
          <w:p w:rsidR="005137A7" w:rsidRPr="00895CA7" w:rsidRDefault="005137A7" w:rsidP="009E5344"/>
          <w:p w:rsidR="005137A7" w:rsidRPr="00895CA7" w:rsidRDefault="005137A7" w:rsidP="009E5344"/>
        </w:tc>
      </w:tr>
    </w:tbl>
    <w:p w:rsidR="002949BD" w:rsidRDefault="002949BD"/>
    <w:sectPr w:rsidR="002949BD" w:rsidSect="00823256">
      <w:pgSz w:w="11906" w:h="16838" w:code="9"/>
      <w:pgMar w:top="624" w:right="0" w:bottom="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A39" w:rsidRDefault="009B2A39" w:rsidP="008F49CC">
      <w:r>
        <w:separator/>
      </w:r>
    </w:p>
  </w:endnote>
  <w:endnote w:type="continuationSeparator" w:id="0">
    <w:p w:rsidR="009B2A39" w:rsidRDefault="009B2A39" w:rsidP="008F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A39" w:rsidRDefault="009B2A39" w:rsidP="008F49CC">
      <w:r>
        <w:separator/>
      </w:r>
    </w:p>
  </w:footnote>
  <w:footnote w:type="continuationSeparator" w:id="0">
    <w:p w:rsidR="009B2A39" w:rsidRDefault="009B2A39" w:rsidP="008F4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68"/>
    <w:rsid w:val="000304EC"/>
    <w:rsid w:val="00046FA6"/>
    <w:rsid w:val="000B6C03"/>
    <w:rsid w:val="000D04C8"/>
    <w:rsid w:val="000F3DEF"/>
    <w:rsid w:val="00111E09"/>
    <w:rsid w:val="0011641F"/>
    <w:rsid w:val="00132407"/>
    <w:rsid w:val="00135FC7"/>
    <w:rsid w:val="001373ED"/>
    <w:rsid w:val="001517A7"/>
    <w:rsid w:val="00154691"/>
    <w:rsid w:val="0016715A"/>
    <w:rsid w:val="001937C3"/>
    <w:rsid w:val="001D7321"/>
    <w:rsid w:val="00217860"/>
    <w:rsid w:val="002456F1"/>
    <w:rsid w:val="002714E6"/>
    <w:rsid w:val="002949BD"/>
    <w:rsid w:val="002962FE"/>
    <w:rsid w:val="002B501C"/>
    <w:rsid w:val="002D3E61"/>
    <w:rsid w:val="00305B0A"/>
    <w:rsid w:val="00307B34"/>
    <w:rsid w:val="00312625"/>
    <w:rsid w:val="003176F1"/>
    <w:rsid w:val="00372265"/>
    <w:rsid w:val="003A4397"/>
    <w:rsid w:val="003B3D24"/>
    <w:rsid w:val="003C1001"/>
    <w:rsid w:val="003C54CC"/>
    <w:rsid w:val="003F68DF"/>
    <w:rsid w:val="00400DCE"/>
    <w:rsid w:val="00401F28"/>
    <w:rsid w:val="00424283"/>
    <w:rsid w:val="0047027F"/>
    <w:rsid w:val="004813D2"/>
    <w:rsid w:val="0048452A"/>
    <w:rsid w:val="0048499D"/>
    <w:rsid w:val="00486067"/>
    <w:rsid w:val="004A1DCF"/>
    <w:rsid w:val="004B26D5"/>
    <w:rsid w:val="004B5FF0"/>
    <w:rsid w:val="005137A7"/>
    <w:rsid w:val="00526D29"/>
    <w:rsid w:val="00544B29"/>
    <w:rsid w:val="00552DBC"/>
    <w:rsid w:val="00596868"/>
    <w:rsid w:val="005A364C"/>
    <w:rsid w:val="005C5B01"/>
    <w:rsid w:val="005D7E06"/>
    <w:rsid w:val="005E5563"/>
    <w:rsid w:val="005E6C9E"/>
    <w:rsid w:val="005F2FE7"/>
    <w:rsid w:val="00601C04"/>
    <w:rsid w:val="006027D4"/>
    <w:rsid w:val="00684AB1"/>
    <w:rsid w:val="006B78EE"/>
    <w:rsid w:val="00715A0E"/>
    <w:rsid w:val="00727AFC"/>
    <w:rsid w:val="0074235B"/>
    <w:rsid w:val="00797358"/>
    <w:rsid w:val="00805ABF"/>
    <w:rsid w:val="00823256"/>
    <w:rsid w:val="00826474"/>
    <w:rsid w:val="008301A5"/>
    <w:rsid w:val="00835EED"/>
    <w:rsid w:val="00895CA7"/>
    <w:rsid w:val="00895E1A"/>
    <w:rsid w:val="008A6D0A"/>
    <w:rsid w:val="008C1BC0"/>
    <w:rsid w:val="008F00AD"/>
    <w:rsid w:val="008F49CC"/>
    <w:rsid w:val="00903F65"/>
    <w:rsid w:val="009473DD"/>
    <w:rsid w:val="00963883"/>
    <w:rsid w:val="009819C7"/>
    <w:rsid w:val="0098430F"/>
    <w:rsid w:val="009A1E7D"/>
    <w:rsid w:val="009B2A39"/>
    <w:rsid w:val="009B3167"/>
    <w:rsid w:val="009F5AAB"/>
    <w:rsid w:val="00A40FBB"/>
    <w:rsid w:val="00A468B5"/>
    <w:rsid w:val="00A72F8B"/>
    <w:rsid w:val="00A7393C"/>
    <w:rsid w:val="00AA214D"/>
    <w:rsid w:val="00B531D4"/>
    <w:rsid w:val="00B53F4F"/>
    <w:rsid w:val="00B856D4"/>
    <w:rsid w:val="00BB431B"/>
    <w:rsid w:val="00BD3E5F"/>
    <w:rsid w:val="00C231A0"/>
    <w:rsid w:val="00C617AF"/>
    <w:rsid w:val="00CC26C6"/>
    <w:rsid w:val="00CE5C45"/>
    <w:rsid w:val="00CF1CE3"/>
    <w:rsid w:val="00D13631"/>
    <w:rsid w:val="00D13C85"/>
    <w:rsid w:val="00D15D19"/>
    <w:rsid w:val="00D522E0"/>
    <w:rsid w:val="00DC312A"/>
    <w:rsid w:val="00DC7FD4"/>
    <w:rsid w:val="00E04710"/>
    <w:rsid w:val="00E07783"/>
    <w:rsid w:val="00E14298"/>
    <w:rsid w:val="00E22A27"/>
    <w:rsid w:val="00E27527"/>
    <w:rsid w:val="00E46501"/>
    <w:rsid w:val="00E940F1"/>
    <w:rsid w:val="00EB5191"/>
    <w:rsid w:val="00EC649B"/>
    <w:rsid w:val="00F07F53"/>
    <w:rsid w:val="00F33874"/>
    <w:rsid w:val="00F47631"/>
    <w:rsid w:val="00F73E06"/>
    <w:rsid w:val="00F96C82"/>
    <w:rsid w:val="00FA3A8C"/>
    <w:rsid w:val="00FB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2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6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686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49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49C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F49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49CC"/>
    <w:rPr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E465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2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6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686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49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49C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F49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49CC"/>
    <w:rPr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E465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nshiro\Desktop\card_template_word\card_template_word\omote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omote</Template>
  <TotalTime>17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エーワン株式会社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shinshiro</dc:creator>
  <cp:lastModifiedBy>shinshiro</cp:lastModifiedBy>
  <cp:revision>5</cp:revision>
  <cp:lastPrinted>2016-03-18T02:22:00Z</cp:lastPrinted>
  <dcterms:created xsi:type="dcterms:W3CDTF">2016-03-28T02:56:00Z</dcterms:created>
  <dcterms:modified xsi:type="dcterms:W3CDTF">2016-03-30T09:46:00Z</dcterms:modified>
</cp:coreProperties>
</file>